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7" w:rsidRDefault="007A52F7" w:rsidP="00CC425E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CC425E" w:rsidRDefault="00CC425E" w:rsidP="00CC425E">
      <w:pPr>
        <w:pStyle w:val="Bezodstpw"/>
        <w:rPr>
          <w:rFonts w:ascii="Times New Roman" w:hAnsi="Times New Roman" w:cs="Times New Roman"/>
        </w:rPr>
      </w:pPr>
    </w:p>
    <w:p w:rsidR="00B235B5" w:rsidRPr="00C86934" w:rsidRDefault="00B235B5" w:rsidP="00CC425E">
      <w:pPr>
        <w:pStyle w:val="Bezodstpw"/>
        <w:rPr>
          <w:rFonts w:ascii="Times New Roman" w:hAnsi="Times New Roman" w:cs="Times New Roman"/>
          <w:b/>
        </w:rPr>
      </w:pPr>
      <w:r w:rsidRPr="00C86934">
        <w:rPr>
          <w:rFonts w:ascii="Times New Roman" w:hAnsi="Times New Roman" w:cs="Times New Roman"/>
          <w:b/>
        </w:rPr>
        <w:t xml:space="preserve">Rejestr działalności regulowanej w zakresie odbierania odpadów komunalnych od właścicieli nieruchomości na terenie Gminy Kcynia - stan na </w:t>
      </w:r>
      <w:r w:rsidR="00437763">
        <w:rPr>
          <w:rFonts w:ascii="Times New Roman" w:hAnsi="Times New Roman" w:cs="Times New Roman"/>
          <w:b/>
        </w:rPr>
        <w:t>31.</w:t>
      </w:r>
      <w:r w:rsidR="00D842AD">
        <w:rPr>
          <w:rFonts w:ascii="Times New Roman" w:hAnsi="Times New Roman" w:cs="Times New Roman"/>
          <w:b/>
        </w:rPr>
        <w:t>08.2021</w:t>
      </w:r>
      <w:r w:rsidRPr="00C86934">
        <w:rPr>
          <w:rFonts w:ascii="Times New Roman" w:hAnsi="Times New Roman" w:cs="Times New Roman"/>
          <w:b/>
        </w:rPr>
        <w:t xml:space="preserve"> r.</w:t>
      </w:r>
    </w:p>
    <w:p w:rsidR="00B235B5" w:rsidRPr="00C86934" w:rsidRDefault="00B235B5" w:rsidP="00CC425E">
      <w:pPr>
        <w:pStyle w:val="Bezodstpw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993"/>
        <w:gridCol w:w="992"/>
        <w:gridCol w:w="1417"/>
        <w:gridCol w:w="2268"/>
        <w:gridCol w:w="1418"/>
        <w:gridCol w:w="2114"/>
        <w:gridCol w:w="1288"/>
        <w:gridCol w:w="1538"/>
      </w:tblGrid>
      <w:tr w:rsidR="00DE297D" w:rsidTr="00FD47B1">
        <w:tc>
          <w:tcPr>
            <w:tcW w:w="534" w:type="dxa"/>
          </w:tcPr>
          <w:p w:rsidR="00B235B5" w:rsidRPr="008B2725" w:rsidRDefault="00B235B5" w:rsidP="008505B0">
            <w:r w:rsidRPr="008B2725">
              <w:t>Lp.</w:t>
            </w:r>
          </w:p>
        </w:tc>
        <w:tc>
          <w:tcPr>
            <w:tcW w:w="1559" w:type="dxa"/>
          </w:tcPr>
          <w:p w:rsidR="00B235B5" w:rsidRPr="0088567D" w:rsidRDefault="00B235B5" w:rsidP="004E7719">
            <w:r w:rsidRPr="0088567D">
              <w:t>Nazwa i adres przedsiębiorcy</w:t>
            </w:r>
          </w:p>
        </w:tc>
        <w:tc>
          <w:tcPr>
            <w:tcW w:w="1417" w:type="dxa"/>
          </w:tcPr>
          <w:p w:rsidR="00B235B5" w:rsidRPr="0088567D" w:rsidRDefault="00B235B5" w:rsidP="004E7719">
            <w:r w:rsidRPr="0088567D">
              <w:t>Numer rejestrowy</w:t>
            </w:r>
          </w:p>
        </w:tc>
        <w:tc>
          <w:tcPr>
            <w:tcW w:w="993" w:type="dxa"/>
          </w:tcPr>
          <w:p w:rsidR="00B235B5" w:rsidRPr="0088567D" w:rsidRDefault="00B235B5" w:rsidP="004E7719">
            <w:r w:rsidRPr="0088567D">
              <w:t>NIP</w:t>
            </w:r>
          </w:p>
        </w:tc>
        <w:tc>
          <w:tcPr>
            <w:tcW w:w="992" w:type="dxa"/>
          </w:tcPr>
          <w:p w:rsidR="00B235B5" w:rsidRPr="0088567D" w:rsidRDefault="00B235B5" w:rsidP="004E7719">
            <w:r w:rsidRPr="0088567D">
              <w:t>REGON</w:t>
            </w:r>
          </w:p>
        </w:tc>
        <w:tc>
          <w:tcPr>
            <w:tcW w:w="1417" w:type="dxa"/>
          </w:tcPr>
          <w:p w:rsidR="00B235B5" w:rsidRPr="0088567D" w:rsidRDefault="00B235B5" w:rsidP="004E7719">
            <w:r w:rsidRPr="0088567D">
              <w:t xml:space="preserve">Data wpisu </w:t>
            </w:r>
          </w:p>
        </w:tc>
        <w:tc>
          <w:tcPr>
            <w:tcW w:w="2268" w:type="dxa"/>
          </w:tcPr>
          <w:p w:rsidR="00B235B5" w:rsidRPr="0088567D" w:rsidRDefault="00B235B5" w:rsidP="004E7719">
            <w:r w:rsidRPr="0088567D">
              <w:t>Określenie rodzaju odbieranych odpadów (kody odpadów)</w:t>
            </w:r>
          </w:p>
        </w:tc>
        <w:tc>
          <w:tcPr>
            <w:tcW w:w="1418" w:type="dxa"/>
          </w:tcPr>
          <w:p w:rsidR="00B235B5" w:rsidRPr="0088567D" w:rsidRDefault="00B235B5" w:rsidP="004E7719">
            <w:r w:rsidRPr="0088567D">
              <w:t>Data zmiany we wpisie</w:t>
            </w:r>
          </w:p>
        </w:tc>
        <w:tc>
          <w:tcPr>
            <w:tcW w:w="2114" w:type="dxa"/>
          </w:tcPr>
          <w:p w:rsidR="00B235B5" w:rsidRPr="0088567D" w:rsidRDefault="00B235B5" w:rsidP="004E7719">
            <w:r w:rsidRPr="0088567D">
              <w:t>Zakres zmian</w:t>
            </w:r>
          </w:p>
        </w:tc>
        <w:tc>
          <w:tcPr>
            <w:tcW w:w="1288" w:type="dxa"/>
          </w:tcPr>
          <w:p w:rsidR="00B235B5" w:rsidRPr="0088567D" w:rsidRDefault="00B235B5" w:rsidP="004E7719">
            <w:r w:rsidRPr="0088567D">
              <w:t>Data wykreślenia z rejestru</w:t>
            </w:r>
          </w:p>
        </w:tc>
        <w:tc>
          <w:tcPr>
            <w:tcW w:w="1538" w:type="dxa"/>
          </w:tcPr>
          <w:p w:rsidR="00B235B5" w:rsidRDefault="00B235B5" w:rsidP="004E7719">
            <w:r w:rsidRPr="0088567D">
              <w:t>Uwagi</w:t>
            </w:r>
          </w:p>
        </w:tc>
      </w:tr>
      <w:tr w:rsidR="00DE297D" w:rsidTr="00FD47B1">
        <w:tc>
          <w:tcPr>
            <w:tcW w:w="534" w:type="dxa"/>
          </w:tcPr>
          <w:p w:rsidR="00094CAF" w:rsidRPr="00E043D2" w:rsidRDefault="00094CAF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1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ALTVATER Piła Sp. z o.o., ul. Łączna 4a, 64-920 Piła</w:t>
            </w:r>
          </w:p>
        </w:tc>
        <w:tc>
          <w:tcPr>
            <w:tcW w:w="1417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RDR/1/2012</w:t>
            </w:r>
          </w:p>
        </w:tc>
        <w:tc>
          <w:tcPr>
            <w:tcW w:w="993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764-17-96-232</w:t>
            </w:r>
          </w:p>
        </w:tc>
        <w:tc>
          <w:tcPr>
            <w:tcW w:w="992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570302283</w:t>
            </w:r>
          </w:p>
        </w:tc>
        <w:tc>
          <w:tcPr>
            <w:tcW w:w="1417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09.02.2012 r.</w:t>
            </w:r>
          </w:p>
        </w:tc>
        <w:tc>
          <w:tcPr>
            <w:tcW w:w="2268" w:type="dxa"/>
          </w:tcPr>
          <w:p w:rsidR="00094CAF" w:rsidRPr="008B1202" w:rsidRDefault="00094CAF" w:rsidP="00D66757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20 01 01, 20 01 02, 20 01 08, 20 01 10, 20 01 11, 20 01 25, 20 01 28, 20 01 30, 20 01 32, 20 01 34, 20 01 36, 20 01 38, 20 01 39, 20 01 40, 20 01 41, 20 01 80, 20 01 99, 20 02 01, 20 02 02, 20 02 03, 20 03 01, 20 03 02, 20 03 03, 20 03 04, 20 03 06, 20 03 07, 20 03 99,  </w:t>
            </w:r>
          </w:p>
        </w:tc>
        <w:tc>
          <w:tcPr>
            <w:tcW w:w="1418" w:type="dxa"/>
          </w:tcPr>
          <w:p w:rsidR="00094CAF" w:rsidRPr="008B1202" w:rsidRDefault="00094CAF" w:rsidP="00D66757">
            <w:pPr>
              <w:rPr>
                <w:color w:val="FF0000"/>
              </w:rPr>
            </w:pPr>
          </w:p>
        </w:tc>
        <w:tc>
          <w:tcPr>
            <w:tcW w:w="2114" w:type="dxa"/>
          </w:tcPr>
          <w:p w:rsidR="00094CAF" w:rsidRPr="008B1202" w:rsidRDefault="00094CAF" w:rsidP="00D66757">
            <w:pPr>
              <w:rPr>
                <w:color w:val="FF0000"/>
              </w:rPr>
            </w:pPr>
          </w:p>
        </w:tc>
        <w:tc>
          <w:tcPr>
            <w:tcW w:w="1288" w:type="dxa"/>
          </w:tcPr>
          <w:p w:rsidR="00094CAF" w:rsidRPr="008B1202" w:rsidRDefault="00094CAF" w:rsidP="00D66757">
            <w:pPr>
              <w:rPr>
                <w:color w:val="FF0000"/>
              </w:rPr>
            </w:pPr>
            <w:r w:rsidRPr="008B1202">
              <w:rPr>
                <w:color w:val="FF0000"/>
              </w:rPr>
              <w:t>16-04-2013</w:t>
            </w:r>
          </w:p>
        </w:tc>
        <w:tc>
          <w:tcPr>
            <w:tcW w:w="1538" w:type="dxa"/>
          </w:tcPr>
          <w:p w:rsidR="00094CAF" w:rsidRDefault="00094CAF" w:rsidP="00D66757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przedsiębiorcy</w:t>
            </w:r>
          </w:p>
          <w:p w:rsidR="00876811" w:rsidRPr="008B1202" w:rsidRDefault="00876811" w:rsidP="00D66757">
            <w:pPr>
              <w:rPr>
                <w:color w:val="FF0000"/>
              </w:rPr>
            </w:pPr>
            <w:r>
              <w:rPr>
                <w:color w:val="FF0000"/>
              </w:rPr>
              <w:t>Decyzją znak: RR.6233.4.2013</w:t>
            </w:r>
          </w:p>
        </w:tc>
      </w:tr>
      <w:tr w:rsidR="00F90C66" w:rsidTr="00F90C66">
        <w:trPr>
          <w:trHeight w:val="2685"/>
        </w:trPr>
        <w:tc>
          <w:tcPr>
            <w:tcW w:w="534" w:type="dxa"/>
            <w:vMerge w:val="restart"/>
          </w:tcPr>
          <w:p w:rsidR="00F90C66" w:rsidRPr="008B2725" w:rsidRDefault="00F90C66" w:rsidP="008505B0">
            <w:r w:rsidRPr="008B2725">
              <w:t>2</w:t>
            </w:r>
            <w:r>
              <w:t>.</w:t>
            </w:r>
          </w:p>
        </w:tc>
        <w:tc>
          <w:tcPr>
            <w:tcW w:w="1559" w:type="dxa"/>
            <w:vMerge w:val="restart"/>
          </w:tcPr>
          <w:p w:rsidR="00F90C66" w:rsidRPr="003D39B1" w:rsidRDefault="00F90C66" w:rsidP="008D118C">
            <w:r w:rsidRPr="003D39B1">
              <w:t>„</w:t>
            </w:r>
            <w:proofErr w:type="spellStart"/>
            <w:r w:rsidRPr="003D39B1">
              <w:t>Remondis</w:t>
            </w:r>
            <w:proofErr w:type="spellEnd"/>
            <w:r w:rsidRPr="003D39B1">
              <w:t xml:space="preserve"> Bydgoszcz” Sp</w:t>
            </w:r>
            <w:r w:rsidR="00DD4FE7">
              <w:t>.</w:t>
            </w:r>
            <w:r w:rsidRPr="003D39B1">
              <w:t xml:space="preserve"> z o.o., ul. Inwalidów 45, 85-749 Bydgoszcz</w:t>
            </w:r>
          </w:p>
        </w:tc>
        <w:tc>
          <w:tcPr>
            <w:tcW w:w="1417" w:type="dxa"/>
            <w:vMerge w:val="restart"/>
          </w:tcPr>
          <w:p w:rsidR="00F90C66" w:rsidRPr="003D39B1" w:rsidRDefault="00F90C66" w:rsidP="008D118C">
            <w:r w:rsidRPr="003D39B1">
              <w:t>RDR/2/2012</w:t>
            </w:r>
          </w:p>
        </w:tc>
        <w:tc>
          <w:tcPr>
            <w:tcW w:w="993" w:type="dxa"/>
            <w:vMerge w:val="restart"/>
          </w:tcPr>
          <w:p w:rsidR="00F90C66" w:rsidRPr="003D39B1" w:rsidRDefault="00F90C66" w:rsidP="008D118C">
            <w:r w:rsidRPr="003D39B1">
              <w:t>554-03-12-757</w:t>
            </w:r>
          </w:p>
        </w:tc>
        <w:tc>
          <w:tcPr>
            <w:tcW w:w="992" w:type="dxa"/>
            <w:vMerge w:val="restart"/>
          </w:tcPr>
          <w:p w:rsidR="00F90C66" w:rsidRPr="003D39B1" w:rsidRDefault="00F90C66" w:rsidP="008D118C">
            <w:r w:rsidRPr="003D39B1">
              <w:t>090484404</w:t>
            </w:r>
          </w:p>
        </w:tc>
        <w:tc>
          <w:tcPr>
            <w:tcW w:w="1417" w:type="dxa"/>
            <w:vMerge w:val="restart"/>
          </w:tcPr>
          <w:p w:rsidR="00F90C66" w:rsidRPr="003D39B1" w:rsidRDefault="00F90C66" w:rsidP="008D118C">
            <w:r w:rsidRPr="003D39B1">
              <w:t>09.03.2012 r.</w:t>
            </w:r>
          </w:p>
        </w:tc>
        <w:tc>
          <w:tcPr>
            <w:tcW w:w="2268" w:type="dxa"/>
            <w:vMerge w:val="restart"/>
          </w:tcPr>
          <w:p w:rsidR="00F90C66" w:rsidRPr="003D39B1" w:rsidRDefault="00F90C66" w:rsidP="008D118C">
            <w:r w:rsidRPr="003D39B1">
              <w:t xml:space="preserve">20 01 01, 20 01 02, 20 01 08, 20 01 10, 20 01 11, 20 01 13*, 20 01 14*, 20 01 15*, 20 01 17*, 20 01 19*, 20 01 21*, 20 01 23*, 20 01 25, 20 01 26*, 20 01 27*, 20 01 28, 20 01 29*, 20 01 30, 20 01 </w:t>
            </w:r>
            <w:r w:rsidRPr="003D39B1">
              <w:lastRenderedPageBreak/>
              <w:t xml:space="preserve">31*, 20 01 32, 20 01 33*,  20 01 34, 20 01 35*, 20 01 36, 20 01 37*, 20 01 38, 20 01 39, 20 01 40, 20 01 41, 20 01 80, 20 01 99, 20 02 01, 20 02 02, 20 02 03, 20 03 01, 20 03 02, 20 03 03, 20 03 04, 20 03 06, 20 03 07, 20 03 99,  </w:t>
            </w:r>
          </w:p>
        </w:tc>
        <w:tc>
          <w:tcPr>
            <w:tcW w:w="1418" w:type="dxa"/>
          </w:tcPr>
          <w:p w:rsidR="00F90C66" w:rsidRPr="003D39B1" w:rsidRDefault="00F90C66" w:rsidP="008D118C">
            <w:r w:rsidRPr="003D39B1">
              <w:lastRenderedPageBreak/>
              <w:t>Zmiana 13.11.2012 r.</w:t>
            </w:r>
          </w:p>
        </w:tc>
        <w:tc>
          <w:tcPr>
            <w:tcW w:w="2114" w:type="dxa"/>
          </w:tcPr>
          <w:p w:rsidR="00F90C66" w:rsidRPr="003D39B1" w:rsidRDefault="00F90C66" w:rsidP="008D118C">
            <w:r w:rsidRPr="003D39B1">
              <w:t xml:space="preserve">dopisane kody: 15 01 01, 15 01 02, 15 01 03, 15 01 04, 15 01 05, 15 01 06, 15 01 07, 15 01 09, 15 01 10*, 16 01 03, 17 01 01, 17 01 07, 17 09 04, </w:t>
            </w:r>
          </w:p>
        </w:tc>
        <w:tc>
          <w:tcPr>
            <w:tcW w:w="1288" w:type="dxa"/>
            <w:vMerge w:val="restart"/>
          </w:tcPr>
          <w:p w:rsidR="00F90C66" w:rsidRPr="003D39B1" w:rsidRDefault="00F90C66" w:rsidP="008D118C"/>
        </w:tc>
        <w:tc>
          <w:tcPr>
            <w:tcW w:w="1538" w:type="dxa"/>
            <w:vMerge w:val="restart"/>
          </w:tcPr>
          <w:p w:rsidR="00F90C66" w:rsidRDefault="00F90C66" w:rsidP="008D118C"/>
        </w:tc>
      </w:tr>
      <w:tr w:rsidR="00F90C66" w:rsidTr="00FD47B1">
        <w:trPr>
          <w:trHeight w:val="2685"/>
        </w:trPr>
        <w:tc>
          <w:tcPr>
            <w:tcW w:w="534" w:type="dxa"/>
            <w:vMerge/>
          </w:tcPr>
          <w:p w:rsidR="00F90C66" w:rsidRPr="008B2725" w:rsidRDefault="00F90C66" w:rsidP="008505B0"/>
        </w:tc>
        <w:tc>
          <w:tcPr>
            <w:tcW w:w="1559" w:type="dxa"/>
            <w:vMerge/>
          </w:tcPr>
          <w:p w:rsidR="00F90C66" w:rsidRPr="003D39B1" w:rsidRDefault="00F90C66" w:rsidP="008D118C"/>
        </w:tc>
        <w:tc>
          <w:tcPr>
            <w:tcW w:w="1417" w:type="dxa"/>
            <w:vMerge/>
          </w:tcPr>
          <w:p w:rsidR="00F90C66" w:rsidRPr="003D39B1" w:rsidRDefault="00F90C66" w:rsidP="008D118C"/>
        </w:tc>
        <w:tc>
          <w:tcPr>
            <w:tcW w:w="993" w:type="dxa"/>
            <w:vMerge/>
          </w:tcPr>
          <w:p w:rsidR="00F90C66" w:rsidRPr="003D39B1" w:rsidRDefault="00F90C66" w:rsidP="008D118C"/>
        </w:tc>
        <w:tc>
          <w:tcPr>
            <w:tcW w:w="992" w:type="dxa"/>
            <w:vMerge/>
          </w:tcPr>
          <w:p w:rsidR="00F90C66" w:rsidRPr="003D39B1" w:rsidRDefault="00F90C66" w:rsidP="008D118C"/>
        </w:tc>
        <w:tc>
          <w:tcPr>
            <w:tcW w:w="1417" w:type="dxa"/>
            <w:vMerge/>
          </w:tcPr>
          <w:p w:rsidR="00F90C66" w:rsidRPr="003D39B1" w:rsidRDefault="00F90C66" w:rsidP="008D118C"/>
        </w:tc>
        <w:tc>
          <w:tcPr>
            <w:tcW w:w="2268" w:type="dxa"/>
            <w:vMerge/>
          </w:tcPr>
          <w:p w:rsidR="00F90C66" w:rsidRPr="003D39B1" w:rsidRDefault="00F90C66" w:rsidP="008D118C"/>
        </w:tc>
        <w:tc>
          <w:tcPr>
            <w:tcW w:w="1418" w:type="dxa"/>
          </w:tcPr>
          <w:p w:rsidR="00F90C66" w:rsidRDefault="00F90C66" w:rsidP="008D118C">
            <w:r>
              <w:t>Zmiana</w:t>
            </w:r>
          </w:p>
          <w:p w:rsidR="00F90C66" w:rsidRPr="003D39B1" w:rsidRDefault="00F90C66" w:rsidP="008D118C">
            <w:r>
              <w:t>13.10.2020 r.</w:t>
            </w:r>
          </w:p>
        </w:tc>
        <w:tc>
          <w:tcPr>
            <w:tcW w:w="2114" w:type="dxa"/>
          </w:tcPr>
          <w:p w:rsidR="00191A20" w:rsidRDefault="00191A20" w:rsidP="008D118C">
            <w:r>
              <w:t>Dopisane kody:</w:t>
            </w:r>
          </w:p>
          <w:p w:rsidR="00F90C66" w:rsidRDefault="00F90C66" w:rsidP="008D118C">
            <w:r>
              <w:t>17 01 02</w:t>
            </w:r>
          </w:p>
          <w:p w:rsidR="00F90C66" w:rsidRDefault="00F90C66" w:rsidP="008D118C">
            <w:r>
              <w:t>17 01 03</w:t>
            </w:r>
          </w:p>
          <w:p w:rsidR="00F90C66" w:rsidRDefault="00F90C66" w:rsidP="008D118C">
            <w:r>
              <w:t>17 02 03</w:t>
            </w:r>
          </w:p>
          <w:p w:rsidR="00F90C66" w:rsidRDefault="00F90C66" w:rsidP="008D118C">
            <w:r>
              <w:t xml:space="preserve">17 03 80 </w:t>
            </w:r>
          </w:p>
          <w:p w:rsidR="00F90C66" w:rsidRPr="003D39B1" w:rsidRDefault="00F90C66" w:rsidP="008D118C">
            <w:r>
              <w:t>17 06 04</w:t>
            </w:r>
          </w:p>
        </w:tc>
        <w:tc>
          <w:tcPr>
            <w:tcW w:w="1288" w:type="dxa"/>
            <w:vMerge/>
          </w:tcPr>
          <w:p w:rsidR="00F90C66" w:rsidRPr="003D39B1" w:rsidRDefault="00F90C66" w:rsidP="008D118C"/>
        </w:tc>
        <w:tc>
          <w:tcPr>
            <w:tcW w:w="1538" w:type="dxa"/>
            <w:vMerge/>
          </w:tcPr>
          <w:p w:rsidR="00F90C66" w:rsidRDefault="00F90C66" w:rsidP="008D118C"/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3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Przedsiębiorstwo Usług Komunalnych „TARO” Sp. z o.o., Lisi Ogon ul. Wiejska 3, 86-065 Łochowo</w:t>
            </w:r>
          </w:p>
        </w:tc>
        <w:tc>
          <w:tcPr>
            <w:tcW w:w="1417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RDR/3/2012</w:t>
            </w:r>
          </w:p>
        </w:tc>
        <w:tc>
          <w:tcPr>
            <w:tcW w:w="993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554-23-55-529</w:t>
            </w:r>
          </w:p>
        </w:tc>
        <w:tc>
          <w:tcPr>
            <w:tcW w:w="992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092532863</w:t>
            </w:r>
          </w:p>
        </w:tc>
        <w:tc>
          <w:tcPr>
            <w:tcW w:w="1417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22.03.2012 r.</w:t>
            </w:r>
          </w:p>
        </w:tc>
        <w:tc>
          <w:tcPr>
            <w:tcW w:w="2268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 </w:t>
            </w:r>
          </w:p>
        </w:tc>
        <w:tc>
          <w:tcPr>
            <w:tcW w:w="1418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Zmiana 13.12.2012 r.</w:t>
            </w:r>
          </w:p>
        </w:tc>
        <w:tc>
          <w:tcPr>
            <w:tcW w:w="2114" w:type="dxa"/>
          </w:tcPr>
          <w:p w:rsidR="00DE297D" w:rsidRPr="008B1202" w:rsidRDefault="00DE297D" w:rsidP="0017274D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dopisano kody: 15 01 01, 15 01 02, 15 01 03, 15 01 04, 15 01 05, 15 01 06, 15 01 07, 15 01 09, 15 01 10*, 15 01 11*, 16 01 03, 17 01 01, 17 01 02, 17 01 03, 17 01 06*, 17 01 07, 17 01 80, 17 02 01, 17 02 02, 17 02 03, 17 03 02, 17 03 03*, 17 03 80, 17 04 01, 17 04 02, 17 04 03, 17 04 04, 17 04 05, 17 04 06, 17 04 07, 17 04 09*, 17 04 10*, 17 04 11, 17 05 04, 17 05 08, 17 06 04, 17 08 01*, 17 08 02, 17 09 03*, 17 09 04, </w:t>
            </w:r>
          </w:p>
        </w:tc>
        <w:tc>
          <w:tcPr>
            <w:tcW w:w="1288" w:type="dxa"/>
          </w:tcPr>
          <w:p w:rsidR="00DE297D" w:rsidRPr="008B1202" w:rsidRDefault="00DE297D" w:rsidP="0017274D">
            <w:pPr>
              <w:rPr>
                <w:color w:val="FF0000"/>
              </w:rPr>
            </w:pPr>
            <w:r w:rsidRPr="008B1202">
              <w:rPr>
                <w:color w:val="FF0000"/>
              </w:rPr>
              <w:t xml:space="preserve">13-08-2013 </w:t>
            </w:r>
          </w:p>
        </w:tc>
        <w:tc>
          <w:tcPr>
            <w:tcW w:w="1538" w:type="dxa"/>
          </w:tcPr>
          <w:p w:rsidR="00DE297D" w:rsidRPr="008B1202" w:rsidRDefault="00DE297D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</w:t>
            </w:r>
            <w:r w:rsidR="00876811">
              <w:rPr>
                <w:color w:val="FF0000"/>
              </w:rPr>
              <w:t>eślenie na wniosek podmiotu, decyzją  znak: RR.6233.5.2013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4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Przedsiębiorstwo Oczyszczania </w:t>
            </w:r>
            <w:r w:rsidRPr="008B1202">
              <w:rPr>
                <w:strike/>
                <w:color w:val="FF0000"/>
              </w:rPr>
              <w:lastRenderedPageBreak/>
              <w:t xml:space="preserve">Miasta „EKO-NAKŁO” Mieczysław </w:t>
            </w:r>
            <w:proofErr w:type="spellStart"/>
            <w:r w:rsidRPr="008B1202">
              <w:rPr>
                <w:strike/>
                <w:color w:val="FF0000"/>
              </w:rPr>
              <w:t>Klajda</w:t>
            </w:r>
            <w:proofErr w:type="spellEnd"/>
            <w:r w:rsidRPr="008B1202">
              <w:rPr>
                <w:strike/>
                <w:color w:val="FF0000"/>
              </w:rPr>
              <w:t>, Tomasz Brzykcy Spółka Jawna                           ul. Młyńska 22, 89-100 Nakło n./ Not.</w:t>
            </w:r>
          </w:p>
        </w:tc>
        <w:tc>
          <w:tcPr>
            <w:tcW w:w="1417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RDR/4/2012</w:t>
            </w:r>
          </w:p>
        </w:tc>
        <w:tc>
          <w:tcPr>
            <w:tcW w:w="993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558-000-03-37</w:t>
            </w:r>
          </w:p>
        </w:tc>
        <w:tc>
          <w:tcPr>
            <w:tcW w:w="992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092950879</w:t>
            </w:r>
          </w:p>
        </w:tc>
        <w:tc>
          <w:tcPr>
            <w:tcW w:w="1417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27-04-2012</w:t>
            </w:r>
          </w:p>
        </w:tc>
        <w:tc>
          <w:tcPr>
            <w:tcW w:w="2268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21*, 20 01 </w:t>
            </w:r>
            <w:r w:rsidRPr="008B1202">
              <w:rPr>
                <w:strike/>
                <w:color w:val="FF0000"/>
              </w:rPr>
              <w:lastRenderedPageBreak/>
              <w:t xml:space="preserve">23*, 20 01 25, 20 01 27*, 20 01 28, 20 01 30, 20 01 31*, 20 01 32, 20 01 33*,  20 01 34, 20 01 35*, 20 01 36, 20 01 38, 20 01 39, 20 01 40, 20 01 41, 20 01 99, 20 02 01, 20 02 02, 20 02 03, 20 03 01, 20 03 02, 20 03 03, 20 03 06, 20 03 07, 20 03 99,  </w:t>
            </w:r>
          </w:p>
        </w:tc>
        <w:tc>
          <w:tcPr>
            <w:tcW w:w="1418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8B1202" w:rsidRDefault="00DE297D" w:rsidP="00D37142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8B1202" w:rsidRDefault="00DE297D" w:rsidP="00D37142">
            <w:pPr>
              <w:rPr>
                <w:color w:val="FF0000"/>
              </w:rPr>
            </w:pPr>
            <w:r w:rsidRPr="008B1202">
              <w:rPr>
                <w:color w:val="FF0000"/>
              </w:rPr>
              <w:t>24-03-2014</w:t>
            </w:r>
          </w:p>
        </w:tc>
        <w:tc>
          <w:tcPr>
            <w:tcW w:w="1538" w:type="dxa"/>
          </w:tcPr>
          <w:p w:rsidR="00DE297D" w:rsidRPr="008B1202" w:rsidRDefault="00DE297D" w:rsidP="00D37142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</w:t>
            </w:r>
            <w:r w:rsidR="00876811">
              <w:rPr>
                <w:color w:val="FF0000"/>
              </w:rPr>
              <w:t xml:space="preserve">ślenie na wniosek podmiotu, </w:t>
            </w:r>
            <w:r w:rsidR="00876811">
              <w:rPr>
                <w:color w:val="FF0000"/>
              </w:rPr>
              <w:lastRenderedPageBreak/>
              <w:t>decyzją znak: RR.6233.6.2014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5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Przedsiębiorstwo Usług Komunalnych </w:t>
            </w:r>
            <w:proofErr w:type="spellStart"/>
            <w:r w:rsidRPr="008B1202">
              <w:rPr>
                <w:strike/>
                <w:color w:val="FF0000"/>
              </w:rPr>
              <w:t>Corimp</w:t>
            </w:r>
            <w:proofErr w:type="spellEnd"/>
            <w:r w:rsidRPr="008B1202">
              <w:rPr>
                <w:strike/>
                <w:color w:val="FF0000"/>
              </w:rPr>
              <w:t xml:space="preserve"> Sp. z o.o., ul. Wojska Polskiego 65, 85-825 Bydgoszcz</w:t>
            </w:r>
          </w:p>
        </w:tc>
        <w:tc>
          <w:tcPr>
            <w:tcW w:w="1417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RDR/5/2012</w:t>
            </w:r>
          </w:p>
        </w:tc>
        <w:tc>
          <w:tcPr>
            <w:tcW w:w="993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953-03-07-863</w:t>
            </w:r>
          </w:p>
        </w:tc>
        <w:tc>
          <w:tcPr>
            <w:tcW w:w="992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090485332</w:t>
            </w:r>
          </w:p>
        </w:tc>
        <w:tc>
          <w:tcPr>
            <w:tcW w:w="1417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27.04.2012 r.</w:t>
            </w:r>
          </w:p>
        </w:tc>
        <w:tc>
          <w:tcPr>
            <w:tcW w:w="2268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15 01 01, 15 01 02, 15 01 03, 15 01 04, 15 01 05, 15 01 06, 15 01 07, 15 01 09, </w:t>
            </w:r>
          </w:p>
        </w:tc>
        <w:tc>
          <w:tcPr>
            <w:tcW w:w="1418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8B1202" w:rsidRDefault="00DE297D" w:rsidP="005941B8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8B1202" w:rsidRDefault="00DE297D" w:rsidP="005941B8">
            <w:pPr>
              <w:rPr>
                <w:color w:val="FF0000"/>
              </w:rPr>
            </w:pPr>
            <w:r w:rsidRPr="008B1202">
              <w:rPr>
                <w:color w:val="FF0000"/>
              </w:rPr>
              <w:t>07-07-2014</w:t>
            </w:r>
          </w:p>
        </w:tc>
        <w:tc>
          <w:tcPr>
            <w:tcW w:w="1538" w:type="dxa"/>
          </w:tcPr>
          <w:p w:rsidR="00DE297D" w:rsidRPr="008B1202" w:rsidRDefault="00DE297D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RR.6233.15.2014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6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Zakład Usług </w:t>
            </w:r>
            <w:r w:rsidRPr="008B1202">
              <w:rPr>
                <w:strike/>
                <w:color w:val="FF0000"/>
              </w:rPr>
              <w:lastRenderedPageBreak/>
              <w:t xml:space="preserve">Komunalnych </w:t>
            </w:r>
            <w:proofErr w:type="spellStart"/>
            <w:r w:rsidRPr="008B1202">
              <w:rPr>
                <w:strike/>
                <w:color w:val="FF0000"/>
              </w:rPr>
              <w:t>Sp</w:t>
            </w:r>
            <w:proofErr w:type="spellEnd"/>
            <w:r w:rsidRPr="008B1202">
              <w:rPr>
                <w:strike/>
                <w:color w:val="FF0000"/>
              </w:rPr>
              <w:t xml:space="preserve"> z o.o., ul. Ciepła 4, 86-100 Świecie</w:t>
            </w:r>
          </w:p>
        </w:tc>
        <w:tc>
          <w:tcPr>
            <w:tcW w:w="1417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RDR/6/2012</w:t>
            </w:r>
          </w:p>
        </w:tc>
        <w:tc>
          <w:tcPr>
            <w:tcW w:w="993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>559-10-</w:t>
            </w:r>
            <w:r w:rsidRPr="008B1202">
              <w:rPr>
                <w:strike/>
                <w:color w:val="FF0000"/>
              </w:rPr>
              <w:lastRenderedPageBreak/>
              <w:t>04-882</w:t>
            </w:r>
          </w:p>
        </w:tc>
        <w:tc>
          <w:tcPr>
            <w:tcW w:w="992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091254</w:t>
            </w:r>
            <w:r w:rsidRPr="008B1202">
              <w:rPr>
                <w:strike/>
                <w:color w:val="FF0000"/>
              </w:rPr>
              <w:lastRenderedPageBreak/>
              <w:t>304</w:t>
            </w:r>
          </w:p>
        </w:tc>
        <w:tc>
          <w:tcPr>
            <w:tcW w:w="1417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lastRenderedPageBreak/>
              <w:t>24.08.2012 r.</w:t>
            </w:r>
          </w:p>
        </w:tc>
        <w:tc>
          <w:tcPr>
            <w:tcW w:w="2268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  <w:r w:rsidRPr="008B1202">
              <w:rPr>
                <w:strike/>
                <w:color w:val="FF0000"/>
              </w:rPr>
              <w:t xml:space="preserve">20 01 01, 20 01 02, 20 </w:t>
            </w:r>
            <w:r w:rsidRPr="008B1202">
              <w:rPr>
                <w:strike/>
                <w:color w:val="FF0000"/>
              </w:rPr>
              <w:lastRenderedPageBreak/>
              <w:t xml:space="preserve">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</w:t>
            </w:r>
          </w:p>
        </w:tc>
        <w:tc>
          <w:tcPr>
            <w:tcW w:w="1418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8B1202" w:rsidRDefault="00DE297D" w:rsidP="00D21E12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8B1202" w:rsidRDefault="00DE297D" w:rsidP="00D21E12">
            <w:pPr>
              <w:rPr>
                <w:color w:val="FF0000"/>
              </w:rPr>
            </w:pPr>
            <w:r w:rsidRPr="008B1202">
              <w:rPr>
                <w:color w:val="FF0000"/>
              </w:rPr>
              <w:t>22-04-2014</w:t>
            </w:r>
          </w:p>
        </w:tc>
        <w:tc>
          <w:tcPr>
            <w:tcW w:w="1538" w:type="dxa"/>
          </w:tcPr>
          <w:p w:rsidR="00DE297D" w:rsidRPr="008B1202" w:rsidRDefault="00DE297D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 xml:space="preserve">Wykreślenie </w:t>
            </w:r>
            <w:r w:rsidRPr="008B1202">
              <w:rPr>
                <w:color w:val="FF0000"/>
              </w:rPr>
              <w:lastRenderedPageBreak/>
              <w:t xml:space="preserve">na wniosek </w:t>
            </w:r>
            <w:proofErr w:type="spellStart"/>
            <w:r w:rsidRPr="008B1202">
              <w:rPr>
                <w:color w:val="FF0000"/>
              </w:rPr>
              <w:t>p</w:t>
            </w:r>
            <w:r w:rsidR="00876811">
              <w:rPr>
                <w:color w:val="FF0000"/>
              </w:rPr>
              <w:t>podmiotu</w:t>
            </w:r>
            <w:proofErr w:type="spellEnd"/>
            <w:r w:rsidR="00876811">
              <w:rPr>
                <w:color w:val="FF0000"/>
              </w:rPr>
              <w:t>, decyzją znak: RR.6233.12.2014</w:t>
            </w:r>
          </w:p>
        </w:tc>
      </w:tr>
      <w:tr w:rsidR="00DE297D" w:rsidTr="00FD47B1">
        <w:tc>
          <w:tcPr>
            <w:tcW w:w="534" w:type="dxa"/>
          </w:tcPr>
          <w:p w:rsidR="00DE297D" w:rsidRPr="008B2725" w:rsidRDefault="00DE297D" w:rsidP="008505B0">
            <w:r w:rsidRPr="008B2725">
              <w:lastRenderedPageBreak/>
              <w:t>7</w:t>
            </w:r>
            <w:r w:rsidR="00652B21">
              <w:t>.</w:t>
            </w:r>
          </w:p>
        </w:tc>
        <w:tc>
          <w:tcPr>
            <w:tcW w:w="1559" w:type="dxa"/>
          </w:tcPr>
          <w:p w:rsidR="00DE297D" w:rsidRPr="006F07F0" w:rsidRDefault="00DE297D" w:rsidP="0002778D">
            <w:r w:rsidRPr="006F07F0">
              <w:t>Zakład Gospodarki Komunalnej i Mieszkaniowej w Kcyni Spółka z o.o. ul. Nakielska 9, 89-240 Kcynia</w:t>
            </w:r>
          </w:p>
        </w:tc>
        <w:tc>
          <w:tcPr>
            <w:tcW w:w="1417" w:type="dxa"/>
          </w:tcPr>
          <w:p w:rsidR="00DE297D" w:rsidRPr="006F07F0" w:rsidRDefault="00DE297D" w:rsidP="0002778D">
            <w:r w:rsidRPr="006F07F0">
              <w:t>RDR/7/2012</w:t>
            </w:r>
          </w:p>
        </w:tc>
        <w:tc>
          <w:tcPr>
            <w:tcW w:w="993" w:type="dxa"/>
          </w:tcPr>
          <w:p w:rsidR="00DE297D" w:rsidRPr="006F07F0" w:rsidRDefault="00DE297D" w:rsidP="0002778D">
            <w:r w:rsidRPr="006F07F0">
              <w:t>558-000-14-89</w:t>
            </w:r>
          </w:p>
        </w:tc>
        <w:tc>
          <w:tcPr>
            <w:tcW w:w="992" w:type="dxa"/>
          </w:tcPr>
          <w:p w:rsidR="00DE297D" w:rsidRPr="006F07F0" w:rsidRDefault="00DE297D" w:rsidP="0002778D">
            <w:r w:rsidRPr="006F07F0">
              <w:t>340854204</w:t>
            </w:r>
          </w:p>
        </w:tc>
        <w:tc>
          <w:tcPr>
            <w:tcW w:w="1417" w:type="dxa"/>
          </w:tcPr>
          <w:p w:rsidR="00DE297D" w:rsidRPr="006F07F0" w:rsidRDefault="00DE297D" w:rsidP="0002778D">
            <w:r w:rsidRPr="006F07F0">
              <w:t>28.11.2012 r.</w:t>
            </w:r>
          </w:p>
        </w:tc>
        <w:tc>
          <w:tcPr>
            <w:tcW w:w="2268" w:type="dxa"/>
          </w:tcPr>
          <w:p w:rsidR="00DE297D" w:rsidRPr="006F07F0" w:rsidRDefault="00DE297D" w:rsidP="0002778D">
            <w:r w:rsidRPr="006F07F0">
              <w:t xml:space="preserve">10 01 01, 16 02 14, 19 08 01, 19 08 02, 19 08 05, 20 01 01, 20 01 02, 20 01 08, 20 01 39, 20 02 02, 20 03 01, 20 03 02, 20 03 03, 20 03 06, 20 03 07, </w:t>
            </w:r>
          </w:p>
        </w:tc>
        <w:tc>
          <w:tcPr>
            <w:tcW w:w="1418" w:type="dxa"/>
          </w:tcPr>
          <w:p w:rsidR="00DE297D" w:rsidRPr="006F07F0" w:rsidRDefault="00DE297D" w:rsidP="0002778D">
            <w:r w:rsidRPr="006F07F0">
              <w:t>Zmiana 21.01.2013 r.</w:t>
            </w:r>
          </w:p>
        </w:tc>
        <w:tc>
          <w:tcPr>
            <w:tcW w:w="2114" w:type="dxa"/>
          </w:tcPr>
          <w:p w:rsidR="00DE297D" w:rsidRPr="006F07F0" w:rsidRDefault="00DE297D" w:rsidP="0002778D">
            <w:r w:rsidRPr="006F07F0">
              <w:t xml:space="preserve">dopisano kody: 15 01 01, 15 01 02, 15 01 03, 15 01 04, 15 01 05, 15 01 07, 15 01 09, 16 01 03, 17 01 01, 17 01 02, 17 01 03, 17 01 81, 17 02 01, 17 02 02, 17 03 80, 17 04 05, 17 04 07, 17 05 04, 17 06 01*, 17 06 05*, 17 09 02*, 17  09 04, 20 01 10, 20 01 11, 20 01 13*, 20 01 14*, 20 01 15*, 20 01 17*, 20 01 19*, 20 01 21*, 20 01 </w:t>
            </w:r>
            <w:r w:rsidRPr="006F07F0">
              <w:lastRenderedPageBreak/>
              <w:t>23*, 20 01 25, 20 01 26*, 20 01 27*, 20 01 28, 20 01 29*, 20 01 30, 20 01 31*, 20 01 32, 20 01 33*, 20 01 34, 20 01 35*, 20 01 36, 20 01 37*, 20 01 38, 20 01 40, 20 01 80, 20 02 01,</w:t>
            </w:r>
          </w:p>
        </w:tc>
        <w:tc>
          <w:tcPr>
            <w:tcW w:w="1288" w:type="dxa"/>
          </w:tcPr>
          <w:p w:rsidR="00DE297D" w:rsidRPr="006F07F0" w:rsidRDefault="00DE297D" w:rsidP="0002778D"/>
        </w:tc>
        <w:tc>
          <w:tcPr>
            <w:tcW w:w="1538" w:type="dxa"/>
          </w:tcPr>
          <w:p w:rsidR="00DE297D" w:rsidRDefault="00DE297D" w:rsidP="0002778D"/>
        </w:tc>
      </w:tr>
      <w:tr w:rsidR="00DE297D" w:rsidTr="00FD47B1">
        <w:tc>
          <w:tcPr>
            <w:tcW w:w="534" w:type="dxa"/>
          </w:tcPr>
          <w:p w:rsidR="00DE297D" w:rsidRPr="008B2725" w:rsidRDefault="00DE297D" w:rsidP="008505B0">
            <w:r w:rsidRPr="008B2725">
              <w:lastRenderedPageBreak/>
              <w:t>8</w:t>
            </w:r>
            <w:r w:rsidR="00652B21">
              <w:t>.</w:t>
            </w:r>
          </w:p>
        </w:tc>
        <w:tc>
          <w:tcPr>
            <w:tcW w:w="1559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P.P.H.U. "ARINPES"                    Emilia Sytek,                              Morakowo 27, 62-130 Gołańcz</w:t>
            </w:r>
          </w:p>
        </w:tc>
        <w:tc>
          <w:tcPr>
            <w:tcW w:w="1417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RDR/1/2013</w:t>
            </w:r>
          </w:p>
        </w:tc>
        <w:tc>
          <w:tcPr>
            <w:tcW w:w="993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766-146-94-53</w:t>
            </w:r>
          </w:p>
        </w:tc>
        <w:tc>
          <w:tcPr>
            <w:tcW w:w="992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570868040</w:t>
            </w:r>
          </w:p>
        </w:tc>
        <w:tc>
          <w:tcPr>
            <w:tcW w:w="1417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>07.01.2013 r.</w:t>
            </w:r>
          </w:p>
        </w:tc>
        <w:tc>
          <w:tcPr>
            <w:tcW w:w="2268" w:type="dxa"/>
          </w:tcPr>
          <w:p w:rsidR="00DE297D" w:rsidRPr="00437763" w:rsidRDefault="00DE297D" w:rsidP="002437BB">
            <w:pPr>
              <w:rPr>
                <w:strike/>
                <w:color w:val="FF0000"/>
              </w:rPr>
            </w:pPr>
            <w:r w:rsidRPr="00437763">
              <w:rPr>
                <w:strike/>
                <w:color w:val="FF0000"/>
              </w:rPr>
              <w:t xml:space="preserve">15 01 01, 15 01 02, 15 01 05, </w:t>
            </w:r>
          </w:p>
        </w:tc>
        <w:tc>
          <w:tcPr>
            <w:tcW w:w="1418" w:type="dxa"/>
          </w:tcPr>
          <w:p w:rsidR="00DE297D" w:rsidRPr="002F2C68" w:rsidRDefault="00DE297D" w:rsidP="002437BB"/>
        </w:tc>
        <w:tc>
          <w:tcPr>
            <w:tcW w:w="2114" w:type="dxa"/>
          </w:tcPr>
          <w:p w:rsidR="00DE297D" w:rsidRPr="002F2C68" w:rsidRDefault="00DE297D" w:rsidP="002437BB"/>
        </w:tc>
        <w:tc>
          <w:tcPr>
            <w:tcW w:w="1288" w:type="dxa"/>
          </w:tcPr>
          <w:p w:rsidR="00DE297D" w:rsidRPr="00437763" w:rsidRDefault="00437763" w:rsidP="002437BB">
            <w:pPr>
              <w:rPr>
                <w:color w:val="FF0000"/>
              </w:rPr>
            </w:pPr>
            <w:r>
              <w:rPr>
                <w:color w:val="FF0000"/>
              </w:rPr>
              <w:t>30.12.2019</w:t>
            </w:r>
          </w:p>
        </w:tc>
        <w:tc>
          <w:tcPr>
            <w:tcW w:w="1538" w:type="dxa"/>
          </w:tcPr>
          <w:p w:rsidR="00DE297D" w:rsidRDefault="00437763" w:rsidP="002437BB">
            <w:r w:rsidRPr="00437763">
              <w:rPr>
                <w:color w:val="FF0000"/>
              </w:rPr>
              <w:t xml:space="preserve">Wykreślenie na wniosek </w:t>
            </w:r>
            <w:r w:rsidR="00876811">
              <w:rPr>
                <w:color w:val="FF0000"/>
              </w:rPr>
              <w:t>podmiotu, decyzją znak:</w:t>
            </w:r>
            <w:r w:rsidRPr="00437763">
              <w:rPr>
                <w:color w:val="FF0000"/>
              </w:rPr>
              <w:t xml:space="preserve"> RR.6233.1.2021 z dnia 08.01.2021 r.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9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Wrocławskie Przedsiębiorstwo Oczyszczania ALBA S.A.              ul. Ostrowskiego 7, 53-238 Wrocław </w:t>
            </w:r>
          </w:p>
        </w:tc>
        <w:tc>
          <w:tcPr>
            <w:tcW w:w="1417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RDR/2/2013</w:t>
            </w:r>
          </w:p>
        </w:tc>
        <w:tc>
          <w:tcPr>
            <w:tcW w:w="993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896-000-00-26</w:t>
            </w:r>
          </w:p>
        </w:tc>
        <w:tc>
          <w:tcPr>
            <w:tcW w:w="992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931623022</w:t>
            </w:r>
          </w:p>
        </w:tc>
        <w:tc>
          <w:tcPr>
            <w:tcW w:w="1417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28.01.2013 r.</w:t>
            </w:r>
          </w:p>
        </w:tc>
        <w:tc>
          <w:tcPr>
            <w:tcW w:w="2268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99, 15 01 01, 15 01 02, </w:t>
            </w:r>
            <w:r w:rsidRPr="00CC6A9D">
              <w:rPr>
                <w:strike/>
                <w:color w:val="FF0000"/>
              </w:rPr>
              <w:lastRenderedPageBreak/>
              <w:t xml:space="preserve">15 01 03, 15 01 04, 15 01 05, 15 01 06, 15 01 07, 15 01 09, 15 01 10*, 15 01 11*, 16 01 03, 17 01 01, 17 01 02, 17 01 03, 17 01 07, 17 01 80, 17 01 81, 17 01 82, 17 02 01, 17 02 02, 17 02 03, 17 03 02, 17 03 80, 17 04 01, 17 04 02, 17 04 03, 17 04 04, 17 04 05, 17 04 06, 17 04 07, 17 04 09*, 17 04 10*, 17 04 11, 17 05 04, 17 05 08, 17 06 04, 17 08 02, 17 09 04  </w:t>
            </w:r>
          </w:p>
        </w:tc>
        <w:tc>
          <w:tcPr>
            <w:tcW w:w="1418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CC6A9D" w:rsidRDefault="00DE297D" w:rsidP="00A37442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CC6A9D" w:rsidRDefault="00DE297D" w:rsidP="00A37442">
            <w:pPr>
              <w:rPr>
                <w:color w:val="FF0000"/>
              </w:rPr>
            </w:pPr>
            <w:r w:rsidRPr="00CC6A9D">
              <w:rPr>
                <w:color w:val="FF0000"/>
              </w:rPr>
              <w:t>7.02.2014</w:t>
            </w:r>
          </w:p>
        </w:tc>
        <w:tc>
          <w:tcPr>
            <w:tcW w:w="1538" w:type="dxa"/>
          </w:tcPr>
          <w:p w:rsidR="00DE297D" w:rsidRPr="00CC6A9D" w:rsidRDefault="00DE297D" w:rsidP="00876811">
            <w:pPr>
              <w:rPr>
                <w:color w:val="FF0000"/>
              </w:rPr>
            </w:pPr>
            <w:r w:rsidRPr="00CC6A9D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RR.6233.2.2014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10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Przedsiębiorstwo Produkcyjno - Handlowo - Usługowe "WTÓRPOL" - Leszek </w:t>
            </w:r>
            <w:proofErr w:type="spellStart"/>
            <w:r w:rsidRPr="00CC6A9D">
              <w:rPr>
                <w:strike/>
                <w:color w:val="FF0000"/>
              </w:rPr>
              <w:t>Wojteczek</w:t>
            </w:r>
            <w:proofErr w:type="spellEnd"/>
          </w:p>
        </w:tc>
        <w:tc>
          <w:tcPr>
            <w:tcW w:w="1417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RDR/3/2013</w:t>
            </w:r>
          </w:p>
        </w:tc>
        <w:tc>
          <w:tcPr>
            <w:tcW w:w="993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663-000-39-02</w:t>
            </w:r>
          </w:p>
        </w:tc>
        <w:tc>
          <w:tcPr>
            <w:tcW w:w="992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290000110</w:t>
            </w:r>
          </w:p>
        </w:tc>
        <w:tc>
          <w:tcPr>
            <w:tcW w:w="1417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21.08.2013 r.</w:t>
            </w:r>
          </w:p>
        </w:tc>
        <w:tc>
          <w:tcPr>
            <w:tcW w:w="2268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20 01 10, 20 01 11</w:t>
            </w:r>
          </w:p>
        </w:tc>
        <w:tc>
          <w:tcPr>
            <w:tcW w:w="1418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CC6A9D" w:rsidRDefault="00DE297D" w:rsidP="00C36BF7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CC6A9D" w:rsidRDefault="00DE297D" w:rsidP="00C36BF7">
            <w:pPr>
              <w:rPr>
                <w:color w:val="FF0000"/>
              </w:rPr>
            </w:pPr>
            <w:r w:rsidRPr="00CC6A9D">
              <w:rPr>
                <w:color w:val="FF0000"/>
              </w:rPr>
              <w:t>28.02.2014</w:t>
            </w:r>
          </w:p>
        </w:tc>
        <w:tc>
          <w:tcPr>
            <w:tcW w:w="1538" w:type="dxa"/>
          </w:tcPr>
          <w:p w:rsidR="00DE297D" w:rsidRPr="00CC6A9D" w:rsidRDefault="00DE297D" w:rsidP="00876811">
            <w:pPr>
              <w:rPr>
                <w:color w:val="FF0000"/>
              </w:rPr>
            </w:pPr>
            <w:r w:rsidRPr="00CC6A9D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RR.6233.4.2014 z dnia 06.03.2014 r.</w:t>
            </w:r>
          </w:p>
        </w:tc>
      </w:tr>
      <w:tr w:rsidR="00DE297D" w:rsidTr="00FD47B1">
        <w:tc>
          <w:tcPr>
            <w:tcW w:w="534" w:type="dxa"/>
          </w:tcPr>
          <w:p w:rsidR="00DE297D" w:rsidRPr="00E043D2" w:rsidRDefault="00DE297D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t>11</w:t>
            </w:r>
            <w:r w:rsidR="00652B21" w:rsidRPr="00E043D2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Przedsiębiorstwo Wielobranżowe LS-PLUS Sp. z o.o., ul. Szałwiowa 34 A/2,                62-064 Plewiska</w:t>
            </w:r>
          </w:p>
        </w:tc>
        <w:tc>
          <w:tcPr>
            <w:tcW w:w="1417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RDR/1/2014</w:t>
            </w:r>
          </w:p>
        </w:tc>
        <w:tc>
          <w:tcPr>
            <w:tcW w:w="993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788-18-41-392</w:t>
            </w:r>
          </w:p>
        </w:tc>
        <w:tc>
          <w:tcPr>
            <w:tcW w:w="992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634273738</w:t>
            </w:r>
          </w:p>
        </w:tc>
        <w:tc>
          <w:tcPr>
            <w:tcW w:w="1417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>11.04.2014 r.</w:t>
            </w:r>
          </w:p>
        </w:tc>
        <w:tc>
          <w:tcPr>
            <w:tcW w:w="2268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  <w:r w:rsidRPr="00CC6A9D">
              <w:rPr>
                <w:strike/>
                <w:color w:val="FF0000"/>
              </w:rPr>
              <w:t xml:space="preserve">15 01 01, 15 01 02, 15 01 03, 15 01 04, 15 01 06, 15 01 07, 15 01 09, 16 01 03, 17 01 01, 17 01 02, 17 01 03, 17 01 07, 17 02 01, 17 02 02, 17 02 03, 17 03 02, 17 04 01, 17 04 02, 17 04 03, 17 04 04, 17 04 05, 17 04 06, 17 04 07, 17 04 11, 17 05 08, 17 06 04, 17 08 02, 20 01 01, </w:t>
            </w:r>
            <w:r w:rsidRPr="00CC6A9D">
              <w:rPr>
                <w:strike/>
                <w:color w:val="FF0000"/>
              </w:rPr>
              <w:lastRenderedPageBreak/>
              <w:t xml:space="preserve">20 01 02, 20 01 08, 20 01 10, 20 01 11, 20 01 13*, 20 01 14*, 20 01 15*, 20 01 17*, 20 01 19*, 20 01 21*, 20 01 23*, 20 01 25, 20 01 33*,  20 01 34, 20 01 35*, 20 01 36, 20 01 38, 20 01 39, 20 01 40, 20 01 41, 20 01 80, 20 01 99, 20 02 01, 20 02 02, 20 02 03, 20 03 01, 20 03 02, 20 03 03, 20 03 04, 20 03 06, 20 03 07, 20 03 99,   </w:t>
            </w:r>
          </w:p>
        </w:tc>
        <w:tc>
          <w:tcPr>
            <w:tcW w:w="1418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</w:p>
        </w:tc>
        <w:tc>
          <w:tcPr>
            <w:tcW w:w="2114" w:type="dxa"/>
          </w:tcPr>
          <w:p w:rsidR="00DE297D" w:rsidRPr="00CC6A9D" w:rsidRDefault="00DE297D" w:rsidP="000930AF">
            <w:pPr>
              <w:rPr>
                <w:strike/>
                <w:color w:val="FF0000"/>
              </w:rPr>
            </w:pPr>
          </w:p>
        </w:tc>
        <w:tc>
          <w:tcPr>
            <w:tcW w:w="1288" w:type="dxa"/>
          </w:tcPr>
          <w:p w:rsidR="00DE297D" w:rsidRPr="00CC6A9D" w:rsidRDefault="00DE297D" w:rsidP="000930AF">
            <w:pPr>
              <w:rPr>
                <w:color w:val="FF0000"/>
              </w:rPr>
            </w:pPr>
            <w:r w:rsidRPr="00CC6A9D">
              <w:rPr>
                <w:color w:val="FF0000"/>
              </w:rPr>
              <w:t>8.12.2014</w:t>
            </w:r>
          </w:p>
        </w:tc>
        <w:tc>
          <w:tcPr>
            <w:tcW w:w="1538" w:type="dxa"/>
          </w:tcPr>
          <w:p w:rsidR="00DE297D" w:rsidRPr="00CC6A9D" w:rsidRDefault="00DE297D" w:rsidP="00876811">
            <w:pPr>
              <w:rPr>
                <w:color w:val="FF0000"/>
              </w:rPr>
            </w:pPr>
            <w:r w:rsidRPr="00CC6A9D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RR.6233.22.2014</w:t>
            </w:r>
          </w:p>
        </w:tc>
      </w:tr>
      <w:tr w:rsidR="00DE297D" w:rsidTr="00FD47B1">
        <w:tc>
          <w:tcPr>
            <w:tcW w:w="534" w:type="dxa"/>
          </w:tcPr>
          <w:p w:rsidR="00DE297D" w:rsidRDefault="00DE297D" w:rsidP="008505B0">
            <w:r w:rsidRPr="008B2725">
              <w:lastRenderedPageBreak/>
              <w:t>12</w:t>
            </w:r>
            <w:r w:rsidR="00652B21">
              <w:t>.</w:t>
            </w:r>
          </w:p>
        </w:tc>
        <w:tc>
          <w:tcPr>
            <w:tcW w:w="1559" w:type="dxa"/>
          </w:tcPr>
          <w:p w:rsidR="00DE297D" w:rsidRPr="00034350" w:rsidRDefault="00DE297D" w:rsidP="00614A64">
            <w:r w:rsidRPr="00034350">
              <w:t xml:space="preserve">Przedsiębiorstwo </w:t>
            </w:r>
            <w:r w:rsidR="00CC6A9D" w:rsidRPr="00034350">
              <w:t>Wielobranżowe</w:t>
            </w:r>
            <w:r w:rsidRPr="00034350">
              <w:t xml:space="preserve"> LS-PLUS Sp. z o.o., ul. Szałwiowa 34 A/2,                62-064 Plewiska</w:t>
            </w:r>
          </w:p>
        </w:tc>
        <w:tc>
          <w:tcPr>
            <w:tcW w:w="1417" w:type="dxa"/>
          </w:tcPr>
          <w:p w:rsidR="00DE297D" w:rsidRPr="00034350" w:rsidRDefault="00DE297D" w:rsidP="00614A64">
            <w:r w:rsidRPr="00034350">
              <w:t>RDR/1/2015</w:t>
            </w:r>
          </w:p>
        </w:tc>
        <w:tc>
          <w:tcPr>
            <w:tcW w:w="993" w:type="dxa"/>
          </w:tcPr>
          <w:p w:rsidR="00DE297D" w:rsidRPr="00034350" w:rsidRDefault="00DE297D" w:rsidP="00614A64">
            <w:r w:rsidRPr="00034350">
              <w:t>788-18-41-392</w:t>
            </w:r>
          </w:p>
        </w:tc>
        <w:tc>
          <w:tcPr>
            <w:tcW w:w="992" w:type="dxa"/>
          </w:tcPr>
          <w:p w:rsidR="00DE297D" w:rsidRPr="00034350" w:rsidRDefault="00DE297D" w:rsidP="00614A64">
            <w:r w:rsidRPr="00034350">
              <w:t>634273738</w:t>
            </w:r>
          </w:p>
        </w:tc>
        <w:tc>
          <w:tcPr>
            <w:tcW w:w="1417" w:type="dxa"/>
          </w:tcPr>
          <w:p w:rsidR="00DE297D" w:rsidRPr="00034350" w:rsidRDefault="00DE297D" w:rsidP="00614A64">
            <w:r w:rsidRPr="00034350">
              <w:t>27.04.2015 r.</w:t>
            </w:r>
          </w:p>
        </w:tc>
        <w:tc>
          <w:tcPr>
            <w:tcW w:w="2268" w:type="dxa"/>
          </w:tcPr>
          <w:p w:rsidR="00DE297D" w:rsidRPr="00034350" w:rsidRDefault="00DE297D" w:rsidP="00614A64">
            <w:r w:rsidRPr="00034350">
              <w:t xml:space="preserve">08 01 11*, 08 01 12, 15 01 01, 15 01 02, 15 01 03, 15 01 04, 15 01 05, 15 01 06, 15 01 07, 15 01 09, 15 01 10*, 15 0111*, 16 01 03, 17 01 01, 17 01 02, 17 01 03, 17 01 06*, 17 01 07, 17 01 80, 17 01 81, 17 01 82, 17 02 01, 17 02 02, 17 02 03, 17 02 04*, 17 03 01*,   17 03 02, 17 03 03*, 17 03 80, 17 04 01, 17 04 02, 17 04 03, 17 04 04, 17 04 05, 17 04 06, 17 04 07, 17 04 09*, 17 04 10*, 17 04 11, 17 05 03*, 17 05 04, 17 05 05*, 17 05 06, 17 05 07*, 17 05 08, 17 06 </w:t>
            </w:r>
            <w:r w:rsidRPr="00034350">
              <w:lastRenderedPageBreak/>
              <w:t xml:space="preserve">04, 17 08 01*, 17 08 02, 17 09 01*, 17 09 02*, 17 09 03*, 17 09 04, 19 12 01, 19 12 02, 19 12 03, 19 12 04, 19 12 05, 19 12 06*, 19 12 07, 19 12 08, 19 12 09, 19 12 10, 19 12 10ex, 19 12 11*, 19 12 12, 20 01 01, 20 01 02, 20 01 08, 20 01 10, 20 01 11, 20 01 13*, 20 01 14*, 20 01 15*, 20 01 17*, 20 01 19*, 20 01 21*, 20 01 23*, 20 01 25, 20 01 26*, 20 01 27*, 20 01 28, 20 01 29*, 20 01 30, 20 01 31*, 20 01 32, 20 01 33*,  20 01 34, 20 01 35*, 20 01 36, 20 01 37*, 20 01 38, 20 01 39, 20 01 40, 20 01 41, 20 01 80, 20 01 99, 20 02 01, 20 02 02, 20 02 03, 20 03 01, 20 03 02, 20 03 03, 20 03 04, 20 03 06, 20 03 07, 20 03 99,   </w:t>
            </w:r>
          </w:p>
        </w:tc>
        <w:tc>
          <w:tcPr>
            <w:tcW w:w="1418" w:type="dxa"/>
          </w:tcPr>
          <w:p w:rsidR="00DE297D" w:rsidRPr="00034350" w:rsidRDefault="00D33EEA" w:rsidP="00614A64">
            <w:r>
              <w:lastRenderedPageBreak/>
              <w:t>23 sierpnia 2022 r.</w:t>
            </w:r>
          </w:p>
        </w:tc>
        <w:tc>
          <w:tcPr>
            <w:tcW w:w="2114" w:type="dxa"/>
          </w:tcPr>
          <w:p w:rsidR="00D33EEA" w:rsidRPr="00D33EEA" w:rsidRDefault="00D33EEA" w:rsidP="00614A64">
            <w:pPr>
              <w:rPr>
                <w:b/>
              </w:rPr>
            </w:pPr>
            <w:r w:rsidRPr="00D33EEA">
              <w:rPr>
                <w:b/>
              </w:rPr>
              <w:t>Zmiana oznaczenia siedziby i adres</w:t>
            </w:r>
          </w:p>
          <w:p w:rsidR="00DE297D" w:rsidRDefault="00D33EEA" w:rsidP="00D33EEA">
            <w:r w:rsidRPr="00D33EEA">
              <w:t xml:space="preserve">Przedsiębiorstwo Wielobranżowe LS-PLUS Sp. z o.o., ul. </w:t>
            </w:r>
            <w:r>
              <w:t>Sporna 1</w:t>
            </w:r>
            <w:r w:rsidRPr="00D33EEA">
              <w:t xml:space="preserve">,                </w:t>
            </w:r>
            <w:r>
              <w:t>61-709 Poznań</w:t>
            </w:r>
          </w:p>
          <w:p w:rsidR="00D33EEA" w:rsidRDefault="00D33EEA" w:rsidP="00D33EEA">
            <w:pPr>
              <w:rPr>
                <w:b/>
              </w:rPr>
            </w:pPr>
            <w:r w:rsidRPr="00D33EEA">
              <w:rPr>
                <w:b/>
              </w:rPr>
              <w:t>Zmiana adresu korespondencji</w:t>
            </w:r>
          </w:p>
          <w:p w:rsidR="00D33EEA" w:rsidRPr="00D33EEA" w:rsidRDefault="00D33EEA" w:rsidP="00D33EEA">
            <w:r w:rsidRPr="00D33EEA">
              <w:t xml:space="preserve">Przedsiębiorstwo Wielobranżowe LS-PLUS Sp. z o.o., ul. </w:t>
            </w:r>
            <w:r>
              <w:t>Przemysłowa 1</w:t>
            </w:r>
            <w:r w:rsidRPr="00D33EEA">
              <w:t xml:space="preserve">,                </w:t>
            </w:r>
            <w:r>
              <w:t>64-330 Opalenica</w:t>
            </w:r>
          </w:p>
        </w:tc>
        <w:tc>
          <w:tcPr>
            <w:tcW w:w="1288" w:type="dxa"/>
          </w:tcPr>
          <w:p w:rsidR="00DE297D" w:rsidRPr="00034350" w:rsidRDefault="00DE297D" w:rsidP="00614A64"/>
        </w:tc>
        <w:tc>
          <w:tcPr>
            <w:tcW w:w="1538" w:type="dxa"/>
          </w:tcPr>
          <w:p w:rsidR="00DE297D" w:rsidRDefault="00DE297D" w:rsidP="00614A64"/>
        </w:tc>
      </w:tr>
      <w:tr w:rsidR="00E043D2" w:rsidTr="00FD47B1">
        <w:tc>
          <w:tcPr>
            <w:tcW w:w="534" w:type="dxa"/>
          </w:tcPr>
          <w:p w:rsidR="00E043D2" w:rsidRPr="00E043D2" w:rsidRDefault="00E043D2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13.</w:t>
            </w:r>
          </w:p>
        </w:tc>
        <w:tc>
          <w:tcPr>
            <w:tcW w:w="1559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ALBA Południe Polska Sp. z o.o.</w:t>
            </w:r>
          </w:p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ul. </w:t>
            </w:r>
            <w:proofErr w:type="spellStart"/>
            <w:r w:rsidRPr="00E043D2">
              <w:rPr>
                <w:strike/>
                <w:color w:val="FF0000"/>
              </w:rPr>
              <w:t>Starocmentarna</w:t>
            </w:r>
            <w:proofErr w:type="spellEnd"/>
            <w:r w:rsidRPr="00E043D2">
              <w:rPr>
                <w:strike/>
                <w:color w:val="FF0000"/>
              </w:rPr>
              <w:t xml:space="preserve"> 2,</w:t>
            </w:r>
          </w:p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41-300 </w:t>
            </w:r>
            <w:r w:rsidRPr="00E043D2">
              <w:rPr>
                <w:strike/>
                <w:color w:val="FF0000"/>
              </w:rPr>
              <w:lastRenderedPageBreak/>
              <w:t>Dąbrowa Górnicza</w:t>
            </w:r>
          </w:p>
        </w:tc>
        <w:tc>
          <w:tcPr>
            <w:tcW w:w="1417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lastRenderedPageBreak/>
              <w:t>RDR/1/2019</w:t>
            </w:r>
          </w:p>
        </w:tc>
        <w:tc>
          <w:tcPr>
            <w:tcW w:w="993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626-00-19-376</w:t>
            </w:r>
          </w:p>
        </w:tc>
        <w:tc>
          <w:tcPr>
            <w:tcW w:w="992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271974835</w:t>
            </w:r>
          </w:p>
        </w:tc>
        <w:tc>
          <w:tcPr>
            <w:tcW w:w="1417" w:type="dxa"/>
          </w:tcPr>
          <w:p w:rsidR="00E043D2" w:rsidRPr="00E043D2" w:rsidRDefault="00E043D2" w:rsidP="00652B21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15.10.2019 r.</w:t>
            </w:r>
          </w:p>
        </w:tc>
        <w:tc>
          <w:tcPr>
            <w:tcW w:w="2268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15 01 01, 15 01 02, 15 01 03, 15 01 04, 15 01 05, 15 01 06, 15 01 07, 15 01 09, 15 01 10*, 15 01 11*, 16 01 03, 17 01 01, 17 01 02, 17 01 03, 17 01 07, 17 02 </w:t>
            </w:r>
            <w:r w:rsidRPr="00E043D2">
              <w:rPr>
                <w:strike/>
                <w:color w:val="FF0000"/>
              </w:rPr>
              <w:lastRenderedPageBreak/>
              <w:t>01, 17 02 02, 17 02 03, 17 03 02, 17 04 01, 17 04 02, 17 04 03, 17 04 04, 17 04 05, 17 04 06, 17 04 07, 17 04 11, 17 05 08,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99,</w:t>
            </w:r>
          </w:p>
        </w:tc>
        <w:tc>
          <w:tcPr>
            <w:tcW w:w="1418" w:type="dxa"/>
          </w:tcPr>
          <w:p w:rsidR="00E043D2" w:rsidRPr="00034350" w:rsidRDefault="00E043D2" w:rsidP="00614A64"/>
        </w:tc>
        <w:tc>
          <w:tcPr>
            <w:tcW w:w="2114" w:type="dxa"/>
          </w:tcPr>
          <w:p w:rsidR="00E043D2" w:rsidRPr="00034350" w:rsidRDefault="00E043D2" w:rsidP="00614A64"/>
        </w:tc>
        <w:tc>
          <w:tcPr>
            <w:tcW w:w="1288" w:type="dxa"/>
          </w:tcPr>
          <w:p w:rsidR="00E043D2" w:rsidRPr="008B1202" w:rsidRDefault="00E043D2" w:rsidP="00934400">
            <w:pPr>
              <w:rPr>
                <w:color w:val="FF0000"/>
              </w:rPr>
            </w:pPr>
            <w:r>
              <w:rPr>
                <w:color w:val="FF0000"/>
              </w:rPr>
              <w:t>09.03.2020</w:t>
            </w:r>
          </w:p>
        </w:tc>
        <w:tc>
          <w:tcPr>
            <w:tcW w:w="1538" w:type="dxa"/>
          </w:tcPr>
          <w:p w:rsidR="00E043D2" w:rsidRPr="008B1202" w:rsidRDefault="00E043D2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</w:t>
            </w:r>
            <w:r w:rsidR="00876811">
              <w:rPr>
                <w:color w:val="FF0000"/>
              </w:rPr>
              <w:t>odmiotu, decyzją znak: RR.6233.4.2020</w:t>
            </w:r>
          </w:p>
        </w:tc>
      </w:tr>
      <w:tr w:rsidR="00E043D2" w:rsidTr="00FD47B1">
        <w:tc>
          <w:tcPr>
            <w:tcW w:w="534" w:type="dxa"/>
          </w:tcPr>
          <w:p w:rsidR="00E043D2" w:rsidRPr="00E043D2" w:rsidRDefault="00E043D2" w:rsidP="008505B0">
            <w:pPr>
              <w:rPr>
                <w:color w:val="FF0000"/>
              </w:rPr>
            </w:pPr>
            <w:r w:rsidRPr="00E043D2">
              <w:rPr>
                <w:color w:val="FF0000"/>
              </w:rPr>
              <w:lastRenderedPageBreak/>
              <w:t>14.</w:t>
            </w:r>
          </w:p>
        </w:tc>
        <w:tc>
          <w:tcPr>
            <w:tcW w:w="1559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ALBA </w:t>
            </w:r>
            <w:proofErr w:type="spellStart"/>
            <w:r w:rsidRPr="00E043D2">
              <w:rPr>
                <w:strike/>
                <w:color w:val="FF0000"/>
              </w:rPr>
              <w:t>Ekolpus</w:t>
            </w:r>
            <w:proofErr w:type="spellEnd"/>
            <w:r w:rsidRPr="00E043D2">
              <w:rPr>
                <w:strike/>
                <w:color w:val="FF0000"/>
              </w:rPr>
              <w:t xml:space="preserve"> Sp. z o.o.</w:t>
            </w:r>
          </w:p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ul. </w:t>
            </w:r>
            <w:proofErr w:type="spellStart"/>
            <w:r w:rsidRPr="00E043D2">
              <w:rPr>
                <w:strike/>
                <w:color w:val="FF0000"/>
              </w:rPr>
              <w:t>Starocmentarna</w:t>
            </w:r>
            <w:proofErr w:type="spellEnd"/>
            <w:r w:rsidRPr="00E043D2">
              <w:rPr>
                <w:strike/>
                <w:color w:val="FF0000"/>
              </w:rPr>
              <w:t xml:space="preserve"> 2, 41-300 Dąbrowa Górnicza</w:t>
            </w:r>
          </w:p>
        </w:tc>
        <w:tc>
          <w:tcPr>
            <w:tcW w:w="1417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RDR/2/2019</w:t>
            </w:r>
          </w:p>
        </w:tc>
        <w:tc>
          <w:tcPr>
            <w:tcW w:w="993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629-231-34-75</w:t>
            </w:r>
          </w:p>
        </w:tc>
        <w:tc>
          <w:tcPr>
            <w:tcW w:w="992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240131012</w:t>
            </w:r>
          </w:p>
        </w:tc>
        <w:tc>
          <w:tcPr>
            <w:tcW w:w="1417" w:type="dxa"/>
          </w:tcPr>
          <w:p w:rsidR="00E043D2" w:rsidRPr="00E043D2" w:rsidRDefault="00E043D2" w:rsidP="00652B21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>15.10.2019 r.</w:t>
            </w:r>
          </w:p>
        </w:tc>
        <w:tc>
          <w:tcPr>
            <w:tcW w:w="2268" w:type="dxa"/>
          </w:tcPr>
          <w:p w:rsidR="00E043D2" w:rsidRPr="00E043D2" w:rsidRDefault="00E043D2" w:rsidP="00614A64">
            <w:pPr>
              <w:rPr>
                <w:strike/>
                <w:color w:val="FF0000"/>
              </w:rPr>
            </w:pPr>
            <w:r w:rsidRPr="00E043D2">
              <w:rPr>
                <w:strike/>
                <w:color w:val="FF0000"/>
              </w:rPr>
              <w:t xml:space="preserve">15 01 01, 15 01 02, 15 01 03, 15 01 04, 15 01 05, 15 01 06, 15 01 07, 15 01 09, 15 01 10*, 15 01 11*, 16 01 03, 17 01 01, 17 01 02, 17 01 03, 17 01 07, 17 02 01, 17 02 02, 17 02 03, 17 03 02, 17 04 01, 17 04 02, 17 04 03, 17 04 </w:t>
            </w:r>
            <w:r w:rsidRPr="00E043D2">
              <w:rPr>
                <w:strike/>
                <w:color w:val="FF0000"/>
              </w:rPr>
              <w:lastRenderedPageBreak/>
              <w:t>04, 17 04 05, 17 04 06, 17 04 07, 17 04 11, 17 05 08, 17 06 04, 17 08 02, 17 09 04, 20 01 01, 20 01 02, 20 01 08, 20 01 10, 20 01 11, 20 01 13*, 20 01 14*, 20 01 15*, 20 01 17*, 20 01 19*, 20 01 21*, 20 01 23*, 20 01 25, 20 01 26*, 20 01 27*, 20 01 28, 20 01 29*, 20 01 30, 20 01 31*, 20 01 32, 20 01 33*, 20 01 34, 20 01 35*, 20 01 36, 20 01 37*, 20 01 38, 20 01 39, 20 01 40, 20 01 41, 20 01 80, 20 01 99, 20 02 01, 20 02 02, 20 02 03, 20 03 01, 20 03 02, 20 03 03, 20 03 04, 20 03 06, 20 03 07, 20 03 99,</w:t>
            </w:r>
          </w:p>
        </w:tc>
        <w:tc>
          <w:tcPr>
            <w:tcW w:w="1418" w:type="dxa"/>
          </w:tcPr>
          <w:p w:rsidR="00E043D2" w:rsidRPr="00034350" w:rsidRDefault="00E043D2" w:rsidP="00614A64"/>
        </w:tc>
        <w:tc>
          <w:tcPr>
            <w:tcW w:w="2114" w:type="dxa"/>
          </w:tcPr>
          <w:p w:rsidR="00E043D2" w:rsidRPr="00034350" w:rsidRDefault="00E043D2" w:rsidP="00614A64"/>
        </w:tc>
        <w:tc>
          <w:tcPr>
            <w:tcW w:w="1288" w:type="dxa"/>
          </w:tcPr>
          <w:p w:rsidR="00E043D2" w:rsidRPr="008B1202" w:rsidRDefault="00E043D2" w:rsidP="00934400">
            <w:pPr>
              <w:rPr>
                <w:color w:val="FF0000"/>
              </w:rPr>
            </w:pPr>
            <w:r>
              <w:rPr>
                <w:color w:val="FF0000"/>
              </w:rPr>
              <w:t>09.03.2020</w:t>
            </w:r>
          </w:p>
        </w:tc>
        <w:tc>
          <w:tcPr>
            <w:tcW w:w="1538" w:type="dxa"/>
          </w:tcPr>
          <w:p w:rsidR="00E043D2" w:rsidRPr="008B1202" w:rsidRDefault="00E043D2" w:rsidP="00876811">
            <w:pPr>
              <w:rPr>
                <w:color w:val="FF0000"/>
              </w:rPr>
            </w:pPr>
            <w:r w:rsidRPr="008B1202">
              <w:rPr>
                <w:color w:val="FF0000"/>
              </w:rPr>
              <w:t>Wykreślenie na wniosek p</w:t>
            </w:r>
            <w:r w:rsidR="00D842AD">
              <w:rPr>
                <w:color w:val="FF0000"/>
              </w:rPr>
              <w:t>odmiotu, decyzją znak: RR.6233.3.2020</w:t>
            </w:r>
          </w:p>
        </w:tc>
      </w:tr>
      <w:tr w:rsidR="00827ED9" w:rsidTr="00FD47B1">
        <w:tc>
          <w:tcPr>
            <w:tcW w:w="534" w:type="dxa"/>
          </w:tcPr>
          <w:p w:rsidR="00827ED9" w:rsidRDefault="00827ED9" w:rsidP="00827ED9">
            <w:r>
              <w:lastRenderedPageBreak/>
              <w:t>15.</w:t>
            </w:r>
          </w:p>
        </w:tc>
        <w:tc>
          <w:tcPr>
            <w:tcW w:w="1559" w:type="dxa"/>
          </w:tcPr>
          <w:p w:rsidR="00827ED9" w:rsidRDefault="00827ED9" w:rsidP="00070AB7">
            <w:r>
              <w:t>NOVAGO ŻNIN Sp. z o.o.</w:t>
            </w:r>
          </w:p>
          <w:p w:rsidR="00827ED9" w:rsidRDefault="00827ED9" w:rsidP="00827ED9">
            <w:r>
              <w:t>Wawrzynki 35, 88-400 Żnin</w:t>
            </w:r>
          </w:p>
        </w:tc>
        <w:tc>
          <w:tcPr>
            <w:tcW w:w="1417" w:type="dxa"/>
          </w:tcPr>
          <w:p w:rsidR="00827ED9" w:rsidRDefault="00827ED9" w:rsidP="00827ED9">
            <w:r>
              <w:t>RDR/1/2020</w:t>
            </w:r>
          </w:p>
        </w:tc>
        <w:tc>
          <w:tcPr>
            <w:tcW w:w="993" w:type="dxa"/>
          </w:tcPr>
          <w:p w:rsidR="00827ED9" w:rsidRDefault="00827ED9" w:rsidP="00070AB7">
            <w:r>
              <w:t>562-180-26-32</w:t>
            </w:r>
          </w:p>
        </w:tc>
        <w:tc>
          <w:tcPr>
            <w:tcW w:w="992" w:type="dxa"/>
          </w:tcPr>
          <w:p w:rsidR="00827ED9" w:rsidRDefault="00827ED9" w:rsidP="00070AB7">
            <w:r>
              <w:t>341229550</w:t>
            </w:r>
          </w:p>
        </w:tc>
        <w:tc>
          <w:tcPr>
            <w:tcW w:w="1417" w:type="dxa"/>
          </w:tcPr>
          <w:p w:rsidR="00827ED9" w:rsidRDefault="00B7175B" w:rsidP="00A06658">
            <w:r>
              <w:t>1</w:t>
            </w:r>
            <w:r w:rsidR="00A06658">
              <w:t>8</w:t>
            </w:r>
            <w:r>
              <w:t>.06.2020</w:t>
            </w:r>
            <w:r w:rsidR="00827ED9">
              <w:t xml:space="preserve"> r.</w:t>
            </w:r>
          </w:p>
        </w:tc>
        <w:tc>
          <w:tcPr>
            <w:tcW w:w="2268" w:type="dxa"/>
          </w:tcPr>
          <w:p w:rsidR="00827ED9" w:rsidRDefault="00827ED9" w:rsidP="00827ED9">
            <w:r>
              <w:t>15 01 01, 15 01 02, 15 01 03, 15 01 05, 15 01 06, 15 01 07, 15 01 09, 17 01 01, 17 01 02, 17 01 03, 17 01 07, 17 02 01, 17 02 03, 17 03 80, 17 05 04, 17 06 04, 17 09 04, 20 01 01, 20 01 02, 20 01 10, 20 01 11, 20 01 38, 20 01 39, 20 01 99, 20 02 01, 20 02 02, 20 03 02, 20 03 07, 20 03 99,</w:t>
            </w:r>
          </w:p>
        </w:tc>
        <w:tc>
          <w:tcPr>
            <w:tcW w:w="1418" w:type="dxa"/>
          </w:tcPr>
          <w:p w:rsidR="00827ED9" w:rsidRPr="00034350" w:rsidRDefault="00827ED9" w:rsidP="00614A64"/>
        </w:tc>
        <w:tc>
          <w:tcPr>
            <w:tcW w:w="2114" w:type="dxa"/>
          </w:tcPr>
          <w:p w:rsidR="00827ED9" w:rsidRPr="00034350" w:rsidRDefault="00827ED9" w:rsidP="00614A64"/>
        </w:tc>
        <w:tc>
          <w:tcPr>
            <w:tcW w:w="1288" w:type="dxa"/>
          </w:tcPr>
          <w:p w:rsidR="00827ED9" w:rsidRPr="00034350" w:rsidRDefault="00827ED9" w:rsidP="00614A64"/>
        </w:tc>
        <w:tc>
          <w:tcPr>
            <w:tcW w:w="1538" w:type="dxa"/>
          </w:tcPr>
          <w:p w:rsidR="00827ED9" w:rsidRDefault="00827ED9" w:rsidP="00614A64"/>
        </w:tc>
      </w:tr>
    </w:tbl>
    <w:tbl>
      <w:tblPr>
        <w:tblW w:w="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</w:tblGrid>
      <w:tr w:rsidR="00DE297D" w:rsidRPr="00DE297D" w:rsidTr="00DE297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97D" w:rsidRPr="00DE297D" w:rsidRDefault="00DE297D" w:rsidP="00DE297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lang w:eastAsia="pl-PL"/>
              </w:rPr>
            </w:pPr>
            <w:r w:rsidRPr="00DE297D">
              <w:rPr>
                <w:rFonts w:ascii="Calibri" w:eastAsia="Times New Roman" w:hAnsi="Calibri" w:cs="Arial"/>
                <w:color w:val="FF0000"/>
                <w:lang w:eastAsia="pl-PL"/>
              </w:rPr>
              <w:lastRenderedPageBreak/>
              <w:softHyphen/>
            </w:r>
            <w:r>
              <w:rPr>
                <w:rFonts w:ascii="Calibri" w:eastAsia="Times New Roman" w:hAnsi="Calibri" w:cs="Arial"/>
                <w:color w:val="FF0000"/>
                <w:lang w:eastAsia="pl-PL"/>
              </w:rPr>
              <w:t xml:space="preserve"> -</w:t>
            </w:r>
            <w:r w:rsidRPr="00DE297D">
              <w:rPr>
                <w:rFonts w:ascii="Calibri" w:eastAsia="Times New Roman" w:hAnsi="Calibri" w:cs="Arial"/>
                <w:color w:val="FF0000"/>
                <w:lang w:eastAsia="pl-PL"/>
              </w:rPr>
              <w:t>przedsiębiorcy wykreśleni</w:t>
            </w:r>
          </w:p>
        </w:tc>
      </w:tr>
    </w:tbl>
    <w:p w:rsidR="00B235B5" w:rsidRPr="00CC425E" w:rsidRDefault="00B235B5" w:rsidP="00CC425E">
      <w:pPr>
        <w:pStyle w:val="Bezodstpw"/>
        <w:rPr>
          <w:rFonts w:ascii="Times New Roman" w:hAnsi="Times New Roman" w:cs="Times New Roman"/>
        </w:rPr>
      </w:pPr>
    </w:p>
    <w:sectPr w:rsidR="00B235B5" w:rsidRPr="00CC425E" w:rsidSect="00CC425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14" w:rsidRDefault="008A5B14" w:rsidP="00C86934">
      <w:pPr>
        <w:spacing w:after="0" w:line="240" w:lineRule="auto"/>
      </w:pPr>
      <w:r>
        <w:separator/>
      </w:r>
    </w:p>
  </w:endnote>
  <w:endnote w:type="continuationSeparator" w:id="0">
    <w:p w:rsidR="008A5B14" w:rsidRDefault="008A5B14" w:rsidP="00C8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109881"/>
      <w:docPartObj>
        <w:docPartGallery w:val="Page Numbers (Bottom of Page)"/>
        <w:docPartUnique/>
      </w:docPartObj>
    </w:sdtPr>
    <w:sdtEndPr/>
    <w:sdtContent>
      <w:p w:rsidR="00C86934" w:rsidRDefault="00295C93">
        <w:pPr>
          <w:pStyle w:val="Stopka"/>
          <w:jc w:val="right"/>
        </w:pPr>
        <w:r>
          <w:fldChar w:fldCharType="begin"/>
        </w:r>
        <w:r w:rsidR="00C86934">
          <w:instrText>PAGE   \* MERGEFORMAT</w:instrText>
        </w:r>
        <w:r>
          <w:fldChar w:fldCharType="separate"/>
        </w:r>
        <w:r w:rsidR="002323DD">
          <w:rPr>
            <w:noProof/>
          </w:rPr>
          <w:t>11</w:t>
        </w:r>
        <w:r>
          <w:fldChar w:fldCharType="end"/>
        </w:r>
      </w:p>
    </w:sdtContent>
  </w:sdt>
  <w:p w:rsidR="00C86934" w:rsidRDefault="00C86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14" w:rsidRDefault="008A5B14" w:rsidP="00C86934">
      <w:pPr>
        <w:spacing w:after="0" w:line="240" w:lineRule="auto"/>
      </w:pPr>
      <w:r>
        <w:separator/>
      </w:r>
    </w:p>
  </w:footnote>
  <w:footnote w:type="continuationSeparator" w:id="0">
    <w:p w:rsidR="008A5B14" w:rsidRDefault="008A5B14" w:rsidP="00C86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9D"/>
    <w:rsid w:val="000652DD"/>
    <w:rsid w:val="00094CAF"/>
    <w:rsid w:val="000B0156"/>
    <w:rsid w:val="00191A20"/>
    <w:rsid w:val="002323DD"/>
    <w:rsid w:val="002337A2"/>
    <w:rsid w:val="00295C93"/>
    <w:rsid w:val="003219A9"/>
    <w:rsid w:val="0039312D"/>
    <w:rsid w:val="00437763"/>
    <w:rsid w:val="004504D4"/>
    <w:rsid w:val="004A16C3"/>
    <w:rsid w:val="004D49BE"/>
    <w:rsid w:val="005157F3"/>
    <w:rsid w:val="00652B21"/>
    <w:rsid w:val="0069739A"/>
    <w:rsid w:val="006C42E7"/>
    <w:rsid w:val="00732F54"/>
    <w:rsid w:val="007367AA"/>
    <w:rsid w:val="007A52F7"/>
    <w:rsid w:val="00827ED9"/>
    <w:rsid w:val="00830766"/>
    <w:rsid w:val="00833D5E"/>
    <w:rsid w:val="008764F0"/>
    <w:rsid w:val="00876811"/>
    <w:rsid w:val="008A5B14"/>
    <w:rsid w:val="008B1202"/>
    <w:rsid w:val="0095030A"/>
    <w:rsid w:val="00977966"/>
    <w:rsid w:val="00A06658"/>
    <w:rsid w:val="00AB0817"/>
    <w:rsid w:val="00B235B5"/>
    <w:rsid w:val="00B2589C"/>
    <w:rsid w:val="00B57336"/>
    <w:rsid w:val="00B7175B"/>
    <w:rsid w:val="00B858DC"/>
    <w:rsid w:val="00C15B0E"/>
    <w:rsid w:val="00C75A52"/>
    <w:rsid w:val="00C86934"/>
    <w:rsid w:val="00CC425E"/>
    <w:rsid w:val="00CC6A9D"/>
    <w:rsid w:val="00D33EEA"/>
    <w:rsid w:val="00D53944"/>
    <w:rsid w:val="00D842AD"/>
    <w:rsid w:val="00DD4FE7"/>
    <w:rsid w:val="00DE297D"/>
    <w:rsid w:val="00E043D2"/>
    <w:rsid w:val="00E42391"/>
    <w:rsid w:val="00F90C66"/>
    <w:rsid w:val="00FA789D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42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934"/>
  </w:style>
  <w:style w:type="paragraph" w:styleId="Stopka">
    <w:name w:val="footer"/>
    <w:basedOn w:val="Normalny"/>
    <w:link w:val="Stopka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425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934"/>
  </w:style>
  <w:style w:type="paragraph" w:styleId="Stopka">
    <w:name w:val="footer"/>
    <w:basedOn w:val="Normalny"/>
    <w:link w:val="StopkaZnak"/>
    <w:uiPriority w:val="99"/>
    <w:unhideWhenUsed/>
    <w:rsid w:val="00C8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984C-54BF-4E48-A5AC-29DBA830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9F79A46F</Template>
  <TotalTime>1</TotalTime>
  <Pages>1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Piotr Mantych</cp:lastModifiedBy>
  <cp:revision>4</cp:revision>
  <cp:lastPrinted>2022-08-22T12:24:00Z</cp:lastPrinted>
  <dcterms:created xsi:type="dcterms:W3CDTF">2022-08-22T12:24:00Z</dcterms:created>
  <dcterms:modified xsi:type="dcterms:W3CDTF">2022-08-22T12:24:00Z</dcterms:modified>
</cp:coreProperties>
</file>