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3"/>
      </w:tblGrid>
      <w:tr w:rsidR="00B545BB" w:rsidRPr="006575D2" w:rsidTr="00B31E36">
        <w:trPr>
          <w:trHeight w:val="262"/>
        </w:trPr>
        <w:tc>
          <w:tcPr>
            <w:tcW w:w="9693" w:type="dxa"/>
            <w:shd w:val="clear" w:color="auto" w:fill="auto"/>
          </w:tcPr>
          <w:p w:rsidR="00B545BB" w:rsidRPr="006575D2" w:rsidRDefault="00B545BB" w:rsidP="00510FBD">
            <w:pPr>
              <w:snapToGrid w:val="0"/>
              <w:spacing w:after="0" w:line="240" w:lineRule="auto"/>
              <w:ind w:right="284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8361E0" w:rsidRDefault="008361E0" w:rsidP="003F7B81">
      <w:pPr>
        <w:spacing w:after="0"/>
        <w:ind w:right="284" w:firstLine="708"/>
        <w:jc w:val="both"/>
        <w:rPr>
          <w:rFonts w:asciiTheme="majorHAnsi" w:hAnsiTheme="majorHAnsi"/>
          <w:sz w:val="24"/>
          <w:szCs w:val="24"/>
        </w:rPr>
      </w:pPr>
    </w:p>
    <w:p w:rsidR="006F7A94" w:rsidRPr="006F7A94" w:rsidRDefault="006F7A94" w:rsidP="006F7A94">
      <w:pPr>
        <w:rPr>
          <w:rFonts w:ascii="Times New Roman" w:hAnsi="Times New Roman" w:cs="Times New Roman"/>
          <w:b/>
          <w:sz w:val="24"/>
          <w:szCs w:val="24"/>
        </w:rPr>
      </w:pPr>
      <w:r w:rsidRPr="006F7A94">
        <w:rPr>
          <w:rFonts w:ascii="Times New Roman" w:hAnsi="Times New Roman" w:cs="Times New Roman"/>
          <w:b/>
          <w:sz w:val="24"/>
          <w:szCs w:val="24"/>
        </w:rPr>
        <w:t>ROO.1711.2.2022                                                                                        Kcynia, dn. 16.05.2022 r.</w:t>
      </w:r>
    </w:p>
    <w:p w:rsidR="006F7A94" w:rsidRDefault="006F7A94" w:rsidP="006F7A94">
      <w:pPr>
        <w:rPr>
          <w:rFonts w:ascii="Times New Roman" w:hAnsi="Times New Roman" w:cs="Times New Roman"/>
          <w:sz w:val="24"/>
          <w:szCs w:val="24"/>
        </w:rPr>
      </w:pPr>
    </w:p>
    <w:p w:rsidR="006F7A94" w:rsidRDefault="006F7A94" w:rsidP="006F7A94">
      <w:pPr>
        <w:rPr>
          <w:rFonts w:ascii="Times New Roman" w:hAnsi="Times New Roman" w:cs="Times New Roman"/>
          <w:sz w:val="24"/>
          <w:szCs w:val="24"/>
        </w:rPr>
      </w:pPr>
    </w:p>
    <w:p w:rsidR="006F7A94" w:rsidRDefault="006F7A94" w:rsidP="006F7A94">
      <w:pPr>
        <w:rPr>
          <w:rFonts w:ascii="Times New Roman" w:hAnsi="Times New Roman" w:cs="Times New Roman"/>
          <w:sz w:val="24"/>
          <w:szCs w:val="24"/>
        </w:rPr>
      </w:pPr>
    </w:p>
    <w:p w:rsidR="006F7A94" w:rsidRDefault="006F7A94" w:rsidP="006F7A94">
      <w:pPr>
        <w:rPr>
          <w:rFonts w:ascii="Times New Roman" w:hAnsi="Times New Roman" w:cs="Times New Roman"/>
          <w:sz w:val="24"/>
          <w:szCs w:val="24"/>
        </w:rPr>
      </w:pPr>
    </w:p>
    <w:p w:rsidR="006F7A94" w:rsidRDefault="006F7A94" w:rsidP="006F7A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CB7">
        <w:rPr>
          <w:rFonts w:ascii="Times New Roman" w:hAnsi="Times New Roman" w:cs="Times New Roman"/>
          <w:b/>
          <w:sz w:val="24"/>
          <w:szCs w:val="24"/>
        </w:rPr>
        <w:t xml:space="preserve">Informacja o wynikach kontroli przeprowadzonej w Szkole Podstawowej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C6CB7">
        <w:rPr>
          <w:rFonts w:ascii="Times New Roman" w:hAnsi="Times New Roman" w:cs="Times New Roman"/>
          <w:b/>
          <w:sz w:val="24"/>
          <w:szCs w:val="24"/>
        </w:rPr>
        <w:t>im. Kazimierza Korka w Rozstrzębowie</w:t>
      </w:r>
    </w:p>
    <w:p w:rsidR="006F7A94" w:rsidRDefault="006F7A94" w:rsidP="006F7A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6F7A94" w:rsidTr="006F7A94">
        <w:tc>
          <w:tcPr>
            <w:tcW w:w="2547" w:type="dxa"/>
          </w:tcPr>
          <w:p w:rsidR="006F7A94" w:rsidRPr="00B46979" w:rsidRDefault="006F7A94" w:rsidP="00A33711">
            <w:pPr>
              <w:spacing w:before="120" w:after="120" w:line="360" w:lineRule="auto"/>
              <w:rPr>
                <w:rFonts w:ascii="Times New Roman" w:hAnsi="Times New Roman" w:cs="Times New Roman"/>
                <w:b/>
              </w:rPr>
            </w:pPr>
            <w:r w:rsidRPr="00B46979">
              <w:rPr>
                <w:rFonts w:ascii="Times New Roman" w:hAnsi="Times New Roman" w:cs="Times New Roman"/>
                <w:b/>
              </w:rPr>
              <w:t>Tryb kontroli</w:t>
            </w:r>
          </w:p>
        </w:tc>
        <w:tc>
          <w:tcPr>
            <w:tcW w:w="7087" w:type="dxa"/>
          </w:tcPr>
          <w:p w:rsidR="006F7A94" w:rsidRPr="00B46979" w:rsidRDefault="006F7A94" w:rsidP="00A33711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B46979">
              <w:rPr>
                <w:rFonts w:ascii="Times New Roman" w:hAnsi="Times New Roman" w:cs="Times New Roman"/>
              </w:rPr>
              <w:t xml:space="preserve">Kontrola doraźna </w:t>
            </w:r>
          </w:p>
        </w:tc>
      </w:tr>
      <w:tr w:rsidR="006F7A94" w:rsidTr="006F7A94">
        <w:tc>
          <w:tcPr>
            <w:tcW w:w="2547" w:type="dxa"/>
          </w:tcPr>
          <w:p w:rsidR="006F7A94" w:rsidRPr="00B46979" w:rsidRDefault="006F7A94" w:rsidP="00A33711">
            <w:pPr>
              <w:spacing w:before="120" w:after="120" w:line="276" w:lineRule="auto"/>
              <w:rPr>
                <w:rFonts w:ascii="Times New Roman" w:hAnsi="Times New Roman" w:cs="Times New Roman"/>
                <w:b/>
              </w:rPr>
            </w:pPr>
            <w:r w:rsidRPr="00B46979">
              <w:rPr>
                <w:rFonts w:ascii="Times New Roman" w:hAnsi="Times New Roman" w:cs="Times New Roman"/>
                <w:b/>
              </w:rPr>
              <w:t>Czas przeprowadzenia kontroli</w:t>
            </w:r>
          </w:p>
        </w:tc>
        <w:tc>
          <w:tcPr>
            <w:tcW w:w="7087" w:type="dxa"/>
          </w:tcPr>
          <w:p w:rsidR="006F7A94" w:rsidRPr="00B46979" w:rsidRDefault="006F7A94" w:rsidP="00A33711">
            <w:pPr>
              <w:spacing w:before="120" w:after="120" w:line="276" w:lineRule="auto"/>
              <w:rPr>
                <w:rFonts w:ascii="Times New Roman" w:hAnsi="Times New Roman" w:cs="Times New Roman"/>
                <w:b/>
              </w:rPr>
            </w:pPr>
            <w:r w:rsidRPr="00B46979">
              <w:rPr>
                <w:rFonts w:ascii="Times New Roman" w:eastAsia="Times New Roman" w:hAnsi="Times New Roman" w:cs="Times New Roman"/>
                <w:lang w:eastAsia="pl-PL"/>
              </w:rPr>
              <w:t>24.03.2022 r.</w:t>
            </w:r>
          </w:p>
        </w:tc>
      </w:tr>
      <w:tr w:rsidR="006F7A94" w:rsidTr="006F7A94">
        <w:tc>
          <w:tcPr>
            <w:tcW w:w="2547" w:type="dxa"/>
          </w:tcPr>
          <w:p w:rsidR="006F7A94" w:rsidRPr="00B46979" w:rsidRDefault="006F7A94" w:rsidP="00A33711">
            <w:pPr>
              <w:spacing w:before="120" w:after="120" w:line="276" w:lineRule="auto"/>
              <w:rPr>
                <w:rFonts w:ascii="Times New Roman" w:hAnsi="Times New Roman" w:cs="Times New Roman"/>
                <w:b/>
              </w:rPr>
            </w:pPr>
            <w:r w:rsidRPr="00B46979">
              <w:rPr>
                <w:rFonts w:ascii="Times New Roman" w:hAnsi="Times New Roman" w:cs="Times New Roman"/>
                <w:b/>
              </w:rPr>
              <w:t>Przedmiotowy zakres kontroli</w:t>
            </w:r>
          </w:p>
        </w:tc>
        <w:tc>
          <w:tcPr>
            <w:tcW w:w="7087" w:type="dxa"/>
          </w:tcPr>
          <w:p w:rsidR="006F7A94" w:rsidRPr="00B46979" w:rsidRDefault="006F7A94" w:rsidP="006F7A94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B46979">
              <w:rPr>
                <w:rFonts w:ascii="Times New Roman" w:eastAsia="Times New Roman" w:hAnsi="Times New Roman" w:cs="Times New Roman"/>
                <w:lang w:eastAsia="pl-PL"/>
              </w:rPr>
              <w:t xml:space="preserve">Ustalenie faktycznej </w:t>
            </w:r>
            <w:r w:rsidRPr="00B46979">
              <w:rPr>
                <w:rFonts w:ascii="Times New Roman" w:hAnsi="Times New Roman"/>
              </w:rPr>
              <w:t xml:space="preserve">liczby uczniów w roku szkolnym 2021/2022 ujętej </w:t>
            </w:r>
            <w:r>
              <w:rPr>
                <w:rFonts w:ascii="Times New Roman" w:hAnsi="Times New Roman"/>
              </w:rPr>
              <w:br/>
            </w:r>
            <w:r w:rsidRPr="00B46979">
              <w:rPr>
                <w:rFonts w:ascii="Times New Roman" w:hAnsi="Times New Roman"/>
              </w:rPr>
              <w:t xml:space="preserve">w Arkuszu organizacyjnym i zatwierdzonymi do niego </w:t>
            </w:r>
            <w:r>
              <w:rPr>
                <w:rFonts w:ascii="Times New Roman" w:hAnsi="Times New Roman"/>
              </w:rPr>
              <w:t>a</w:t>
            </w:r>
            <w:r w:rsidRPr="00B46979">
              <w:rPr>
                <w:rFonts w:ascii="Times New Roman" w:hAnsi="Times New Roman"/>
              </w:rPr>
              <w:t xml:space="preserve">neksami w oparciu </w:t>
            </w:r>
            <w:r>
              <w:rPr>
                <w:rFonts w:ascii="Times New Roman" w:hAnsi="Times New Roman"/>
              </w:rPr>
              <w:br/>
            </w:r>
            <w:r w:rsidRPr="00B46979">
              <w:rPr>
                <w:rFonts w:ascii="Times New Roman" w:hAnsi="Times New Roman"/>
              </w:rPr>
              <w:t>o zapisy dokonane w Księdze Uczniów i Dzienniku Zajęć Przedszkola</w:t>
            </w:r>
          </w:p>
        </w:tc>
      </w:tr>
      <w:tr w:rsidR="006F7A94" w:rsidTr="006F7A94">
        <w:tc>
          <w:tcPr>
            <w:tcW w:w="2547" w:type="dxa"/>
          </w:tcPr>
          <w:p w:rsidR="006F7A94" w:rsidRPr="00B46979" w:rsidRDefault="006F7A94" w:rsidP="00A33711">
            <w:pPr>
              <w:spacing w:before="120" w:after="120" w:line="276" w:lineRule="auto"/>
              <w:rPr>
                <w:rFonts w:ascii="Times New Roman" w:hAnsi="Times New Roman" w:cs="Times New Roman"/>
                <w:b/>
              </w:rPr>
            </w:pPr>
            <w:r w:rsidRPr="00B46979">
              <w:rPr>
                <w:rFonts w:ascii="Times New Roman" w:hAnsi="Times New Roman" w:cs="Times New Roman"/>
                <w:b/>
              </w:rPr>
              <w:t>Wnioski pokontrolne</w:t>
            </w:r>
          </w:p>
        </w:tc>
        <w:tc>
          <w:tcPr>
            <w:tcW w:w="7087" w:type="dxa"/>
          </w:tcPr>
          <w:p w:rsidR="006F7A94" w:rsidRPr="00B46979" w:rsidRDefault="006F7A94" w:rsidP="006F7A94">
            <w:pPr>
              <w:tabs>
                <w:tab w:val="left" w:pos="284"/>
              </w:tabs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979">
              <w:rPr>
                <w:rFonts w:ascii="Times New Roman" w:hAnsi="Times New Roman" w:cs="Times New Roman"/>
              </w:rPr>
              <w:t xml:space="preserve">W wyniku przeprowadzonych czynności kontrolnych stwierdzono, </w:t>
            </w:r>
            <w:r>
              <w:rPr>
                <w:rFonts w:ascii="Times New Roman" w:hAnsi="Times New Roman" w:cs="Times New Roman"/>
              </w:rPr>
              <w:br/>
            </w:r>
            <w:r w:rsidRPr="00B46979">
              <w:rPr>
                <w:rFonts w:ascii="Times New Roman" w:hAnsi="Times New Roman" w:cs="Times New Roman"/>
              </w:rPr>
              <w:t xml:space="preserve">że w zakresie prawidłowości danych, co do ujętej liczby uczniów </w:t>
            </w:r>
            <w:r>
              <w:rPr>
                <w:rFonts w:ascii="Times New Roman" w:hAnsi="Times New Roman" w:cs="Times New Roman"/>
              </w:rPr>
              <w:br/>
            </w:r>
            <w:r w:rsidRPr="00B46979">
              <w:rPr>
                <w:rFonts w:ascii="Times New Roman" w:eastAsia="Times New Roman" w:hAnsi="Times New Roman" w:cs="Times New Roman"/>
                <w:lang w:eastAsia="pl-PL"/>
              </w:rPr>
              <w:t xml:space="preserve">w Arkuszu organizacyjnym Szkoły i jego Aneksach, dane te podawać zgodnie z liczbą wynikającą z Księgi Uczniów oraz wniosków złożonych przez rodziców/opiekunów o przyjęcie dziecka do oddziału przedszkolnego </w:t>
            </w:r>
          </w:p>
          <w:p w:rsidR="006F7A94" w:rsidRPr="00B46979" w:rsidRDefault="006F7A94" w:rsidP="006F7A94">
            <w:pPr>
              <w:tabs>
                <w:tab w:val="left" w:pos="284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85FD4" w:rsidRDefault="00285FD4" w:rsidP="007A38D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920023" w:rsidRDefault="00920023" w:rsidP="007A38D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920023" w:rsidRDefault="00920023" w:rsidP="007A38D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920023" w:rsidRDefault="00920023" w:rsidP="007A38D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920023" w:rsidRDefault="00920023" w:rsidP="007A38D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920023" w:rsidRDefault="00920023" w:rsidP="007A38D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920023" w:rsidRDefault="00920023" w:rsidP="00920023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Bur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istr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Kcyni</w:t>
      </w:r>
    </w:p>
    <w:p w:rsidR="00920023" w:rsidRDefault="00920023" w:rsidP="00920023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20023" w:rsidRDefault="00920023" w:rsidP="00920023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Marek Sza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ruga           </w:t>
      </w:r>
    </w:p>
    <w:p w:rsidR="00920023" w:rsidRPr="007A38DA" w:rsidRDefault="00920023" w:rsidP="007A38D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sectPr w:rsidR="00920023" w:rsidRPr="007A38DA" w:rsidSect="009B7792">
      <w:footerReference w:type="default" r:id="rId7"/>
      <w:headerReference w:type="first" r:id="rId8"/>
      <w:footerReference w:type="first" r:id="rId9"/>
      <w:pgSz w:w="11906" w:h="16838"/>
      <w:pgMar w:top="1417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08E" w:rsidRDefault="00B4308E" w:rsidP="00B545BB">
      <w:pPr>
        <w:spacing w:after="0" w:line="240" w:lineRule="auto"/>
      </w:pPr>
      <w:r>
        <w:separator/>
      </w:r>
    </w:p>
  </w:endnote>
  <w:endnote w:type="continuationSeparator" w:id="0">
    <w:p w:rsidR="00B4308E" w:rsidRDefault="00B4308E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7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AA2BB5" w:rsidRPr="0033547E" w:rsidTr="00362E84">
      <w:tc>
        <w:tcPr>
          <w:tcW w:w="4819" w:type="dxa"/>
          <w:shd w:val="clear" w:color="auto" w:fill="auto"/>
        </w:tcPr>
        <w:p w:rsidR="00AA2BB5" w:rsidRPr="0033547E" w:rsidRDefault="00AA2BB5" w:rsidP="00FE16DA">
          <w:pPr>
            <w:pStyle w:val="Zawartotabeli"/>
            <w:snapToGrid w:val="0"/>
            <w:rPr>
              <w:rFonts w:ascii="Cambria" w:hAnsi="Cambria" w:cstheme="minorHAnsi"/>
              <w:sz w:val="16"/>
              <w:szCs w:val="20"/>
            </w:rPr>
          </w:pPr>
          <w:r>
            <w:rPr>
              <w:rFonts w:ascii="Cambria" w:hAnsi="Cambria" w:cstheme="minorHAnsi"/>
              <w:sz w:val="16"/>
              <w:szCs w:val="20"/>
            </w:rPr>
            <w:t>Urząd Miejski w</w:t>
          </w:r>
          <w:r w:rsidRPr="0033547E">
            <w:rPr>
              <w:rFonts w:ascii="Cambria" w:hAnsi="Cambria" w:cstheme="minorHAnsi"/>
              <w:sz w:val="16"/>
              <w:szCs w:val="20"/>
            </w:rPr>
            <w:t xml:space="preserve"> Kcyni</w:t>
          </w:r>
        </w:p>
      </w:tc>
      <w:tc>
        <w:tcPr>
          <w:tcW w:w="4819" w:type="dxa"/>
          <w:shd w:val="clear" w:color="auto" w:fill="auto"/>
        </w:tcPr>
        <w:p w:rsidR="00AA2BB5" w:rsidRPr="0033547E" w:rsidRDefault="00AA2BB5" w:rsidP="00AA2BB5">
          <w:pPr>
            <w:pStyle w:val="Zawartotabeli"/>
            <w:snapToGrid w:val="0"/>
            <w:jc w:val="right"/>
            <w:rPr>
              <w:rFonts w:ascii="Cambria" w:hAnsi="Cambria" w:cstheme="minorHAnsi"/>
              <w:sz w:val="16"/>
              <w:szCs w:val="20"/>
            </w:rPr>
          </w:pPr>
          <w:r w:rsidRPr="0033547E">
            <w:rPr>
              <w:rFonts w:ascii="Cambria" w:hAnsi="Cambria" w:cstheme="minorHAnsi"/>
              <w:sz w:val="16"/>
              <w:szCs w:val="20"/>
            </w:rPr>
            <w:t xml:space="preserve">Strona </w: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3547E">
            <w:rPr>
              <w:rFonts w:ascii="Cambria" w:hAnsi="Cambria" w:cstheme="minorHAnsi"/>
              <w:sz w:val="16"/>
              <w:szCs w:val="20"/>
            </w:rPr>
            <w:instrText xml:space="preserve"> PAGE </w:instrTex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6F7A94">
            <w:rPr>
              <w:rFonts w:ascii="Cambria" w:hAnsi="Cambria" w:cstheme="minorHAnsi"/>
              <w:noProof/>
              <w:sz w:val="16"/>
              <w:szCs w:val="20"/>
            </w:rPr>
            <w:t>2</w: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end"/>
          </w:r>
          <w:r w:rsidRPr="0033547E">
            <w:rPr>
              <w:rFonts w:ascii="Cambria" w:hAnsi="Cambria" w:cstheme="minorHAnsi"/>
              <w:sz w:val="16"/>
              <w:szCs w:val="20"/>
            </w:rPr>
            <w:t xml:space="preserve"> z </w: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3547E">
            <w:rPr>
              <w:rFonts w:ascii="Cambria" w:hAnsi="Cambria" w:cstheme="minorHAnsi"/>
              <w:sz w:val="16"/>
              <w:szCs w:val="20"/>
            </w:rPr>
            <w:instrText xml:space="preserve"> NUMPAGES \*Arabic </w:instrTex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6F7A94">
            <w:rPr>
              <w:rFonts w:ascii="Cambria" w:hAnsi="Cambria" w:cstheme="minorHAnsi"/>
              <w:noProof/>
              <w:sz w:val="16"/>
              <w:szCs w:val="20"/>
            </w:rPr>
            <w:t>1</w: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end"/>
          </w:r>
        </w:p>
      </w:tc>
    </w:tr>
  </w:tbl>
  <w:p w:rsidR="00AA2BB5" w:rsidRPr="00B545BB" w:rsidRDefault="00AA2BB5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7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AA2BB5" w:rsidRPr="003522D1" w:rsidTr="00362E84">
      <w:tc>
        <w:tcPr>
          <w:tcW w:w="4819" w:type="dxa"/>
          <w:shd w:val="clear" w:color="auto" w:fill="auto"/>
        </w:tcPr>
        <w:p w:rsidR="00AA2BB5" w:rsidRPr="003522D1" w:rsidRDefault="00AA2BB5" w:rsidP="00DD1E2D">
          <w:pPr>
            <w:pStyle w:val="Zawartotabeli"/>
            <w:tabs>
              <w:tab w:val="right" w:pos="4705"/>
            </w:tabs>
            <w:snapToGrid w:val="0"/>
            <w:rPr>
              <w:rFonts w:ascii="Cambria" w:hAnsi="Cambria" w:cstheme="minorHAnsi"/>
              <w:sz w:val="16"/>
              <w:szCs w:val="20"/>
            </w:rPr>
          </w:pPr>
          <w:r>
            <w:rPr>
              <w:rFonts w:ascii="Cambria" w:hAnsi="Cambria" w:cstheme="minorHAnsi"/>
              <w:sz w:val="16"/>
              <w:szCs w:val="20"/>
            </w:rPr>
            <w:t>Urząd Miejski w</w:t>
          </w:r>
          <w:r w:rsidRPr="003522D1">
            <w:rPr>
              <w:rFonts w:ascii="Cambria" w:hAnsi="Cambria" w:cstheme="minorHAnsi"/>
              <w:sz w:val="16"/>
              <w:szCs w:val="20"/>
            </w:rPr>
            <w:t xml:space="preserve"> Kcyni</w:t>
          </w:r>
          <w:r>
            <w:rPr>
              <w:rFonts w:ascii="Cambria" w:hAnsi="Cambria" w:cstheme="minorHAnsi"/>
              <w:sz w:val="16"/>
              <w:szCs w:val="20"/>
            </w:rPr>
            <w:tab/>
          </w:r>
        </w:p>
      </w:tc>
      <w:tc>
        <w:tcPr>
          <w:tcW w:w="4819" w:type="dxa"/>
          <w:shd w:val="clear" w:color="auto" w:fill="auto"/>
        </w:tcPr>
        <w:p w:rsidR="00AA2BB5" w:rsidRPr="003522D1" w:rsidRDefault="00AA2BB5" w:rsidP="00AA2BB5">
          <w:pPr>
            <w:pStyle w:val="Zawartotabeli"/>
            <w:snapToGrid w:val="0"/>
            <w:jc w:val="right"/>
            <w:rPr>
              <w:rFonts w:ascii="Cambria" w:hAnsi="Cambria" w:cstheme="minorHAnsi"/>
              <w:sz w:val="16"/>
              <w:szCs w:val="20"/>
            </w:rPr>
          </w:pPr>
          <w:r w:rsidRPr="003522D1">
            <w:rPr>
              <w:rFonts w:ascii="Cambria" w:hAnsi="Cambria" w:cstheme="minorHAnsi"/>
              <w:sz w:val="16"/>
              <w:szCs w:val="20"/>
            </w:rPr>
            <w:t xml:space="preserve">Strona 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522D1">
            <w:rPr>
              <w:rFonts w:ascii="Cambria" w:hAnsi="Cambria" w:cstheme="minorHAnsi"/>
              <w:sz w:val="16"/>
              <w:szCs w:val="20"/>
            </w:rPr>
            <w:instrText xml:space="preserve"> PAGE </w:instrTex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920023">
            <w:rPr>
              <w:rFonts w:ascii="Cambria" w:hAnsi="Cambria" w:cstheme="minorHAnsi"/>
              <w:noProof/>
              <w:sz w:val="16"/>
              <w:szCs w:val="20"/>
            </w:rPr>
            <w:t>1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end"/>
          </w:r>
          <w:r w:rsidRPr="003522D1">
            <w:rPr>
              <w:rFonts w:ascii="Cambria" w:hAnsi="Cambria" w:cstheme="minorHAnsi"/>
              <w:sz w:val="16"/>
              <w:szCs w:val="20"/>
            </w:rPr>
            <w:t xml:space="preserve"> z 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522D1">
            <w:rPr>
              <w:rFonts w:ascii="Cambria" w:hAnsi="Cambria" w:cstheme="minorHAnsi"/>
              <w:sz w:val="16"/>
              <w:szCs w:val="20"/>
            </w:rPr>
            <w:instrText xml:space="preserve"> NUMPAGES \*Arabic </w:instrTex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920023">
            <w:rPr>
              <w:rFonts w:ascii="Cambria" w:hAnsi="Cambria" w:cstheme="minorHAnsi"/>
              <w:noProof/>
              <w:sz w:val="16"/>
              <w:szCs w:val="20"/>
            </w:rPr>
            <w:t>1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end"/>
          </w:r>
        </w:p>
      </w:tc>
    </w:tr>
  </w:tbl>
  <w:p w:rsidR="00AA2BB5" w:rsidRPr="00B545BB" w:rsidRDefault="00AA2BB5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08E" w:rsidRDefault="00B4308E" w:rsidP="00B545BB">
      <w:pPr>
        <w:spacing w:after="0" w:line="240" w:lineRule="auto"/>
      </w:pPr>
      <w:r>
        <w:separator/>
      </w:r>
    </w:p>
  </w:footnote>
  <w:footnote w:type="continuationSeparator" w:id="0">
    <w:p w:rsidR="00B4308E" w:rsidRDefault="00B4308E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AA2BB5" w:rsidRPr="00C8098B" w:rsidTr="00362E84">
      <w:trPr>
        <w:trHeight w:val="1247"/>
      </w:trPr>
      <w:tc>
        <w:tcPr>
          <w:tcW w:w="2255" w:type="dxa"/>
          <w:shd w:val="clear" w:color="auto" w:fill="auto"/>
        </w:tcPr>
        <w:p w:rsidR="00AA2BB5" w:rsidRPr="003522D1" w:rsidRDefault="00AA2BB5" w:rsidP="00AA2BB5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43012D00" wp14:editId="1F282F78">
                <wp:extent cx="702053" cy="774000"/>
                <wp:effectExtent l="0" t="0" r="3175" b="7620"/>
                <wp:docPr id="1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shd w:val="clear" w:color="auto" w:fill="auto"/>
          <w:vAlign w:val="center"/>
        </w:tcPr>
        <w:p w:rsidR="00AA2BB5" w:rsidRPr="00AA2BB5" w:rsidRDefault="00AA2BB5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</w:rPr>
          </w:pPr>
          <w:r w:rsidRPr="00AA2BB5">
            <w:rPr>
              <w:rFonts w:asciiTheme="majorHAnsi" w:hAnsiTheme="majorHAnsi"/>
              <w:sz w:val="18"/>
              <w:szCs w:val="20"/>
            </w:rPr>
            <w:t>URZĄD MIEJSKI w KCYNI</w:t>
          </w:r>
        </w:p>
        <w:p w:rsidR="00AA2BB5" w:rsidRPr="00AA2BB5" w:rsidRDefault="00AA2BB5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</w:rPr>
          </w:pPr>
          <w:r w:rsidRPr="00AA2BB5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:rsidR="00AA2BB5" w:rsidRPr="00333658" w:rsidRDefault="00AA2BB5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  <w:r w:rsidRPr="00333658">
            <w:rPr>
              <w:rFonts w:asciiTheme="majorHAnsi" w:hAnsiTheme="majorHAnsi"/>
              <w:sz w:val="18"/>
              <w:szCs w:val="20"/>
              <w:lang w:val="en-US"/>
            </w:rPr>
            <w:t>tel.: 52 589 37 20, fax: 52 589 37 22</w:t>
          </w:r>
        </w:p>
        <w:p w:rsidR="00AA2BB5" w:rsidRPr="00333658" w:rsidRDefault="00AA2BB5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  <w:r w:rsidRPr="00333658">
            <w:rPr>
              <w:rFonts w:asciiTheme="majorHAnsi" w:hAnsiTheme="majorHAnsi"/>
              <w:sz w:val="18"/>
              <w:szCs w:val="20"/>
              <w:lang w:val="en-US"/>
            </w:rPr>
            <w:t>e-mail: urzad@kcynia.pl</w:t>
          </w:r>
        </w:p>
        <w:p w:rsidR="00AA2BB5" w:rsidRPr="003522D1" w:rsidRDefault="00AA2BB5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  <w:r w:rsidRPr="00333658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  <w:tc>
        <w:tcPr>
          <w:tcW w:w="3216" w:type="dxa"/>
          <w:shd w:val="clear" w:color="auto" w:fill="auto"/>
          <w:vAlign w:val="center"/>
        </w:tcPr>
        <w:p w:rsidR="00AA2BB5" w:rsidRPr="003522D1" w:rsidRDefault="00AA2BB5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>
            <w:rPr>
              <w:rFonts w:asciiTheme="majorHAnsi" w:hAnsiTheme="majorHAnsi"/>
              <w:noProof/>
              <w:sz w:val="18"/>
              <w:szCs w:val="2"/>
              <w:lang w:eastAsia="pl-PL" w:bidi="ar-SA"/>
            </w:rPr>
            <w:drawing>
              <wp:inline distT="0" distB="0" distL="0" distR="0">
                <wp:extent cx="2042160" cy="867410"/>
                <wp:effectExtent l="0" t="0" r="0" b="889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160" cy="867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A2BB5" w:rsidRPr="00B545BB" w:rsidRDefault="00AA2BB5">
    <w:pPr>
      <w:pStyle w:val="Nagwek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654FF"/>
    <w:multiLevelType w:val="hybridMultilevel"/>
    <w:tmpl w:val="ABC88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F7170"/>
    <w:multiLevelType w:val="hybridMultilevel"/>
    <w:tmpl w:val="13F63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6620C"/>
    <w:multiLevelType w:val="hybridMultilevel"/>
    <w:tmpl w:val="12A83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7709A"/>
    <w:multiLevelType w:val="hybridMultilevel"/>
    <w:tmpl w:val="093E0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2333D"/>
    <w:multiLevelType w:val="hybridMultilevel"/>
    <w:tmpl w:val="6BDE9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223E0"/>
    <w:multiLevelType w:val="hybridMultilevel"/>
    <w:tmpl w:val="B2B67DF2"/>
    <w:lvl w:ilvl="0" w:tplc="ADF652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BB"/>
    <w:rsid w:val="00002C3F"/>
    <w:rsid w:val="000124C9"/>
    <w:rsid w:val="00013202"/>
    <w:rsid w:val="00013384"/>
    <w:rsid w:val="00036A58"/>
    <w:rsid w:val="00040CA7"/>
    <w:rsid w:val="00054166"/>
    <w:rsid w:val="0006242F"/>
    <w:rsid w:val="000776AD"/>
    <w:rsid w:val="000831CB"/>
    <w:rsid w:val="00093677"/>
    <w:rsid w:val="000C10AC"/>
    <w:rsid w:val="000C2B58"/>
    <w:rsid w:val="000C2E31"/>
    <w:rsid w:val="000C39C7"/>
    <w:rsid w:val="000C49C4"/>
    <w:rsid w:val="000D215D"/>
    <w:rsid w:val="000D6F0E"/>
    <w:rsid w:val="00130083"/>
    <w:rsid w:val="00151392"/>
    <w:rsid w:val="00152BA0"/>
    <w:rsid w:val="00171463"/>
    <w:rsid w:val="00174328"/>
    <w:rsid w:val="001843FD"/>
    <w:rsid w:val="00185335"/>
    <w:rsid w:val="00185BDC"/>
    <w:rsid w:val="001C7761"/>
    <w:rsid w:val="001E6EB1"/>
    <w:rsid w:val="001F7A23"/>
    <w:rsid w:val="00206FAA"/>
    <w:rsid w:val="00217253"/>
    <w:rsid w:val="00227BC0"/>
    <w:rsid w:val="00234773"/>
    <w:rsid w:val="00247F94"/>
    <w:rsid w:val="002545D9"/>
    <w:rsid w:val="00255B7E"/>
    <w:rsid w:val="00262D4B"/>
    <w:rsid w:val="0027129C"/>
    <w:rsid w:val="0027400C"/>
    <w:rsid w:val="00281E68"/>
    <w:rsid w:val="00282F3D"/>
    <w:rsid w:val="00285FD4"/>
    <w:rsid w:val="00290061"/>
    <w:rsid w:val="002920B7"/>
    <w:rsid w:val="002A2E1D"/>
    <w:rsid w:val="002B1AC9"/>
    <w:rsid w:val="002D4166"/>
    <w:rsid w:val="002D4F2E"/>
    <w:rsid w:val="002F5DD7"/>
    <w:rsid w:val="002F72A8"/>
    <w:rsid w:val="003038A6"/>
    <w:rsid w:val="003074C1"/>
    <w:rsid w:val="00333658"/>
    <w:rsid w:val="00334CC1"/>
    <w:rsid w:val="0033547E"/>
    <w:rsid w:val="003406A0"/>
    <w:rsid w:val="003477FC"/>
    <w:rsid w:val="003522D1"/>
    <w:rsid w:val="0035633F"/>
    <w:rsid w:val="00360350"/>
    <w:rsid w:val="00361BEA"/>
    <w:rsid w:val="00362E84"/>
    <w:rsid w:val="0036760E"/>
    <w:rsid w:val="00370ACA"/>
    <w:rsid w:val="00380FA7"/>
    <w:rsid w:val="003855D9"/>
    <w:rsid w:val="00390A4D"/>
    <w:rsid w:val="0039278F"/>
    <w:rsid w:val="003A1B91"/>
    <w:rsid w:val="003B0860"/>
    <w:rsid w:val="003C200F"/>
    <w:rsid w:val="003D310F"/>
    <w:rsid w:val="003D3478"/>
    <w:rsid w:val="003E1DE6"/>
    <w:rsid w:val="003E6E74"/>
    <w:rsid w:val="003F7B81"/>
    <w:rsid w:val="00400BD9"/>
    <w:rsid w:val="00410CC6"/>
    <w:rsid w:val="00414E60"/>
    <w:rsid w:val="0046367B"/>
    <w:rsid w:val="00464280"/>
    <w:rsid w:val="00483085"/>
    <w:rsid w:val="00485154"/>
    <w:rsid w:val="0049238B"/>
    <w:rsid w:val="00493F61"/>
    <w:rsid w:val="004A1F8D"/>
    <w:rsid w:val="004B2909"/>
    <w:rsid w:val="004B424F"/>
    <w:rsid w:val="004B5FD5"/>
    <w:rsid w:val="004B6902"/>
    <w:rsid w:val="004C60B9"/>
    <w:rsid w:val="004C6E78"/>
    <w:rsid w:val="004C7737"/>
    <w:rsid w:val="004D407B"/>
    <w:rsid w:val="00500832"/>
    <w:rsid w:val="005018C3"/>
    <w:rsid w:val="0050582A"/>
    <w:rsid w:val="005077DA"/>
    <w:rsid w:val="00510FBD"/>
    <w:rsid w:val="005274B1"/>
    <w:rsid w:val="00543653"/>
    <w:rsid w:val="005608B7"/>
    <w:rsid w:val="005611E2"/>
    <w:rsid w:val="0056383B"/>
    <w:rsid w:val="005647DB"/>
    <w:rsid w:val="00566C23"/>
    <w:rsid w:val="005726C9"/>
    <w:rsid w:val="00584C75"/>
    <w:rsid w:val="005875D4"/>
    <w:rsid w:val="005A5D39"/>
    <w:rsid w:val="005B3118"/>
    <w:rsid w:val="005B5971"/>
    <w:rsid w:val="005C2A2E"/>
    <w:rsid w:val="005D01FA"/>
    <w:rsid w:val="005E3384"/>
    <w:rsid w:val="005E7228"/>
    <w:rsid w:val="005F0392"/>
    <w:rsid w:val="005F421F"/>
    <w:rsid w:val="00602BA9"/>
    <w:rsid w:val="00611772"/>
    <w:rsid w:val="00613F57"/>
    <w:rsid w:val="006156A3"/>
    <w:rsid w:val="00617D4C"/>
    <w:rsid w:val="00633C94"/>
    <w:rsid w:val="00637BF2"/>
    <w:rsid w:val="006575D2"/>
    <w:rsid w:val="006617E5"/>
    <w:rsid w:val="00673B92"/>
    <w:rsid w:val="00675D2E"/>
    <w:rsid w:val="0068642C"/>
    <w:rsid w:val="00692EE2"/>
    <w:rsid w:val="006B3C1D"/>
    <w:rsid w:val="006B585B"/>
    <w:rsid w:val="006D2F14"/>
    <w:rsid w:val="006F4F3E"/>
    <w:rsid w:val="006F7A94"/>
    <w:rsid w:val="007029BE"/>
    <w:rsid w:val="00702B16"/>
    <w:rsid w:val="00711DBC"/>
    <w:rsid w:val="00732E1C"/>
    <w:rsid w:val="00733393"/>
    <w:rsid w:val="00763187"/>
    <w:rsid w:val="007859EC"/>
    <w:rsid w:val="00787E46"/>
    <w:rsid w:val="00792DDC"/>
    <w:rsid w:val="007A0CCE"/>
    <w:rsid w:val="007A38DA"/>
    <w:rsid w:val="007A739F"/>
    <w:rsid w:val="007A7F63"/>
    <w:rsid w:val="007B754C"/>
    <w:rsid w:val="007C1B1F"/>
    <w:rsid w:val="007C504D"/>
    <w:rsid w:val="007D1B9C"/>
    <w:rsid w:val="007E1D74"/>
    <w:rsid w:val="00800360"/>
    <w:rsid w:val="00807482"/>
    <w:rsid w:val="00823C45"/>
    <w:rsid w:val="0082517B"/>
    <w:rsid w:val="00827427"/>
    <w:rsid w:val="008356C4"/>
    <w:rsid w:val="008361E0"/>
    <w:rsid w:val="008458A8"/>
    <w:rsid w:val="008509D2"/>
    <w:rsid w:val="008528FC"/>
    <w:rsid w:val="00870CC9"/>
    <w:rsid w:val="00872F26"/>
    <w:rsid w:val="00876036"/>
    <w:rsid w:val="00890B67"/>
    <w:rsid w:val="008971EA"/>
    <w:rsid w:val="008B448C"/>
    <w:rsid w:val="008B6712"/>
    <w:rsid w:val="008B7FC6"/>
    <w:rsid w:val="008C6FA9"/>
    <w:rsid w:val="008D73C5"/>
    <w:rsid w:val="008F1329"/>
    <w:rsid w:val="00900D5F"/>
    <w:rsid w:val="00902F12"/>
    <w:rsid w:val="009155C2"/>
    <w:rsid w:val="00920023"/>
    <w:rsid w:val="00921A1E"/>
    <w:rsid w:val="00924F66"/>
    <w:rsid w:val="0092646F"/>
    <w:rsid w:val="0093000E"/>
    <w:rsid w:val="00944857"/>
    <w:rsid w:val="00971257"/>
    <w:rsid w:val="00974AE5"/>
    <w:rsid w:val="00977C50"/>
    <w:rsid w:val="009865D1"/>
    <w:rsid w:val="00986EFF"/>
    <w:rsid w:val="00995619"/>
    <w:rsid w:val="009A5509"/>
    <w:rsid w:val="009B7792"/>
    <w:rsid w:val="009D4AD8"/>
    <w:rsid w:val="009E2BA5"/>
    <w:rsid w:val="009F372F"/>
    <w:rsid w:val="00A1146C"/>
    <w:rsid w:val="00A20F1B"/>
    <w:rsid w:val="00A37330"/>
    <w:rsid w:val="00A403C6"/>
    <w:rsid w:val="00A432EA"/>
    <w:rsid w:val="00A55452"/>
    <w:rsid w:val="00A63F53"/>
    <w:rsid w:val="00A732F4"/>
    <w:rsid w:val="00A74D4C"/>
    <w:rsid w:val="00A76AB1"/>
    <w:rsid w:val="00A8371D"/>
    <w:rsid w:val="00A8781F"/>
    <w:rsid w:val="00A95E48"/>
    <w:rsid w:val="00A96474"/>
    <w:rsid w:val="00A9746F"/>
    <w:rsid w:val="00AA0269"/>
    <w:rsid w:val="00AA1A36"/>
    <w:rsid w:val="00AA2BB5"/>
    <w:rsid w:val="00AB03AC"/>
    <w:rsid w:val="00AE4916"/>
    <w:rsid w:val="00AE7CD9"/>
    <w:rsid w:val="00AF57C3"/>
    <w:rsid w:val="00AF7706"/>
    <w:rsid w:val="00B00F79"/>
    <w:rsid w:val="00B16FB9"/>
    <w:rsid w:val="00B2057E"/>
    <w:rsid w:val="00B31E36"/>
    <w:rsid w:val="00B4308E"/>
    <w:rsid w:val="00B53119"/>
    <w:rsid w:val="00B545BB"/>
    <w:rsid w:val="00B7250D"/>
    <w:rsid w:val="00B74317"/>
    <w:rsid w:val="00B87AA8"/>
    <w:rsid w:val="00B91E74"/>
    <w:rsid w:val="00B95302"/>
    <w:rsid w:val="00B9640F"/>
    <w:rsid w:val="00BC6BBC"/>
    <w:rsid w:val="00BD380F"/>
    <w:rsid w:val="00BE2BED"/>
    <w:rsid w:val="00BE7A5F"/>
    <w:rsid w:val="00BF6C44"/>
    <w:rsid w:val="00C02206"/>
    <w:rsid w:val="00C035C9"/>
    <w:rsid w:val="00C15299"/>
    <w:rsid w:val="00C27C32"/>
    <w:rsid w:val="00C34A55"/>
    <w:rsid w:val="00C413AA"/>
    <w:rsid w:val="00C45574"/>
    <w:rsid w:val="00C519A4"/>
    <w:rsid w:val="00C61062"/>
    <w:rsid w:val="00C659AC"/>
    <w:rsid w:val="00C669E0"/>
    <w:rsid w:val="00C66A46"/>
    <w:rsid w:val="00C8098B"/>
    <w:rsid w:val="00CA3039"/>
    <w:rsid w:val="00CB719F"/>
    <w:rsid w:val="00CB751C"/>
    <w:rsid w:val="00CC5D5E"/>
    <w:rsid w:val="00CD6875"/>
    <w:rsid w:val="00CD71DB"/>
    <w:rsid w:val="00CD7E1B"/>
    <w:rsid w:val="00CE602D"/>
    <w:rsid w:val="00CE620A"/>
    <w:rsid w:val="00CF0888"/>
    <w:rsid w:val="00CF0D04"/>
    <w:rsid w:val="00CF5692"/>
    <w:rsid w:val="00D02C45"/>
    <w:rsid w:val="00D269BA"/>
    <w:rsid w:val="00D33558"/>
    <w:rsid w:val="00D62D5F"/>
    <w:rsid w:val="00D84CCC"/>
    <w:rsid w:val="00D96374"/>
    <w:rsid w:val="00DB03BC"/>
    <w:rsid w:val="00DB09FB"/>
    <w:rsid w:val="00DB3366"/>
    <w:rsid w:val="00DC360F"/>
    <w:rsid w:val="00DD1E2D"/>
    <w:rsid w:val="00DD3464"/>
    <w:rsid w:val="00DE005B"/>
    <w:rsid w:val="00DF1CFC"/>
    <w:rsid w:val="00E14428"/>
    <w:rsid w:val="00E16A91"/>
    <w:rsid w:val="00E26CCD"/>
    <w:rsid w:val="00E35543"/>
    <w:rsid w:val="00E41C76"/>
    <w:rsid w:val="00E643B9"/>
    <w:rsid w:val="00E75AA7"/>
    <w:rsid w:val="00EB0E3A"/>
    <w:rsid w:val="00EC255B"/>
    <w:rsid w:val="00EE34B8"/>
    <w:rsid w:val="00EE3C6C"/>
    <w:rsid w:val="00EE4567"/>
    <w:rsid w:val="00EE5011"/>
    <w:rsid w:val="00EE6705"/>
    <w:rsid w:val="00EF013E"/>
    <w:rsid w:val="00EF04EB"/>
    <w:rsid w:val="00F13296"/>
    <w:rsid w:val="00F1734C"/>
    <w:rsid w:val="00F22C47"/>
    <w:rsid w:val="00F2345C"/>
    <w:rsid w:val="00F344C1"/>
    <w:rsid w:val="00F410FB"/>
    <w:rsid w:val="00F445C2"/>
    <w:rsid w:val="00F53805"/>
    <w:rsid w:val="00F756F7"/>
    <w:rsid w:val="00F84BE4"/>
    <w:rsid w:val="00F9266D"/>
    <w:rsid w:val="00F954EF"/>
    <w:rsid w:val="00F958BD"/>
    <w:rsid w:val="00F97AE3"/>
    <w:rsid w:val="00FB3845"/>
    <w:rsid w:val="00FB5C0F"/>
    <w:rsid w:val="00FB69DE"/>
    <w:rsid w:val="00FD5376"/>
    <w:rsid w:val="00FE16DA"/>
    <w:rsid w:val="00FE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96"/>
  <w15:docId w15:val="{BD9D8707-9205-401B-A910-0B14F472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956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C200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1320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9956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58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58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582A"/>
    <w:rPr>
      <w:vertAlign w:val="superscript"/>
    </w:rPr>
  </w:style>
  <w:style w:type="table" w:styleId="Tabela-Siatka">
    <w:name w:val="Table Grid"/>
    <w:basedOn w:val="Standardowy"/>
    <w:uiPriority w:val="39"/>
    <w:rsid w:val="006F7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EA266148.dotm</Template>
  <TotalTime>3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Narewski</dc:creator>
  <cp:lastModifiedBy>Beata Witkowska</cp:lastModifiedBy>
  <cp:revision>3</cp:revision>
  <cp:lastPrinted>2022-05-17T11:59:00Z</cp:lastPrinted>
  <dcterms:created xsi:type="dcterms:W3CDTF">2022-05-17T12:03:00Z</dcterms:created>
  <dcterms:modified xsi:type="dcterms:W3CDTF">2022-05-17T13:20:00Z</dcterms:modified>
</cp:coreProperties>
</file>