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DEFD3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2A864679" w14:textId="2B8A9BB6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7C4A5B1B" w14:textId="313F18B9"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>ustawy z dnia 27 marca 2003 r. o planowaniu i zagospodarowaniu przestrzennym (Dz. U. z 2021 r. poz. 741, 784</w:t>
      </w:r>
      <w:r w:rsidR="00EF7919" w:rsidRPr="00180857">
        <w:rPr>
          <w:spacing w:val="-2"/>
        </w:rPr>
        <w:t>,</w:t>
      </w:r>
      <w:r w:rsidR="005C205B" w:rsidRPr="00180857">
        <w:rPr>
          <w:spacing w:val="-2"/>
        </w:rPr>
        <w:t xml:space="preserve"> </w:t>
      </w:r>
      <w:r w:rsidRPr="00180857">
        <w:rPr>
          <w:spacing w:val="-2"/>
        </w:rPr>
        <w:t>922</w:t>
      </w:r>
      <w:r w:rsidR="0082520E" w:rsidRPr="00180857">
        <w:rPr>
          <w:spacing w:val="-2"/>
        </w:rPr>
        <w:t>, 1873 i 1986</w:t>
      </w:r>
      <w:r w:rsidRPr="00180857">
        <w:rPr>
          <w:spacing w:val="-2"/>
        </w:rPr>
        <w:t>)</w:t>
      </w:r>
      <w:r w:rsidR="005C205B" w:rsidRPr="00180857">
        <w:rPr>
          <w:spacing w:val="-2"/>
        </w:rPr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9A827A0" w14:textId="77777777" w:rsidTr="00B73AE6">
        <w:tc>
          <w:tcPr>
            <w:tcW w:w="9781" w:type="dxa"/>
            <w:shd w:val="clear" w:color="auto" w:fill="D9D9D9" w:themeFill="background1" w:themeFillShade="D9"/>
          </w:tcPr>
          <w:p w14:paraId="4B962221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3050496" w14:textId="0AB00403" w:rsidR="00312DEB" w:rsidRPr="009C2F38" w:rsidRDefault="00702973" w:rsidP="005F02B9">
      <w:pPr>
        <w:rPr>
          <w:b/>
        </w:rPr>
      </w:pPr>
      <w:r w:rsidRPr="00B73AE6">
        <w:t xml:space="preserve">Nazwa: </w:t>
      </w:r>
      <w:r w:rsidR="001667A8" w:rsidRPr="009C2F38">
        <w:rPr>
          <w:b/>
        </w:rPr>
        <w:t>Burmistrz Kcyni</w:t>
      </w:r>
      <w:r w:rsidR="009C2F38" w:rsidRPr="009C2F38">
        <w:rPr>
          <w:b/>
        </w:rPr>
        <w:t xml:space="preserve">, ul. Rynek 23, 89-240 Kcynia </w:t>
      </w:r>
      <w:bookmarkStart w:id="3" w:name="_GoBack"/>
      <w:bookmarkEnd w:id="3"/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312DEB" w:rsidRPr="00A54C83" w14:paraId="60E71D9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128DB1B5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D67ADA2" w14:textId="53BCB464" w:rsidR="00312DEB" w:rsidRPr="00B73AE6" w:rsidRDefault="00D079D2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81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2D10FDA8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2D7CF007" w14:textId="77777777" w:rsidR="003B17B7" w:rsidRPr="00B73AE6" w:rsidRDefault="00702973" w:rsidP="00E360D9">
            <w:pPr>
              <w:pStyle w:val="Nagwek2"/>
            </w:pPr>
            <w:bookmarkStart w:id="4" w:name="_Hlk39475591"/>
            <w:bookmarkStart w:id="5" w:name="_Hlk39475881"/>
            <w:bookmarkStart w:id="6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7" w:name="_Ref85021466"/>
            <w:bookmarkEnd w:id="4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7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7FDFE9F3" w14:textId="77777777" w:rsidR="00702973" w:rsidRPr="00B73AE6" w:rsidRDefault="00702973" w:rsidP="005F02B9"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8"/>
    <w:p w14:paraId="55ADD07F" w14:textId="09613F0B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2D3C81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5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5EF1F249" w:rsidR="000B34F7" w:rsidRDefault="001D614D" w:rsidP="00B73AE6">
      <w:pPr>
        <w:pStyle w:val="Nagwek3"/>
      </w:pPr>
      <w:r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3812DA88" w:rsidR="006B56B6" w:rsidRPr="00B73AE6" w:rsidRDefault="00D079D2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47"/>
      </w:tblGrid>
      <w:tr w:rsidR="00702973" w:rsidRPr="00A54C83" w14:paraId="6BC67569" w14:textId="77777777" w:rsidTr="00B73AE6">
        <w:tc>
          <w:tcPr>
            <w:tcW w:w="9747" w:type="dxa"/>
            <w:shd w:val="clear" w:color="D9D9D9" w:fill="D9D9D9" w:themeFill="background1" w:themeFillShade="D9"/>
          </w:tcPr>
          <w:p w14:paraId="3297272B" w14:textId="44F4C766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2D3C81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793205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2D3C81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2D3C81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6"/>
      <w:r w:rsidR="0062078A">
        <w:t>…</w:t>
      </w:r>
      <w:r w:rsidR="00554277">
        <w:t>..</w:t>
      </w:r>
      <w:r w:rsidR="007F102A"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10C93A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6431440D" w14:textId="0C0BEDE6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2D3C81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A89E501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723480E" w14:textId="77777777" w:rsidR="002E5798" w:rsidRPr="00A356F3" w:rsidRDefault="00D079D2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77777777" w:rsidR="00702973" w:rsidRDefault="00702973" w:rsidP="005F02B9">
      <w:bookmarkStart w:id="11" w:name="_Hlk60938603"/>
      <w:bookmarkStart w:id="12" w:name="_Hlk39479541"/>
      <w:bookmarkEnd w:id="10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1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2D3C81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2D3C81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EC648C7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7F363CC5" w14:textId="42650CF4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77E2D3D4" w14:textId="49037F63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B67D77">
        <w:rPr>
          <w:rStyle w:val="Odwoanieprzypisukocowego"/>
        </w:rPr>
        <w:endnoteReference w:id="7"/>
      </w:r>
      <w:bookmarkEnd w:id="13"/>
      <w:r w:rsidR="00B67D77" w:rsidRPr="00490548">
        <w:rPr>
          <w:vertAlign w:val="superscript"/>
        </w:rPr>
        <w:t>)</w:t>
      </w:r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2D3C81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2D3C81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2D3C81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8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89"/>
        <w:gridCol w:w="1389"/>
        <w:gridCol w:w="1275"/>
        <w:gridCol w:w="1700"/>
        <w:gridCol w:w="1702"/>
        <w:gridCol w:w="2126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6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2D3C81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BA535F2" w14:textId="07A12F5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C136A4A" w14:textId="4DA0ED6C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4B592292" w14:textId="5B222F1B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901C99" w14:textId="4975FEA4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92A946" w14:textId="53E26C7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0774B0E2" w14:textId="3067D71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62770AB" w14:textId="48F5F73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21A3221" w14:textId="1F193CD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DDF331A" w14:textId="53C604A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6B86381" w14:textId="6EAD33C3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526D27E" w14:textId="0C1B1ECE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D661BDD" w14:textId="07796968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4C35BBD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1A7637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44736F10" w14:textId="486D7768" w:rsidR="00702973" w:rsidRPr="00B73AE6" w:rsidRDefault="00741327" w:rsidP="001263B3">
      <w:pPr>
        <w:pStyle w:val="Nagwek3"/>
        <w:tabs>
          <w:tab w:val="left" w:pos="9639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1B788864" w14:textId="52A5AA71" w:rsidR="00702973" w:rsidRPr="00186A74" w:rsidRDefault="00741327" w:rsidP="001263B3">
      <w:pPr>
        <w:pStyle w:val="Nagwek3"/>
        <w:tabs>
          <w:tab w:val="left" w:pos="9639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A15140E" w14:textId="394D925B" w:rsidR="007D3B37" w:rsidRDefault="00D079D2" w:rsidP="001263B3">
      <w:pPr>
        <w:tabs>
          <w:tab w:val="left" w:pos="1473"/>
          <w:tab w:val="left" w:pos="9639"/>
        </w:tabs>
      </w:pPr>
      <w:sdt>
        <w:sdtPr>
          <w:rPr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15AF51FA" w14:textId="38888E6A" w:rsidR="007D3B37" w:rsidRPr="00B73AE6" w:rsidRDefault="00D079D2" w:rsidP="001263B3">
      <w:pPr>
        <w:tabs>
          <w:tab w:val="left" w:pos="1473"/>
          <w:tab w:val="left" w:pos="9639"/>
        </w:tabs>
        <w:rPr>
          <w:lang w:eastAsia="en-US"/>
        </w:rPr>
      </w:pPr>
      <w:sdt>
        <w:sdtPr>
          <w:rPr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>teren inwestycji obejmuje część działki ewidencyjnej lub działek ewidencyjnych</w:t>
      </w:r>
      <w:r w:rsidR="00895074">
        <w:rPr>
          <w:rStyle w:val="Odwoanieprzypisukocowego"/>
        </w:rPr>
        <w:endnoteReference w:id="9"/>
      </w:r>
      <w:r w:rsidR="00E830AD">
        <w:rPr>
          <w:vertAlign w:val="superscript"/>
        </w:rPr>
        <w:t>)</w:t>
      </w:r>
      <w:r w:rsidR="007D3B37" w:rsidRPr="00A356F3">
        <w:t>.</w:t>
      </w:r>
    </w:p>
    <w:p w14:paraId="01E8A516" w14:textId="3134A4B6" w:rsidR="000C4E3F" w:rsidRPr="00823F07" w:rsidRDefault="00741327" w:rsidP="008C0344">
      <w:pPr>
        <w:pStyle w:val="Nagwek4"/>
        <w:tabs>
          <w:tab w:val="left" w:pos="9781"/>
        </w:tabs>
        <w:ind w:left="505" w:hanging="505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kwadratowych: </w:t>
      </w:r>
      <w:r w:rsidR="00034916">
        <w:t>……………………………………………………………………………</w:t>
      </w:r>
      <w:r w:rsidR="008C0344">
        <w:t>………</w:t>
      </w:r>
    </w:p>
    <w:p w14:paraId="5511F87C" w14:textId="24C21F12" w:rsidR="00702973" w:rsidRPr="00B73AE6" w:rsidRDefault="00420F7C" w:rsidP="00C8635C">
      <w:pPr>
        <w:pStyle w:val="Nagwek3"/>
        <w:tabs>
          <w:tab w:val="left" w:pos="9639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2D768F6E" w14:textId="77777777" w:rsidR="00702973" w:rsidRPr="00B73AE6" w:rsidRDefault="00ED1298" w:rsidP="001263B3">
      <w:pPr>
        <w:pStyle w:val="Nagwek3"/>
        <w:tabs>
          <w:tab w:val="left" w:pos="9639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10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38694C66" w14:textId="67513766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3AA4ABF0" w14:textId="3A80BD42" w:rsidR="00610D65" w:rsidRDefault="00ED1298" w:rsidP="001263B3">
      <w:pPr>
        <w:pStyle w:val="Nagwek3"/>
        <w:tabs>
          <w:tab w:val="left" w:pos="9639"/>
        </w:tabs>
      </w:pPr>
      <w:r>
        <w:t>P</w:t>
      </w:r>
      <w:r w:rsidR="008456CB" w:rsidRPr="00B73AE6">
        <w:t>rojektowany sposób zagospodarowania terenu inwestycj</w:t>
      </w:r>
      <w:r w:rsidR="003C4B82" w:rsidRPr="00077234">
        <w:t>i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_Ref85022189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2D3C81">
        <w:rPr>
          <w:vertAlign w:val="superscript"/>
        </w:rPr>
        <w:t>9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5A64E995" w14:textId="3650AD18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6C61D956" w14:textId="77777777" w:rsidR="00D40A47" w:rsidRPr="00B73AE6" w:rsidRDefault="00D40A47" w:rsidP="00C87D6B">
      <w:pPr>
        <w:pStyle w:val="Nagwek3"/>
        <w:tabs>
          <w:tab w:val="left" w:pos="9639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A54C83" w14:paraId="7663FA1A" w14:textId="77777777" w:rsidTr="001263B3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396583" w:rsidRDefault="003F293E" w:rsidP="00C8635C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3F293E" w:rsidRPr="00396583">
              <w:rPr>
                <w:sz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3F293E" w:rsidRPr="00396583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3F293E" w:rsidRPr="00396583">
              <w:rPr>
                <w:sz w:val="16"/>
              </w:rPr>
              <w:t>rojektowana</w:t>
            </w:r>
          </w:p>
        </w:tc>
      </w:tr>
      <w:tr w:rsidR="008318FB" w:rsidRPr="00A54C83" w14:paraId="2042B5AC" w14:textId="77777777" w:rsidTr="001263B3">
        <w:trPr>
          <w:tblHeader/>
        </w:trPr>
        <w:tc>
          <w:tcPr>
            <w:tcW w:w="4395" w:type="dxa"/>
            <w:vMerge/>
          </w:tcPr>
          <w:p w14:paraId="747EA463" w14:textId="77777777" w:rsidR="003F293E" w:rsidRPr="00396583" w:rsidRDefault="003F293E" w:rsidP="00B73AE6">
            <w:pPr>
              <w:rPr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aksymalna</w:t>
            </w:r>
          </w:p>
        </w:tc>
      </w:tr>
      <w:tr w:rsidR="008318FB" w:rsidRPr="00A54C83" w14:paraId="5F31EC4B" w14:textId="77777777" w:rsidTr="001263B3">
        <w:tc>
          <w:tcPr>
            <w:tcW w:w="4395" w:type="dxa"/>
            <w:vAlign w:val="center"/>
          </w:tcPr>
          <w:p w14:paraId="3A404CF2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4FD4A200" w14:textId="77777777" w:rsidR="003F293E" w:rsidRPr="00B73AE6" w:rsidRDefault="00D079D2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E15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3E38770D" w14:textId="77777777" w:rsidTr="001263B3">
        <w:trPr>
          <w:trHeight w:val="283"/>
        </w:trPr>
        <w:tc>
          <w:tcPr>
            <w:tcW w:w="4395" w:type="dxa"/>
            <w:vAlign w:val="center"/>
          </w:tcPr>
          <w:p w14:paraId="1942CF57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biologicznie czynna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33190B22" w14:textId="77777777" w:rsidR="003F293E" w:rsidRPr="00B73AE6" w:rsidRDefault="00D079D2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99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42EB7F81" w14:textId="77777777" w:rsidTr="001263B3">
        <w:tc>
          <w:tcPr>
            <w:tcW w:w="4395" w:type="dxa"/>
            <w:vAlign w:val="center"/>
          </w:tcPr>
          <w:p w14:paraId="173BFDAD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podlegająca przekształceniu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737F820D" w14:textId="77777777" w:rsidR="003F293E" w:rsidRPr="00B73AE6" w:rsidRDefault="00D079D2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F874AE2" w14:textId="1172480B" w:rsidR="00034916" w:rsidRPr="001263B3" w:rsidRDefault="00ED1298" w:rsidP="00C87D6B">
      <w:pPr>
        <w:pStyle w:val="Nagwek3"/>
        <w:tabs>
          <w:tab w:val="left" w:pos="9639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6450A3D4" w14:textId="68427FAC" w:rsidR="00702973" w:rsidRPr="00B73AE6" w:rsidRDefault="005C205B" w:rsidP="007420E3">
      <w:r>
        <w:t xml:space="preserve"> </w:t>
      </w:r>
      <w:r w:rsidR="003518B9">
        <w:t xml:space="preserve">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04A9F328" w14:textId="5A28D3BB" w:rsidR="00034916" w:rsidRDefault="00FD5D6E" w:rsidP="00C8635C">
      <w:pPr>
        <w:pStyle w:val="Nagwek3"/>
        <w:ind w:right="170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06E1F1AB" w14:textId="77777777" w:rsidR="00702973" w:rsidRPr="00B73AE6" w:rsidRDefault="003518B9" w:rsidP="007420E3">
      <w:r>
        <w:t xml:space="preserve">  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2500E013" w14:textId="7B967954" w:rsidR="00702973" w:rsidRPr="002C1CE0" w:rsidRDefault="00741327" w:rsidP="00126835">
      <w:pPr>
        <w:pStyle w:val="Nagwek3"/>
        <w:ind w:right="170"/>
        <w:jc w:val="both"/>
        <w:rPr>
          <w:spacing w:val="-2"/>
        </w:rPr>
      </w:pPr>
      <w:r w:rsidRPr="002C1CE0">
        <w:rPr>
          <w:spacing w:val="-2"/>
        </w:rPr>
        <w:t>I</w:t>
      </w:r>
      <w:r w:rsidR="00702973" w:rsidRPr="002C1CE0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2C1CE0">
        <w:rPr>
          <w:spacing w:val="-2"/>
        </w:rPr>
        <w:t>,</w:t>
      </w:r>
      <w:r w:rsidR="00702973" w:rsidRPr="002C1CE0">
        <w:rPr>
          <w:spacing w:val="-2"/>
        </w:rPr>
        <w:t xml:space="preserve"> </w:t>
      </w:r>
      <w:r w:rsidR="00C37659" w:rsidRPr="002C1CE0">
        <w:rPr>
          <w:spacing w:val="-2"/>
        </w:rPr>
        <w:t>o którym mowa w ar</w:t>
      </w:r>
      <w:r w:rsidR="005978EB" w:rsidRPr="002C1CE0">
        <w:rPr>
          <w:spacing w:val="-2"/>
        </w:rPr>
        <w:t xml:space="preserve">t. 29 ust. 1 pkt 1a </w:t>
      </w:r>
      <w:r w:rsidR="00C37659" w:rsidRPr="002C1CE0">
        <w:rPr>
          <w:spacing w:val="-2"/>
        </w:rPr>
        <w:t xml:space="preserve">ustawy z dnia 7 lipca 1994 r. </w:t>
      </w:r>
      <w:r w:rsidR="006C4804" w:rsidRPr="002C1CE0">
        <w:rPr>
          <w:spacing w:val="-2"/>
        </w:rPr>
        <w:t xml:space="preserve">– </w:t>
      </w:r>
      <w:r w:rsidR="00C37659" w:rsidRPr="002C1CE0">
        <w:rPr>
          <w:spacing w:val="-2"/>
        </w:rPr>
        <w:t>Prawo budowlane (</w:t>
      </w:r>
      <w:r w:rsidR="005F607E" w:rsidRPr="002C1CE0">
        <w:rPr>
          <w:spacing w:val="-2"/>
          <w:szCs w:val="20"/>
        </w:rPr>
        <w:t>Dz. U. z 202</w:t>
      </w:r>
      <w:r w:rsidR="00F52F9F" w:rsidRPr="002C1CE0">
        <w:rPr>
          <w:spacing w:val="-2"/>
          <w:szCs w:val="20"/>
        </w:rPr>
        <w:t>1</w:t>
      </w:r>
      <w:r w:rsidR="005F607E" w:rsidRPr="002C1CE0">
        <w:rPr>
          <w:spacing w:val="-2"/>
          <w:szCs w:val="20"/>
        </w:rPr>
        <w:t xml:space="preserve"> r.  poz.</w:t>
      </w:r>
      <w:r w:rsidR="00AD0C0B" w:rsidRPr="002C1CE0">
        <w:rPr>
          <w:spacing w:val="-2"/>
          <w:szCs w:val="20"/>
        </w:rPr>
        <w:t xml:space="preserve"> 2351</w:t>
      </w:r>
      <w:r w:rsidR="00C37659" w:rsidRPr="002C1CE0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2C1CE0">
        <w:rPr>
          <w:spacing w:val="-2"/>
          <w:vertAlign w:val="superscript"/>
        </w:rPr>
        <w:t>)</w:t>
      </w:r>
      <w:r w:rsidRPr="002C1CE0">
        <w:rPr>
          <w:spacing w:val="-2"/>
        </w:rPr>
        <w:t>:</w:t>
      </w:r>
      <w:r w:rsidR="00702973" w:rsidRPr="002C1CE0">
        <w:rPr>
          <w:spacing w:val="-2"/>
        </w:rPr>
        <w:t xml:space="preserve"> </w:t>
      </w:r>
    </w:p>
    <w:p w14:paraId="49726371" w14:textId="77777777" w:rsidR="003B3156" w:rsidRDefault="00D079D2" w:rsidP="00BA5206">
      <w:pPr>
        <w:pStyle w:val="Nagwek3"/>
        <w:numPr>
          <w:ilvl w:val="0"/>
          <w:numId w:val="0"/>
        </w:numPr>
      </w:pPr>
      <w:sdt>
        <w:sdt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35F5C89" w:rsidR="003B3156" w:rsidRPr="00B2475E" w:rsidRDefault="003B3156" w:rsidP="00126835">
      <w:pPr>
        <w:pStyle w:val="Nagwek3"/>
        <w:ind w:left="482" w:right="170" w:hanging="482"/>
        <w:jc w:val="both"/>
        <w:rPr>
          <w:spacing w:val="-4"/>
        </w:rPr>
      </w:pPr>
      <w:r w:rsidRPr="00B2475E">
        <w:rPr>
          <w:spacing w:val="-4"/>
        </w:rPr>
        <w:t>Inwestycja dotyczy budowy wolnostojącego, parterowego budynku rekreacji indywidualnej o</w:t>
      </w:r>
      <w:r w:rsidR="00C8635C" w:rsidRPr="00B2475E">
        <w:rPr>
          <w:spacing w:val="-4"/>
        </w:rPr>
        <w:t> </w:t>
      </w:r>
      <w:r w:rsidRPr="00B2475E">
        <w:rPr>
          <w:spacing w:val="-4"/>
        </w:rPr>
        <w:t xml:space="preserve">powierzchni zabudowy </w:t>
      </w:r>
      <w:r w:rsidRPr="00B2475E">
        <w:rPr>
          <w:spacing w:val="-4"/>
          <w:szCs w:val="20"/>
        </w:rPr>
        <w:t>do 70 m²</w:t>
      </w:r>
      <w:r w:rsidRPr="00B2475E">
        <w:rPr>
          <w:spacing w:val="-4"/>
        </w:rPr>
        <w:t xml:space="preserve">, </w:t>
      </w:r>
      <w:r w:rsidRPr="00B2475E">
        <w:rPr>
          <w:spacing w:val="-4"/>
          <w:szCs w:val="20"/>
        </w:rPr>
        <w:t xml:space="preserve">o którym mowa w art. 29 ust. 1 pkt 16 lit. b ustawy z dnia 7 lipca 1994 r. – </w:t>
      </w:r>
      <w:r w:rsidR="00E32267" w:rsidRPr="00B2475E">
        <w:rPr>
          <w:spacing w:val="-4"/>
          <w:szCs w:val="20"/>
        </w:rPr>
        <w:t>Prawo budowlane</w:t>
      </w:r>
      <w:r w:rsidRPr="00B2475E">
        <w:rPr>
          <w:spacing w:val="-4"/>
          <w:szCs w:val="20"/>
        </w:rPr>
        <w:t>:</w:t>
      </w:r>
    </w:p>
    <w:p w14:paraId="591134D9" w14:textId="77777777" w:rsidR="003B3156" w:rsidRDefault="00D079D2" w:rsidP="003B3156">
      <w:pPr>
        <w:rPr>
          <w:lang w:eastAsia="en-US"/>
        </w:rPr>
      </w:pPr>
      <w:sdt>
        <w:sdtPr>
          <w:rPr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A6A76C2" w:rsidR="001932E7" w:rsidRPr="00B73AE6" w:rsidRDefault="001932E7" w:rsidP="00126835">
      <w:pPr>
        <w:pStyle w:val="Nagwek3"/>
        <w:ind w:left="493" w:right="170" w:hanging="493"/>
        <w:jc w:val="both"/>
      </w:pPr>
      <w:r>
        <w:t>I</w:t>
      </w:r>
      <w:r w:rsidRPr="00B73AE6">
        <w:t>nwestycja</w:t>
      </w:r>
      <w:r w:rsidRPr="001932E7">
        <w:t xml:space="preserve"> </w:t>
      </w:r>
      <w:r>
        <w:t xml:space="preserve">dotyczy </w:t>
      </w:r>
      <w:r>
        <w:rPr>
          <w:iCs/>
        </w:rPr>
        <w:t>ustalenia</w:t>
      </w:r>
      <w:r w:rsidRPr="001932E7">
        <w:rPr>
          <w:iCs/>
        </w:rPr>
        <w:t xml:space="preserve"> lokalizacji inwestycji celu public</w:t>
      </w:r>
      <w:r>
        <w:rPr>
          <w:iCs/>
        </w:rPr>
        <w:t xml:space="preserve">znego oraz </w:t>
      </w:r>
      <w:r w:rsidRPr="001932E7">
        <w:t>został</w:t>
      </w:r>
      <w:r w:rsidR="005C205B">
        <w:t>a zakwalifikowana jako niezbędna</w:t>
      </w:r>
      <w:r w:rsidRPr="001932E7">
        <w:t xml:space="preserve"> na cele obronności i bezpieczeństwa państwa </w:t>
      </w:r>
      <w:r w:rsidR="005058D3">
        <w:t>zgodnie z przepisami</w:t>
      </w:r>
      <w:r w:rsidRPr="001932E7">
        <w:t xml:space="preserve"> rozporządzenia Rady Ministrów z dnia 24 sierpnia 2004 r. w sprawie określenia rodzajów nieruchomości uznawanych za niezbędne na cele obronności i bezpieczeństwa państw</w:t>
      </w:r>
      <w:r>
        <w:t>a (</w:t>
      </w:r>
      <w:r w:rsidR="002A3D46">
        <w:t>Dz. U. z 2014 r.</w:t>
      </w:r>
      <w:r>
        <w:t xml:space="preserve"> poz. 1087)</w:t>
      </w:r>
      <w:r>
        <w:rPr>
          <w:szCs w:val="20"/>
        </w:rPr>
        <w:t>:</w:t>
      </w:r>
      <w:r w:rsidRPr="00B73AE6">
        <w:t xml:space="preserve"> </w:t>
      </w:r>
    </w:p>
    <w:p w14:paraId="3ADCB724" w14:textId="218C7700" w:rsidR="001932E7" w:rsidRPr="00B73AE6" w:rsidRDefault="00D079D2" w:rsidP="003B3156">
      <w:sdt>
        <w:sdtPr>
          <w:rPr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1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5064A7F" w:rsidR="00702973" w:rsidRPr="00B73AE6" w:rsidRDefault="00ED1298" w:rsidP="0080140A">
      <w:pPr>
        <w:pStyle w:val="Nagwek3"/>
        <w:ind w:left="493" w:right="170" w:hanging="493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71ADF52B" w14:textId="6FCCBD21" w:rsidR="0061199B" w:rsidRDefault="00194DDC" w:rsidP="0080140A">
      <w:pPr>
        <w:pStyle w:val="Nagwek3"/>
        <w:ind w:left="493" w:hanging="493"/>
        <w:jc w:val="both"/>
      </w:pPr>
      <w:r>
        <w:lastRenderedPageBreak/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39A35707" w14:textId="7633A4C3" w:rsidR="00702973" w:rsidRPr="00B73AE6" w:rsidRDefault="00194DDC" w:rsidP="0080140A">
      <w:pPr>
        <w:pStyle w:val="Nagwek3"/>
        <w:ind w:left="493" w:hanging="493"/>
        <w:jc w:val="both"/>
        <w:rPr>
          <w:iCs/>
        </w:rPr>
      </w:pPr>
      <w:r w:rsidRPr="0080140A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80140A">
        <w:rPr>
          <w:spacing w:val="-4"/>
        </w:rPr>
        <w:t>:</w:t>
      </w:r>
      <w:r w:rsidR="0061199B">
        <w:t xml:space="preserve"> …………………………………………………………</w:t>
      </w:r>
      <w:r w:rsidR="00034916">
        <w:t>…………</w:t>
      </w:r>
      <w:r w:rsidR="003D386D">
        <w:t>………………...</w:t>
      </w:r>
    </w:p>
    <w:p w14:paraId="4A4E6A4E" w14:textId="4F6239E0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0631FE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0631FE" w:rsidRPr="00490548">
        <w:rPr>
          <w:szCs w:val="20"/>
          <w:vertAlign w:val="superscript"/>
        </w:rPr>
      </w:r>
      <w:r w:rsidR="000631FE" w:rsidRPr="00490548">
        <w:rPr>
          <w:szCs w:val="20"/>
          <w:vertAlign w:val="superscript"/>
        </w:rPr>
        <w:fldChar w:fldCharType="separate"/>
      </w:r>
      <w:r w:rsidR="002D3C81">
        <w:rPr>
          <w:szCs w:val="20"/>
          <w:vertAlign w:val="superscript"/>
        </w:rPr>
        <w:t>3</w:t>
      </w:r>
      <w:r w:rsidR="000631FE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 xml:space="preserve">: </w:t>
      </w:r>
      <w:r w:rsidR="0061199B">
        <w:t>………………………………………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4077BBDF" w14:textId="77777777" w:rsidR="00216142" w:rsidRPr="00490548" w:rsidRDefault="00216142" w:rsidP="00490548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60280F3F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4C6F2D42" w14:textId="08B06784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7BDDCEA8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F254A0">
        <w:trPr>
          <w:gridAfter w:val="1"/>
          <w:wAfter w:w="155" w:type="dxa"/>
        </w:trPr>
        <w:sdt>
          <w:sdtPr>
            <w:rPr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074DFD05" w14:textId="5AFF48CF" w:rsidR="008021C6" w:rsidRDefault="0028563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1308A8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7F680E0E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F254A0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AC4321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9" w:name="_Ref86148882"/>
            <w:r w:rsidR="00054089">
              <w:rPr>
                <w:rStyle w:val="Odwoanieprzypisukocowego"/>
              </w:rPr>
              <w:endnoteReference w:id="12"/>
            </w:r>
            <w:bookmarkEnd w:id="19"/>
            <w:r w:rsidR="00054089" w:rsidRPr="00294FBD">
              <w:rPr>
                <w:vertAlign w:val="superscript"/>
              </w:rPr>
              <w:t>)</w:t>
            </w:r>
            <w:r w:rsidRPr="00294FBD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CA362D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294FBD">
              <w:rPr>
                <w:vertAlign w:val="superscript"/>
              </w:rPr>
              <w:fldChar w:fldCharType="begin"/>
            </w:r>
            <w:r w:rsidR="00054089" w:rsidRPr="00294FBD">
              <w:rPr>
                <w:vertAlign w:val="superscript"/>
              </w:rPr>
              <w:instrText xml:space="preserve"> NOTEREF _Ref86148882 \h </w:instrText>
            </w:r>
            <w:r w:rsidR="00054089">
              <w:rPr>
                <w:vertAlign w:val="superscript"/>
              </w:rPr>
              <w:instrText xml:space="preserve"> \* MERGEFORMAT </w:instrText>
            </w:r>
            <w:r w:rsidR="00054089" w:rsidRPr="00294FBD">
              <w:rPr>
                <w:vertAlign w:val="superscript"/>
              </w:rPr>
            </w:r>
            <w:r w:rsidR="00054089" w:rsidRPr="00294FBD">
              <w:rPr>
                <w:vertAlign w:val="superscript"/>
              </w:rPr>
              <w:fldChar w:fldCharType="separate"/>
            </w:r>
            <w:r w:rsidR="002D3C81">
              <w:rPr>
                <w:vertAlign w:val="superscript"/>
              </w:rPr>
              <w:t>11</w:t>
            </w:r>
            <w:r w:rsidR="00054089" w:rsidRPr="00294FBD">
              <w:rPr>
                <w:vertAlign w:val="superscript"/>
              </w:rPr>
              <w:fldChar w:fldCharType="end"/>
            </w:r>
            <w:r w:rsidR="00054089" w:rsidRPr="00294FBD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33C34E" w14:textId="77777777" w:rsidR="008021C6" w:rsidRDefault="002D2D5E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 w:rsidP="007420E3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F254A0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294FBD" w:rsidRDefault="00054089" w:rsidP="00EF661F">
            <w:pPr>
              <w:spacing w:after="60"/>
              <w:jc w:val="both"/>
              <w:rPr>
                <w:szCs w:val="20"/>
              </w:rPr>
            </w:pPr>
            <w:r w:rsidRPr="00294FBD">
              <w:rPr>
                <w:szCs w:val="20"/>
              </w:rPr>
              <w:t>Identyfikator działki lub działek ewidencyjnych</w:t>
            </w:r>
            <w:r w:rsidRPr="00294FBD">
              <w:rPr>
                <w:szCs w:val="20"/>
                <w:vertAlign w:val="superscript"/>
              </w:rPr>
              <w:fldChar w:fldCharType="begin"/>
            </w:r>
            <w:r w:rsidRPr="00294FBD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294FBD">
              <w:rPr>
                <w:szCs w:val="20"/>
                <w:vertAlign w:val="superscript"/>
              </w:rPr>
            </w:r>
            <w:r w:rsidRPr="00294FBD">
              <w:rPr>
                <w:szCs w:val="20"/>
                <w:vertAlign w:val="superscript"/>
              </w:rPr>
              <w:fldChar w:fldCharType="separate"/>
            </w:r>
            <w:r w:rsidR="002D3C81">
              <w:rPr>
                <w:szCs w:val="20"/>
                <w:vertAlign w:val="superscript"/>
              </w:rPr>
              <w:t>7</w:t>
            </w:r>
            <w:r w:rsidRPr="00294FBD">
              <w:rPr>
                <w:szCs w:val="20"/>
                <w:vertAlign w:val="superscript"/>
              </w:rPr>
              <w:fldChar w:fldCharType="end"/>
            </w:r>
            <w:r w:rsidRPr="00294FBD">
              <w:rPr>
                <w:szCs w:val="20"/>
                <w:vertAlign w:val="superscript"/>
              </w:rPr>
              <w:t>)</w:t>
            </w:r>
            <w:r w:rsidR="00180857">
              <w:rPr>
                <w:szCs w:val="20"/>
              </w:rPr>
              <w:t>:</w:t>
            </w:r>
            <w:r w:rsidR="003D386D">
              <w:rPr>
                <w:szCs w:val="20"/>
                <w:vertAlign w:val="superscript"/>
              </w:rPr>
              <w:t xml:space="preserve"> </w:t>
            </w:r>
            <w:r w:rsidRPr="00294FBD">
              <w:rPr>
                <w:szCs w:val="20"/>
              </w:rPr>
              <w:t>…………………………………</w:t>
            </w:r>
            <w:r>
              <w:rPr>
                <w:szCs w:val="20"/>
              </w:rPr>
              <w:t>…………………..</w:t>
            </w:r>
            <w:r w:rsidRPr="00294FBD">
              <w:rPr>
                <w:szCs w:val="20"/>
              </w:rPr>
              <w:t>……………</w:t>
            </w:r>
            <w:r w:rsidR="00180857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362BAD" w:rsidRDefault="00054089" w:rsidP="007420E3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6FCE9BAB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  <w:vAlign w:val="center"/>
          </w:tcPr>
          <w:p w14:paraId="72F91AEE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  <w:vAlign w:val="center"/>
          </w:tcPr>
          <w:p w14:paraId="598B1073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  <w:vAlign w:val="center"/>
          </w:tcPr>
          <w:p w14:paraId="4702EC82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  <w:vAlign w:val="center"/>
          </w:tcPr>
          <w:p w14:paraId="5638242C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  <w:vAlign w:val="center"/>
          </w:tcPr>
          <w:p w14:paraId="42D089DF" w14:textId="65316648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A</w:t>
            </w:r>
            <w:r>
              <w:rPr>
                <w:sz w:val="16"/>
                <w:szCs w:val="14"/>
              </w:rPr>
              <w:t xml:space="preserve">rkusz </w:t>
            </w:r>
            <w:r w:rsidRPr="00362BAD">
              <w:rPr>
                <w:sz w:val="16"/>
                <w:szCs w:val="14"/>
              </w:rPr>
              <w:t>mapy</w:t>
            </w:r>
            <w:r w:rsidRPr="00490548">
              <w:rPr>
                <w:sz w:val="16"/>
                <w:szCs w:val="14"/>
                <w:vertAlign w:val="superscript"/>
              </w:rPr>
              <w:fldChar w:fldCharType="begin"/>
            </w:r>
            <w:r w:rsidRPr="00490548">
              <w:rPr>
                <w:sz w:val="16"/>
                <w:szCs w:val="14"/>
                <w:vertAlign w:val="superscript"/>
              </w:rPr>
              <w:instrText xml:space="preserve"> NOTEREF _Ref85021366 \h </w:instrText>
            </w:r>
            <w:r>
              <w:rPr>
                <w:sz w:val="16"/>
                <w:szCs w:val="14"/>
                <w:vertAlign w:val="superscript"/>
              </w:rPr>
              <w:instrText xml:space="preserve"> \* MERGEFORMAT </w:instrText>
            </w:r>
            <w:r w:rsidRPr="00490548">
              <w:rPr>
                <w:sz w:val="16"/>
                <w:szCs w:val="14"/>
                <w:vertAlign w:val="superscript"/>
              </w:rPr>
            </w:r>
            <w:r w:rsidRPr="00490548">
              <w:rPr>
                <w:sz w:val="16"/>
                <w:szCs w:val="14"/>
                <w:vertAlign w:val="superscript"/>
              </w:rPr>
              <w:fldChar w:fldCharType="separate"/>
            </w:r>
            <w:r w:rsidR="002D3C81">
              <w:rPr>
                <w:sz w:val="16"/>
                <w:szCs w:val="14"/>
                <w:vertAlign w:val="superscript"/>
              </w:rPr>
              <w:t>3</w:t>
            </w:r>
            <w:r w:rsidRPr="00490548">
              <w:rPr>
                <w:sz w:val="16"/>
                <w:szCs w:val="14"/>
                <w:vertAlign w:val="superscript"/>
              </w:rPr>
              <w:fldChar w:fldCharType="end"/>
            </w:r>
            <w:r w:rsidRPr="00490548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5545FA57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F1B215D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6436E30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8B0AA1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C7AC5D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2D04C8D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9A6E26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E8073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00DE00E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FD664F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EECC5B4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1C696B8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34DD09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46ED9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5B15AC6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9847AA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626D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4D1190FD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F420C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19AA7E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2EDBE113" w14:textId="0008DC27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2D3C81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44566C25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427FA3E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261"/>
        <w:gridCol w:w="2363"/>
      </w:tblGrid>
      <w:tr w:rsidR="007C7AED" w:rsidRPr="00A54C83" w14:paraId="74E04A62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35BFB44D" w14:textId="77777777" w:rsidR="007C7AED" w:rsidRPr="00396583" w:rsidRDefault="007C7AED" w:rsidP="00EF661F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1674D09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396583">
              <w:rPr>
                <w:sz w:val="16"/>
              </w:rPr>
              <w:t xml:space="preserve">ie </w:t>
            </w:r>
            <w:r w:rsidR="007C7AED" w:rsidRPr="00396583">
              <w:rPr>
                <w:sz w:val="16"/>
              </w:rPr>
              <w:t>dotyczy</w:t>
            </w:r>
          </w:p>
        </w:tc>
        <w:tc>
          <w:tcPr>
            <w:tcW w:w="1259" w:type="dxa"/>
            <w:vMerge w:val="restart"/>
            <w:vAlign w:val="center"/>
          </w:tcPr>
          <w:p w14:paraId="1A72991B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396583">
              <w:rPr>
                <w:sz w:val="16"/>
              </w:rPr>
              <w:t xml:space="preserve">stniejąca </w:t>
            </w:r>
            <w:r w:rsidR="00BB4FE6" w:rsidRPr="00396583">
              <w:rPr>
                <w:sz w:val="16"/>
              </w:rPr>
              <w:t>liczba miejsc do parkowania</w:t>
            </w:r>
          </w:p>
        </w:tc>
        <w:tc>
          <w:tcPr>
            <w:tcW w:w="3624" w:type="dxa"/>
            <w:gridSpan w:val="2"/>
            <w:vAlign w:val="center"/>
          </w:tcPr>
          <w:p w14:paraId="3968646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396583">
              <w:rPr>
                <w:sz w:val="16"/>
              </w:rPr>
              <w:t xml:space="preserve">rojektowana </w:t>
            </w:r>
            <w:r w:rsidR="00BB4FE6" w:rsidRPr="00396583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1263B3">
        <w:trPr>
          <w:tblHeader/>
        </w:trPr>
        <w:tc>
          <w:tcPr>
            <w:tcW w:w="3599" w:type="dxa"/>
            <w:vMerge/>
          </w:tcPr>
          <w:p w14:paraId="5B928DAE" w14:textId="77777777" w:rsidR="007C7AED" w:rsidRPr="00396583" w:rsidRDefault="007C7AED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2052449F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0F1F5DA2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14:paraId="4157C979" w14:textId="249D99DC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inimalna</w:t>
            </w:r>
          </w:p>
        </w:tc>
        <w:tc>
          <w:tcPr>
            <w:tcW w:w="2363" w:type="dxa"/>
            <w:vAlign w:val="center"/>
          </w:tcPr>
          <w:p w14:paraId="5FD8F495" w14:textId="065F3159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1263B3">
        <w:trPr>
          <w:trHeight w:val="87"/>
        </w:trPr>
        <w:tc>
          <w:tcPr>
            <w:tcW w:w="3599" w:type="dxa"/>
            <w:vAlign w:val="center"/>
          </w:tcPr>
          <w:p w14:paraId="2A2B5CDF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garaż</w:t>
            </w:r>
          </w:p>
        </w:tc>
        <w:tc>
          <w:tcPr>
            <w:tcW w:w="1238" w:type="dxa"/>
            <w:vAlign w:val="center"/>
          </w:tcPr>
          <w:p w14:paraId="5C968E88" w14:textId="77777777" w:rsidR="00D60569" w:rsidRPr="00B73AE6" w:rsidRDefault="00D079D2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16E6E81A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362E81E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746F82FD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1263B3">
        <w:tc>
          <w:tcPr>
            <w:tcW w:w="3599" w:type="dxa"/>
            <w:vAlign w:val="center"/>
          </w:tcPr>
          <w:p w14:paraId="45F613C0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parking</w:t>
            </w:r>
          </w:p>
        </w:tc>
        <w:tc>
          <w:tcPr>
            <w:tcW w:w="1238" w:type="dxa"/>
            <w:vAlign w:val="center"/>
          </w:tcPr>
          <w:p w14:paraId="0C6086BE" w14:textId="77777777" w:rsidR="00D60569" w:rsidRPr="00B73AE6" w:rsidRDefault="00D079D2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6E1DE04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0B318838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06437509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1263B3">
        <w:tc>
          <w:tcPr>
            <w:tcW w:w="3599" w:type="dxa"/>
            <w:vAlign w:val="center"/>
          </w:tcPr>
          <w:p w14:paraId="06446281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inne</w:t>
            </w:r>
          </w:p>
        </w:tc>
        <w:tc>
          <w:tcPr>
            <w:tcW w:w="1238" w:type="dxa"/>
            <w:vAlign w:val="center"/>
          </w:tcPr>
          <w:p w14:paraId="0883AD82" w14:textId="77777777" w:rsidR="00D60569" w:rsidRPr="00B73AE6" w:rsidRDefault="00D079D2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3EA40202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4EDDFE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24B30D83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</w:tbl>
    <w:p w14:paraId="7C18149B" w14:textId="64106734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2D3C81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DB69C2" w14:textId="77777777" w:rsidR="0087044F" w:rsidRPr="0087044F" w:rsidRDefault="0087044F" w:rsidP="0087044F">
      <w:pPr>
        <w:rPr>
          <w:lang w:eastAsia="en-US"/>
        </w:rPr>
      </w:pPr>
    </w:p>
    <w:p w14:paraId="7379A650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7B0135EF" w14:textId="77777777" w:rsidTr="0068150B">
        <w:tc>
          <w:tcPr>
            <w:tcW w:w="9720" w:type="dxa"/>
            <w:shd w:val="clear" w:color="D9D9D9" w:fill="D9D9D9" w:themeFill="background1" w:themeFillShade="D9"/>
          </w:tcPr>
          <w:p w14:paraId="1CEE3F5B" w14:textId="4729EB65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0" w:name="_Ref86150794"/>
            <w:r w:rsidR="001C4D79" w:rsidRPr="00294FBD">
              <w:rPr>
                <w:b w:val="0"/>
                <w:iCs/>
                <w:vertAlign w:val="superscript"/>
              </w:rPr>
              <w:endnoteReference w:id="13"/>
            </w:r>
            <w:bookmarkEnd w:id="20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787F14A5" w14:textId="78E4F5C9" w:rsidR="00702973" w:rsidRPr="00B73AE6" w:rsidRDefault="00E32267" w:rsidP="00B73AE6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50"/>
        <w:gridCol w:w="4536"/>
        <w:gridCol w:w="955"/>
        <w:gridCol w:w="1254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B73AE6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043B0B">
              <w:rPr>
                <w:sz w:val="16"/>
                <w:szCs w:val="16"/>
              </w:rPr>
              <w:t>i</w:t>
            </w:r>
            <w:r w:rsidR="00AE5BFC" w:rsidRPr="00B73AE6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B73AE6">
              <w:rPr>
                <w:sz w:val="16"/>
                <w:szCs w:val="16"/>
              </w:rPr>
              <w:t>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E063E2">
              <w:rPr>
                <w:sz w:val="16"/>
                <w:szCs w:val="16"/>
              </w:rPr>
              <w:t>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063E2">
              <w:rPr>
                <w:sz w:val="16"/>
                <w:szCs w:val="16"/>
              </w:rPr>
              <w:t>rojektowane</w:t>
            </w:r>
          </w:p>
        </w:tc>
      </w:tr>
      <w:tr w:rsidR="00E063E2" w:rsidRPr="00A54C83" w14:paraId="244B4A6F" w14:textId="77777777" w:rsidTr="00601DB5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18B79187" w:rsidR="00481C41" w:rsidRPr="00026789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</w:pPr>
            <w:r>
              <w:rPr>
                <w:sz w:val="16"/>
              </w:rPr>
              <w:t>D</w:t>
            </w:r>
            <w:r w:rsidR="00481C41" w:rsidRPr="00B73AE6">
              <w:rPr>
                <w:sz w:val="16"/>
              </w:rPr>
              <w:t>ostęp do wody</w:t>
            </w:r>
          </w:p>
        </w:tc>
        <w:sdt>
          <w:sdtPr>
            <w:rPr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77777777" w:rsidR="00481C41" w:rsidRPr="00B73AE6" w:rsidRDefault="0086737E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73AE6" w:rsidRDefault="00481C41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77777777" w:rsidR="00481C41" w:rsidRPr="00B73AE6" w:rsidRDefault="00D079D2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B73AE6" w:rsidRDefault="00D079D2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601DB5">
        <w:tc>
          <w:tcPr>
            <w:tcW w:w="1094" w:type="pct"/>
            <w:vMerge/>
            <w:vAlign w:val="center"/>
          </w:tcPr>
          <w:p w14:paraId="77733F5E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B73AE6" w:rsidRDefault="00D079D2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B73AE6" w:rsidRDefault="00D079D2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601DB5">
        <w:tc>
          <w:tcPr>
            <w:tcW w:w="1094" w:type="pct"/>
            <w:vMerge/>
            <w:vAlign w:val="center"/>
          </w:tcPr>
          <w:p w14:paraId="3BFEC5E2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</w:t>
            </w:r>
            <w:r w:rsidR="0081646A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B73AE6" w:rsidRDefault="00D079D2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B73AE6" w:rsidRDefault="00D079D2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026789" w:rsidRDefault="007B4073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B73AE6" w:rsidRDefault="007B407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6B4F9C80" w:rsidR="007B4073" w:rsidRPr="00B73AE6" w:rsidRDefault="007B4073" w:rsidP="0081646A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zapotrzebowanie oraz dodatkowe informacje</w:t>
            </w:r>
            <w:bookmarkStart w:id="21" w:name="_Ref85022464"/>
            <w:bookmarkStart w:id="22" w:name="_Ref84326099"/>
            <w:r w:rsidR="00652A7D">
              <w:rPr>
                <w:rStyle w:val="Odwoanieprzypisukocowego"/>
                <w:sz w:val="14"/>
                <w:szCs w:val="16"/>
              </w:rPr>
              <w:endnoteReference w:id="14"/>
            </w:r>
            <w:bookmarkEnd w:id="21"/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bookmarkEnd w:id="22"/>
            <w:r w:rsidR="0014245C" w:rsidRPr="00603E0B">
              <w:rPr>
                <w:sz w:val="14"/>
                <w:szCs w:val="14"/>
              </w:rPr>
              <w:t>:</w:t>
            </w:r>
            <w:r w:rsidR="0014245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6"/>
              </w:rPr>
              <w:t>…………………………………………………………</w:t>
            </w:r>
            <w:r w:rsidR="002B1B1C">
              <w:rPr>
                <w:sz w:val="14"/>
                <w:szCs w:val="16"/>
              </w:rPr>
              <w:t>...</w:t>
            </w:r>
          </w:p>
        </w:tc>
      </w:tr>
      <w:tr w:rsidR="00E063E2" w:rsidRPr="00A54C83" w14:paraId="7006930D" w14:textId="77777777" w:rsidTr="00601DB5">
        <w:tc>
          <w:tcPr>
            <w:tcW w:w="1094" w:type="pct"/>
            <w:vMerge w:val="restart"/>
            <w:vAlign w:val="center"/>
          </w:tcPr>
          <w:p w14:paraId="04BDD129" w14:textId="78B8568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ścieków</w:t>
            </w:r>
          </w:p>
        </w:tc>
        <w:sdt>
          <w:sdtPr>
            <w:rPr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601DB5">
        <w:tc>
          <w:tcPr>
            <w:tcW w:w="1094" w:type="pct"/>
            <w:vMerge/>
            <w:vAlign w:val="center"/>
          </w:tcPr>
          <w:p w14:paraId="474455E1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601DB5">
        <w:tc>
          <w:tcPr>
            <w:tcW w:w="1094" w:type="pct"/>
            <w:vMerge/>
            <w:vAlign w:val="center"/>
          </w:tcPr>
          <w:p w14:paraId="10B71AF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601DB5">
        <w:tc>
          <w:tcPr>
            <w:tcW w:w="1094" w:type="pct"/>
            <w:vMerge/>
            <w:vAlign w:val="center"/>
          </w:tcPr>
          <w:p w14:paraId="061E7193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73AE6" w:rsidRDefault="00865F93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B73AE6" w:rsidRDefault="00865F9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0A536EEF" w:rsidR="00865F93" w:rsidRPr="00B73AE6" w:rsidRDefault="0081646A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2D3C81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2BF4983E" w14:textId="77777777" w:rsidTr="00601DB5">
        <w:tc>
          <w:tcPr>
            <w:tcW w:w="1094" w:type="pct"/>
            <w:vMerge w:val="restart"/>
            <w:vAlign w:val="center"/>
          </w:tcPr>
          <w:p w14:paraId="3D983413" w14:textId="045463AD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U</w:t>
            </w:r>
            <w:r w:rsidR="00126B04" w:rsidRPr="00B73AE6">
              <w:rPr>
                <w:sz w:val="16"/>
              </w:rPr>
              <w:t>tylizacja ścieków pozostałych</w:t>
            </w:r>
          </w:p>
        </w:tc>
        <w:sdt>
          <w:sdtPr>
            <w:rPr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B73AE6" w:rsidRDefault="002561B1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601DB5">
        <w:tc>
          <w:tcPr>
            <w:tcW w:w="1094" w:type="pct"/>
            <w:vMerge/>
            <w:vAlign w:val="center"/>
          </w:tcPr>
          <w:p w14:paraId="61814E4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601DB5">
        <w:tc>
          <w:tcPr>
            <w:tcW w:w="1094" w:type="pct"/>
            <w:vMerge/>
            <w:vAlign w:val="center"/>
          </w:tcPr>
          <w:p w14:paraId="0194804B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601DB5">
        <w:tc>
          <w:tcPr>
            <w:tcW w:w="1094" w:type="pct"/>
            <w:vMerge/>
            <w:vAlign w:val="center"/>
          </w:tcPr>
          <w:p w14:paraId="2CEA3B18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601DB5">
        <w:tc>
          <w:tcPr>
            <w:tcW w:w="1094" w:type="pct"/>
            <w:vMerge/>
            <w:vAlign w:val="center"/>
          </w:tcPr>
          <w:p w14:paraId="50F33355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601DB5">
        <w:tc>
          <w:tcPr>
            <w:tcW w:w="1094" w:type="pct"/>
            <w:vMerge/>
            <w:vAlign w:val="center"/>
          </w:tcPr>
          <w:p w14:paraId="3C6E55A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7507ADA4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2D3C81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7FDA3DE" w14:textId="77777777" w:rsidTr="00601DB5">
        <w:tc>
          <w:tcPr>
            <w:tcW w:w="1094" w:type="pct"/>
            <w:vMerge w:val="restart"/>
            <w:vAlign w:val="center"/>
          </w:tcPr>
          <w:p w14:paraId="60F5CE51" w14:textId="4231D43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wód opadowych</w:t>
            </w:r>
            <w:r w:rsidR="00596834">
              <w:rPr>
                <w:sz w:val="16"/>
              </w:rPr>
              <w:t> </w:t>
            </w:r>
            <w:r w:rsidR="005C205B">
              <w:rPr>
                <w:sz w:val="16"/>
              </w:rPr>
              <w:br/>
            </w:r>
            <w:r w:rsidR="00126B04" w:rsidRPr="00B73AE6">
              <w:rPr>
                <w:sz w:val="16"/>
              </w:rPr>
              <w:t>i roztopowych</w:t>
            </w:r>
          </w:p>
        </w:tc>
        <w:sdt>
          <w:sdtPr>
            <w:rPr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D230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A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601DB5">
        <w:tc>
          <w:tcPr>
            <w:tcW w:w="1094" w:type="pct"/>
            <w:vMerge/>
            <w:vAlign w:val="center"/>
          </w:tcPr>
          <w:p w14:paraId="6884478C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601DB5">
        <w:tc>
          <w:tcPr>
            <w:tcW w:w="1094" w:type="pct"/>
            <w:vMerge/>
            <w:vAlign w:val="center"/>
          </w:tcPr>
          <w:p w14:paraId="7F1254B8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601DB5">
        <w:tc>
          <w:tcPr>
            <w:tcW w:w="1094" w:type="pct"/>
            <w:vMerge/>
            <w:vAlign w:val="center"/>
          </w:tcPr>
          <w:p w14:paraId="63789DCF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C51C72E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2D3C81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88D86B3" w14:textId="77777777" w:rsidTr="00601DB5">
        <w:tc>
          <w:tcPr>
            <w:tcW w:w="1094" w:type="pct"/>
            <w:vMerge w:val="restart"/>
            <w:vAlign w:val="center"/>
          </w:tcPr>
          <w:p w14:paraId="0B4AED3D" w14:textId="1B5D5386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energii elektrycznej</w:t>
            </w:r>
          </w:p>
        </w:tc>
        <w:sdt>
          <w:sdtPr>
            <w:rPr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0F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601DB5">
        <w:tc>
          <w:tcPr>
            <w:tcW w:w="1094" w:type="pct"/>
            <w:vMerge/>
            <w:vAlign w:val="center"/>
          </w:tcPr>
          <w:p w14:paraId="7875692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601DB5">
        <w:tc>
          <w:tcPr>
            <w:tcW w:w="1094" w:type="pct"/>
            <w:vMerge/>
            <w:vAlign w:val="center"/>
          </w:tcPr>
          <w:p w14:paraId="418F7CCC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0391242F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2D3C81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5E333661" w14:textId="77777777" w:rsidTr="00601DB5">
        <w:tc>
          <w:tcPr>
            <w:tcW w:w="1094" w:type="pct"/>
            <w:vMerge w:val="restart"/>
            <w:vAlign w:val="center"/>
          </w:tcPr>
          <w:p w14:paraId="22686722" w14:textId="24A5B2C8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gazu</w:t>
            </w:r>
          </w:p>
        </w:tc>
        <w:sdt>
          <w:sdtPr>
            <w:rPr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601DB5">
        <w:tc>
          <w:tcPr>
            <w:tcW w:w="1094" w:type="pct"/>
            <w:vMerge/>
            <w:vAlign w:val="center"/>
          </w:tcPr>
          <w:p w14:paraId="6DB9FDB4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601DB5">
        <w:tc>
          <w:tcPr>
            <w:tcW w:w="1094" w:type="pct"/>
            <w:vMerge/>
            <w:vAlign w:val="center"/>
          </w:tcPr>
          <w:p w14:paraId="673C739D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601DB5">
        <w:tc>
          <w:tcPr>
            <w:tcW w:w="1094" w:type="pct"/>
            <w:vMerge/>
            <w:vAlign w:val="center"/>
          </w:tcPr>
          <w:p w14:paraId="0EE92F61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3127D018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2D3C81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A102954" w14:textId="77777777" w:rsidTr="00601DB5">
        <w:tc>
          <w:tcPr>
            <w:tcW w:w="1094" w:type="pct"/>
            <w:vMerge w:val="restart"/>
            <w:vAlign w:val="center"/>
          </w:tcPr>
          <w:p w14:paraId="7F2F6C99" w14:textId="7840143A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Ź</w:t>
            </w:r>
            <w:r w:rsidR="00126B04" w:rsidRPr="00B73AE6">
              <w:rPr>
                <w:sz w:val="16"/>
              </w:rPr>
              <w:t>ródło ciepła</w:t>
            </w:r>
          </w:p>
        </w:tc>
        <w:sdt>
          <w:sdtPr>
            <w:rPr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601DB5">
        <w:tc>
          <w:tcPr>
            <w:tcW w:w="1094" w:type="pct"/>
            <w:vMerge/>
            <w:vAlign w:val="center"/>
          </w:tcPr>
          <w:p w14:paraId="090E68D7" w14:textId="77777777" w:rsidR="00126B04" w:rsidRPr="00026789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601DB5">
        <w:tc>
          <w:tcPr>
            <w:tcW w:w="1094" w:type="pct"/>
            <w:vMerge/>
            <w:vAlign w:val="center"/>
          </w:tcPr>
          <w:p w14:paraId="37EEA0D1" w14:textId="77777777" w:rsidR="00E830AD" w:rsidRPr="00026789" w:rsidRDefault="00E830AD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B73AE6" w:rsidRDefault="00E830AD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73AE6" w:rsidRDefault="00E830AD" w:rsidP="00E830AD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instalacja pozyskująca energię </w:t>
            </w:r>
            <w:r>
              <w:rPr>
                <w:sz w:val="14"/>
                <w:szCs w:val="16"/>
              </w:rPr>
              <w:t xml:space="preserve">cieplną </w:t>
            </w:r>
            <w:r w:rsidRPr="00B73AE6">
              <w:rPr>
                <w:sz w:val="14"/>
                <w:szCs w:val="16"/>
              </w:rPr>
              <w:t>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601DB5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026789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0A25644D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2D3C81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509441B1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G</w:t>
            </w:r>
            <w:r w:rsidR="00126B04" w:rsidRPr="00B73AE6">
              <w:rPr>
                <w:sz w:val="16"/>
              </w:rPr>
              <w:t>ospodarowanie odpadami</w:t>
            </w:r>
          </w:p>
        </w:tc>
        <w:sdt>
          <w:sdtPr>
            <w:rPr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B73AE6" w:rsidRDefault="00F30703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B73AE6" w:rsidRDefault="00D079D2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E15DCD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B73AE6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B73AE6" w:rsidRDefault="00D079D2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B73AE6" w:rsidRDefault="00D079D2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3CAD9D7B" w:rsidR="00865F93" w:rsidRPr="00B73AE6" w:rsidRDefault="00A25014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2D3C81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73AE6" w:rsidRDefault="008B0478" w:rsidP="007F102A">
            <w:pPr>
              <w:spacing w:before="0"/>
              <w:ind w:left="459" w:hanging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A.1.9. </w:t>
            </w:r>
            <w:r w:rsidR="00A2125D">
              <w:rPr>
                <w:sz w:val="16"/>
                <w:szCs w:val="16"/>
              </w:rPr>
              <w:t>Z</w:t>
            </w:r>
            <w:r w:rsidRPr="00F30703">
              <w:rPr>
                <w:sz w:val="16"/>
                <w:szCs w:val="16"/>
              </w:rPr>
              <w:t>aopatrzeni</w:t>
            </w:r>
            <w:r>
              <w:rPr>
                <w:sz w:val="16"/>
                <w:szCs w:val="16"/>
              </w:rPr>
              <w:t>e</w:t>
            </w:r>
            <w:r w:rsidRPr="00F30703">
              <w:rPr>
                <w:sz w:val="16"/>
                <w:szCs w:val="16"/>
              </w:rPr>
              <w:t xml:space="preserve"> </w:t>
            </w:r>
            <w:r w:rsidR="005C205B">
              <w:rPr>
                <w:sz w:val="16"/>
                <w:szCs w:val="16"/>
              </w:rPr>
              <w:br/>
            </w:r>
            <w:r w:rsidRPr="00F30703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B73AE6" w:rsidRDefault="00D079D2" w:rsidP="00706EB1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8638EB" w:rsidRDefault="008B0478" w:rsidP="00601DB5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8638EB" w:rsidRDefault="00D079D2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8638EB" w:rsidRDefault="00D079D2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Default="008B0478" w:rsidP="00F307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Default="008B047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0DFA1845" w:rsidR="008B0478" w:rsidRPr="008638EB" w:rsidRDefault="008B0478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2D3C81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63789B83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2D3C81">
        <w:rPr>
          <w:vertAlign w:val="superscript"/>
        </w:rPr>
        <w:t>3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2643A629" w14:textId="77777777" w:rsidR="008F29CF" w:rsidRDefault="008F29CF" w:rsidP="008F29CF">
      <w:pPr>
        <w:rPr>
          <w:lang w:eastAsia="en-US"/>
        </w:rPr>
      </w:pPr>
    </w:p>
    <w:p w14:paraId="0C4A3090" w14:textId="77777777" w:rsidR="00216142" w:rsidRDefault="00216142" w:rsidP="008F29CF">
      <w:pPr>
        <w:rPr>
          <w:lang w:eastAsia="en-US"/>
        </w:rPr>
      </w:pPr>
    </w:p>
    <w:p w14:paraId="1535CA99" w14:textId="77777777" w:rsidR="00216142" w:rsidRDefault="00216142" w:rsidP="008F29CF">
      <w:pPr>
        <w:rPr>
          <w:lang w:eastAsia="en-US"/>
        </w:rPr>
      </w:pPr>
    </w:p>
    <w:p w14:paraId="4BAA1198" w14:textId="77777777" w:rsidR="00216142" w:rsidRDefault="00216142" w:rsidP="008F29CF">
      <w:pPr>
        <w:rPr>
          <w:lang w:eastAsia="en-US"/>
        </w:rPr>
      </w:pPr>
    </w:p>
    <w:p w14:paraId="5671CF08" w14:textId="77777777" w:rsidR="00216142" w:rsidRDefault="00216142" w:rsidP="008F29CF">
      <w:pPr>
        <w:rPr>
          <w:lang w:eastAsia="en-US"/>
        </w:rPr>
      </w:pPr>
    </w:p>
    <w:p w14:paraId="67204570" w14:textId="77777777" w:rsidR="00216142" w:rsidRDefault="00216142" w:rsidP="008F29CF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563519B8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6E22AE" w14:textId="11FEE79E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3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D22CDB" w:rsidRPr="00294FBD">
              <w:rPr>
                <w:b w:val="0"/>
                <w:iCs/>
              </w:rPr>
              <w:fldChar w:fldCharType="begin"/>
            </w:r>
            <w:r w:rsidR="00D22CDB" w:rsidRPr="00294FBD">
              <w:rPr>
                <w:b w:val="0"/>
              </w:rPr>
              <w:instrText xml:space="preserve"> NOTEREF _Ref86150794 \h </w:instrText>
            </w:r>
            <w:r w:rsidR="00D22CDB" w:rsidRPr="00D22CDB">
              <w:rPr>
                <w:b w:val="0"/>
                <w:iCs/>
              </w:rPr>
              <w:instrText xml:space="preserve"> \* MERGEFORMAT </w:instrText>
            </w:r>
            <w:r w:rsidR="00D22CDB" w:rsidRPr="00294FBD">
              <w:rPr>
                <w:b w:val="0"/>
                <w:iCs/>
              </w:rPr>
            </w:r>
            <w:r w:rsidR="00D22CDB" w:rsidRPr="00294FBD">
              <w:rPr>
                <w:b w:val="0"/>
                <w:iCs/>
              </w:rPr>
              <w:fldChar w:fldCharType="separate"/>
            </w:r>
            <w:r w:rsidR="002D3C81" w:rsidRPr="002D3C81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iCs/>
              </w:rPr>
              <w:fldChar w:fldCharType="end"/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4E287DA3" w14:textId="0A368C53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4" w:name="_Ref84416741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2D3C81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4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0268C63D" w14:textId="55E39EE8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0889B47B" w14:textId="0160ED2E" w:rsidR="005B215A" w:rsidRPr="00B73AE6" w:rsidRDefault="00F25544" w:rsidP="00B73AE6">
      <w:pPr>
        <w:pStyle w:val="Nagwek9"/>
        <w:ind w:hanging="567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5DD8D82" w14:textId="4AAD443D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A401A9E" w14:textId="5161DA90" w:rsidR="00437385" w:rsidRPr="00B73AE6" w:rsidRDefault="00437385" w:rsidP="00437385">
      <w:pPr>
        <w:ind w:left="993"/>
        <w:rPr>
          <w:sz w:val="16"/>
        </w:rPr>
      </w:pPr>
    </w:p>
    <w:p w14:paraId="3F8A6EE3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5" w:name="_Ref85113736"/>
      <w:r w:rsidR="0087044F">
        <w:rPr>
          <w:rStyle w:val="Odwoanieprzypisukocowego"/>
        </w:rPr>
        <w:endnoteReference w:id="15"/>
      </w:r>
      <w:bookmarkEnd w:id="25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 w:rsidP="006D022B">
            <w:r w:rsidRPr="0080710D">
              <w:t>przebudowa</w:t>
            </w:r>
          </w:p>
        </w:tc>
        <w:sdt>
          <w:sdtPr>
            <w:rPr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 w:rsidP="006D022B">
            <w:r w:rsidRPr="0080710D">
              <w:t>zmiana sposobu użytkowania</w:t>
            </w:r>
          </w:p>
        </w:tc>
        <w:sdt>
          <w:sdtPr>
            <w:rPr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850"/>
        <w:gridCol w:w="958"/>
        <w:gridCol w:w="1168"/>
        <w:gridCol w:w="1215"/>
      </w:tblGrid>
      <w:tr w:rsidR="00954011" w:rsidRPr="00A54C83" w14:paraId="5EDD6240" w14:textId="77777777" w:rsidTr="001263B3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73AE6" w:rsidRDefault="00954011" w:rsidP="00321DFB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B73AE6">
              <w:rPr>
                <w:sz w:val="16"/>
              </w:rPr>
              <w:t xml:space="preserve">ie </w:t>
            </w:r>
            <w:r w:rsidR="00954011" w:rsidRPr="00B73AE6">
              <w:rPr>
                <w:sz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B73AE6">
              <w:rPr>
                <w:sz w:val="16"/>
              </w:rPr>
              <w:t>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B73AE6">
              <w:rPr>
                <w:sz w:val="16"/>
              </w:rPr>
              <w:t>rojektowana</w:t>
            </w:r>
          </w:p>
        </w:tc>
      </w:tr>
      <w:tr w:rsidR="00954011" w:rsidRPr="00A54C83" w14:paraId="1EBB5CA9" w14:textId="77777777" w:rsidTr="001263B3">
        <w:trPr>
          <w:tblHeader/>
        </w:trPr>
        <w:tc>
          <w:tcPr>
            <w:tcW w:w="5529" w:type="dxa"/>
            <w:vMerge/>
          </w:tcPr>
          <w:p w14:paraId="6E0F1D38" w14:textId="77777777" w:rsidR="00954011" w:rsidRPr="00B73AE6" w:rsidRDefault="00954011" w:rsidP="00B73AE6">
            <w:pPr>
              <w:rPr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aksymalna</w:t>
            </w:r>
          </w:p>
        </w:tc>
      </w:tr>
      <w:tr w:rsidR="0040085B" w:rsidRPr="00A54C83" w14:paraId="3E3A2875" w14:textId="77777777" w:rsidTr="001263B3">
        <w:tc>
          <w:tcPr>
            <w:tcW w:w="5529" w:type="dxa"/>
          </w:tcPr>
          <w:p w14:paraId="14DE72E0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B73AE6" w:rsidRDefault="00D079D2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1263B3">
        <w:tc>
          <w:tcPr>
            <w:tcW w:w="5529" w:type="dxa"/>
          </w:tcPr>
          <w:p w14:paraId="582EE852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B73AE6" w:rsidRDefault="00D079D2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1263B3">
        <w:tc>
          <w:tcPr>
            <w:tcW w:w="5529" w:type="dxa"/>
          </w:tcPr>
          <w:p w14:paraId="4B5726AC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B73AE6" w:rsidRDefault="00D079D2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1263B3">
        <w:tc>
          <w:tcPr>
            <w:tcW w:w="5529" w:type="dxa"/>
          </w:tcPr>
          <w:p w14:paraId="6418B4D7" w14:textId="6DFEC0B6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górnej krawędzi elewacji frontowej, gzymsu lub attyki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B73AE6" w:rsidRDefault="00D079D2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1263B3">
        <w:tc>
          <w:tcPr>
            <w:tcW w:w="5529" w:type="dxa"/>
          </w:tcPr>
          <w:p w14:paraId="4A9F7FAC" w14:textId="2862A465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głównej kalenicy lub wysokość budynku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B73AE6" w:rsidRDefault="00D079D2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1263B3">
        <w:tc>
          <w:tcPr>
            <w:tcW w:w="5529" w:type="dxa"/>
          </w:tcPr>
          <w:p w14:paraId="4048B174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B73AE6" w:rsidRDefault="00D079D2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99853F8" w14:textId="52CF3959" w:rsidR="0081203D" w:rsidRPr="00B73AE6" w:rsidRDefault="00F25544" w:rsidP="00321DFB">
      <w:pPr>
        <w:pStyle w:val="Nagwek9"/>
        <w:ind w:left="505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43DA40A9" w14:textId="45B63B92" w:rsidR="00702973" w:rsidRPr="00B73AE6" w:rsidRDefault="00D079D2" w:rsidP="005F02B9">
      <w:sdt>
        <w:sdtPr>
          <w:rPr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E46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6EF7EFE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73AE6" w:rsidRDefault="000417CC" w:rsidP="00A575D6">
            <w:pPr>
              <w:jc w:val="center"/>
              <w:rPr>
                <w:sz w:val="16"/>
              </w:rPr>
            </w:pPr>
            <w:r w:rsidRPr="005F292A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034916">
              <w:rPr>
                <w:sz w:val="14"/>
                <w:szCs w:val="14"/>
              </w:rPr>
              <w:t>P</w:t>
            </w:r>
            <w:r w:rsidR="000417CC" w:rsidRPr="001263B3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J</w:t>
            </w:r>
            <w:r w:rsidR="000417CC" w:rsidRPr="001263B3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 xml:space="preserve">Bez </w:t>
            </w:r>
            <w:r w:rsidR="000417CC" w:rsidRPr="001263B3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77777777" w:rsidR="000F475F" w:rsidRPr="00396583" w:rsidRDefault="000F475F" w:rsidP="00B73AE6">
            <w:pPr>
              <w:pStyle w:val="Nagwek9"/>
              <w:outlineLvl w:val="8"/>
            </w:pPr>
            <w:r w:rsidRPr="00396583">
              <w:t>Rodzaj projektowanego dachu</w:t>
            </w:r>
          </w:p>
        </w:tc>
        <w:sdt>
          <w:sdtPr>
            <w:rPr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136EF3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396583" w:rsidRDefault="00F25544" w:rsidP="009F20CC">
            <w:pPr>
              <w:rPr>
                <w:sz w:val="14"/>
              </w:rPr>
            </w:pPr>
            <w:r>
              <w:rPr>
                <w:sz w:val="16"/>
              </w:rPr>
              <w:t>D</w:t>
            </w:r>
            <w:r w:rsidR="00DF6CC7" w:rsidRPr="00B73AE6">
              <w:rPr>
                <w:sz w:val="16"/>
              </w:rPr>
              <w:t>odatkowe informacje</w:t>
            </w:r>
            <w:r w:rsidR="003047F5" w:rsidRPr="001263B3">
              <w:rPr>
                <w:sz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vertAlign w:val="superscript"/>
              </w:rPr>
            </w:r>
            <w:r w:rsidR="003047F5" w:rsidRPr="001263B3">
              <w:rPr>
                <w:sz w:val="16"/>
                <w:vertAlign w:val="superscript"/>
              </w:rPr>
              <w:fldChar w:fldCharType="separate"/>
            </w:r>
            <w:r w:rsidR="002D3C81">
              <w:rPr>
                <w:sz w:val="16"/>
                <w:vertAlign w:val="superscript"/>
              </w:rPr>
              <w:t>3</w:t>
            </w:r>
            <w:r w:rsidR="003047F5" w:rsidRPr="001263B3">
              <w:rPr>
                <w:sz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vertAlign w:val="superscript"/>
              </w:rPr>
              <w:t>)</w:t>
            </w:r>
            <w:r w:rsidR="009F20CC">
              <w:rPr>
                <w:sz w:val="16"/>
              </w:rPr>
              <w:t>:</w:t>
            </w:r>
            <w:r w:rsidR="002F5688">
              <w:rPr>
                <w:sz w:val="16"/>
              </w:rPr>
              <w:t xml:space="preserve"> </w:t>
            </w:r>
            <w:r w:rsidR="00DF6CC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396583" w:rsidRDefault="00691E00" w:rsidP="00A575D6">
            <w:pPr>
              <w:jc w:val="center"/>
              <w:rPr>
                <w:sz w:val="14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CF4108">
              <w:rPr>
                <w:sz w:val="14"/>
                <w:szCs w:val="14"/>
              </w:rPr>
              <w:t xml:space="preserve">ez </w:t>
            </w:r>
            <w:r w:rsidR="00691E00" w:rsidRPr="00CF4108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77777777" w:rsidR="000F475F" w:rsidRPr="00B73AE6" w:rsidRDefault="000F475F" w:rsidP="00B73AE6">
            <w:pPr>
              <w:pStyle w:val="Nagwek9"/>
              <w:outlineLvl w:val="8"/>
            </w:pPr>
            <w:r w:rsidRPr="00396583">
              <w:t>Projektowany układ głównych połaci dachu</w:t>
            </w:r>
          </w:p>
        </w:tc>
        <w:sdt>
          <w:sdtPr>
            <w:rPr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C593E3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73AE6" w:rsidRDefault="00F25544" w:rsidP="009F2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91E00" w:rsidRPr="00396583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2D3C81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2F5688" w:rsidRPr="00396583">
              <w:rPr>
                <w:sz w:val="16"/>
                <w:szCs w:val="16"/>
              </w:rPr>
              <w:t>:</w:t>
            </w:r>
            <w:r w:rsidR="002F5688">
              <w:rPr>
                <w:sz w:val="16"/>
                <w:szCs w:val="16"/>
              </w:rPr>
              <w:t xml:space="preserve"> </w:t>
            </w:r>
            <w:r w:rsidR="00691E00" w:rsidRPr="00396583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73AE6" w:rsidRDefault="002A3809" w:rsidP="00A575D6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2F5688" w:rsidRPr="00B73AE6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 w:rsidRPr="00B73AE6">
              <w:rPr>
                <w:sz w:val="14"/>
                <w:szCs w:val="14"/>
              </w:rPr>
              <w:t>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B73AE6">
              <w:rPr>
                <w:sz w:val="14"/>
                <w:szCs w:val="14"/>
              </w:rPr>
              <w:t xml:space="preserve">ez </w:t>
            </w:r>
            <w:r w:rsidR="002F5688" w:rsidRPr="00B73AE6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72D7F3DB" w:rsidR="000F475F" w:rsidRPr="00B73AE6" w:rsidRDefault="000F475F" w:rsidP="00E73B99">
            <w:pPr>
              <w:pStyle w:val="Nagwek9"/>
              <w:outlineLvl w:val="8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sdt>
          <w:sdtPr>
            <w:rPr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CF4108" w:rsidRDefault="006615BF" w:rsidP="001263B3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F3EA37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396583" w:rsidRDefault="00F25544" w:rsidP="009F20CC">
            <w:pPr>
              <w:rPr>
                <w:sz w:val="14"/>
              </w:rPr>
            </w:pPr>
            <w:r>
              <w:rPr>
                <w:sz w:val="16"/>
                <w:szCs w:val="16"/>
              </w:rPr>
              <w:t>D</w:t>
            </w:r>
            <w:r w:rsidR="002F5688" w:rsidRPr="00C93FA1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2D3C81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EC68A8">
              <w:rPr>
                <w:sz w:val="16"/>
                <w:szCs w:val="16"/>
              </w:rPr>
              <w:t>:</w:t>
            </w:r>
            <w:r w:rsidR="007F102A">
              <w:rPr>
                <w:sz w:val="16"/>
                <w:szCs w:val="16"/>
              </w:rPr>
              <w:t xml:space="preserve"> </w:t>
            </w:r>
            <w:r w:rsidR="002F5688" w:rsidRPr="00C93FA1">
              <w:rPr>
                <w:sz w:val="16"/>
                <w:szCs w:val="16"/>
              </w:rPr>
              <w:t>…………………………………………………………………</w:t>
            </w:r>
            <w:r w:rsidR="00EC68A8">
              <w:rPr>
                <w:sz w:val="16"/>
                <w:szCs w:val="16"/>
              </w:rPr>
              <w:t>……………………………………………………</w:t>
            </w:r>
            <w:r w:rsidR="00034916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Default="00F25544" w:rsidP="00806BF0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5404A" w:rsidRPr="00B73AE6">
              <w:rPr>
                <w:sz w:val="16"/>
              </w:rPr>
              <w:t xml:space="preserve">rojektowany rodzaj i kolor pokrycia dachowego w przypadku </w:t>
            </w:r>
            <w:r w:rsidR="00D0275F">
              <w:rPr>
                <w:sz w:val="16"/>
              </w:rPr>
              <w:t xml:space="preserve">obiektów lub </w:t>
            </w:r>
            <w:r w:rsidR="00A5404A" w:rsidRPr="00B73AE6">
              <w:rPr>
                <w:sz w:val="16"/>
              </w:rPr>
              <w:t>terenu objęt</w:t>
            </w:r>
            <w:r w:rsidR="00623B30">
              <w:rPr>
                <w:sz w:val="16"/>
              </w:rPr>
              <w:t>ych</w:t>
            </w:r>
            <w:r w:rsidR="00A5404A" w:rsidRPr="00B73AE6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73AE6" w:rsidRDefault="00A5404A" w:rsidP="00806BF0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2E45DBDD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6DEB1F37" w14:textId="6806BD42" w:rsidR="005252DE" w:rsidRDefault="00D079D2" w:rsidP="00B73AE6">
      <w:sdt>
        <w:sdtPr>
          <w:rPr>
            <w:lang w:eastAsia="en-US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AF7AF3C" w14:textId="73D862BA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4762A415" w14:textId="4726FE21" w:rsidR="008515EB" w:rsidRPr="00B73AE6" w:rsidRDefault="00D079D2" w:rsidP="00B73AE6">
      <w:sdt>
        <w:sdtPr>
          <w:rPr>
            <w:lang w:eastAsia="en-US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0197917" w14:textId="68EC0B83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1C4747CA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7599E187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985F8D" w:rsidRPr="007B2D52" w14:paraId="33388D76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2B6DED62" w14:textId="5DD6C222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2D3C81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1B97BEF0" w14:textId="16852123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6" w:name="_Ref84339428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2D3C81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6"/>
      <w:r w:rsidR="004B74CB" w:rsidRPr="00B73AE6">
        <w:t>:</w:t>
      </w:r>
      <w:r w:rsidR="00DA51BB" w:rsidRPr="00CF4108">
        <w:rPr>
          <w:b/>
        </w:rPr>
        <w:t xml:space="preserve"> </w:t>
      </w:r>
    </w:p>
    <w:p w14:paraId="2784B336" w14:textId="0D594E52" w:rsidR="00DA51BB" w:rsidRPr="00B73AE6" w:rsidRDefault="00DA51BB" w:rsidP="00396583">
      <w:r>
        <w:t>………………………………………………………………………………………………………………………………</w:t>
      </w:r>
      <w:r w:rsidR="007F102A">
        <w:t>.</w:t>
      </w:r>
    </w:p>
    <w:p w14:paraId="28DBF709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2592"/>
        <w:gridCol w:w="416"/>
        <w:gridCol w:w="2821"/>
        <w:gridCol w:w="698"/>
        <w:gridCol w:w="2599"/>
      </w:tblGrid>
      <w:tr w:rsidR="007B2D52" w14:paraId="7E704CD5" w14:textId="77777777" w:rsidTr="00B73AE6">
        <w:sdt>
          <w:sdtPr>
            <w:rPr>
              <w:lang w:eastAsia="en-US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</w:tcPr>
              <w:p w14:paraId="19A0D4A3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sdt>
          <w:sdtPr>
            <w:rPr>
              <w:lang w:eastAsia="en-US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02598A0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sdt>
          <w:sdtPr>
            <w:rPr>
              <w:lang w:eastAsia="en-US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</w:tcPr>
              <w:p w14:paraId="7065EE1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  <w:r w:rsidR="00034916">
              <w:t>.</w:t>
            </w:r>
          </w:p>
        </w:tc>
      </w:tr>
    </w:tbl>
    <w:p w14:paraId="35408C27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4D88EA" w14:textId="3046A989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87044F" w:rsidRPr="0087044F">
        <w:rPr>
          <w:vertAlign w:val="superscript"/>
        </w:rPr>
        <w:fldChar w:fldCharType="begin"/>
      </w:r>
      <w:r w:rsidR="0087044F" w:rsidRPr="0087044F">
        <w:rPr>
          <w:vertAlign w:val="superscript"/>
        </w:rPr>
        <w:instrText xml:space="preserve"> NOTEREF _Ref85113736 \h </w:instrText>
      </w:r>
      <w:r w:rsidR="0087044F">
        <w:rPr>
          <w:vertAlign w:val="superscript"/>
        </w:rPr>
        <w:instrText xml:space="preserve"> \* MERGEFORMAT </w:instrText>
      </w:r>
      <w:r w:rsidR="0087044F" w:rsidRPr="0087044F">
        <w:rPr>
          <w:vertAlign w:val="superscript"/>
        </w:rPr>
      </w:r>
      <w:r w:rsidR="0087044F" w:rsidRPr="0087044F">
        <w:rPr>
          <w:vertAlign w:val="superscript"/>
        </w:rPr>
        <w:fldChar w:fldCharType="separate"/>
      </w:r>
      <w:r w:rsidR="002D3C81">
        <w:rPr>
          <w:vertAlign w:val="superscript"/>
        </w:rPr>
        <w:t>14</w:t>
      </w:r>
      <w:r w:rsidR="0087044F" w:rsidRPr="0087044F">
        <w:rPr>
          <w:vertAlign w:val="superscript"/>
        </w:rPr>
        <w:fldChar w:fldCharType="end"/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84"/>
        <w:gridCol w:w="416"/>
        <w:gridCol w:w="3004"/>
        <w:gridCol w:w="469"/>
        <w:gridCol w:w="1886"/>
        <w:gridCol w:w="585"/>
        <w:gridCol w:w="1437"/>
      </w:tblGrid>
      <w:tr w:rsidR="007B2D52" w14:paraId="4F818B53" w14:textId="77777777" w:rsidTr="00B73AE6">
        <w:sdt>
          <w:sdtPr>
            <w:rPr>
              <w:lang w:eastAsia="en-US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218A3D32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sdt>
          <w:sdtPr>
            <w:rPr>
              <w:lang w:eastAsia="en-US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5A0343DA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sdt>
          <w:sdtPr>
            <w:rPr>
              <w:lang w:eastAsia="en-US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4DA41F38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sdt>
          <w:sdtPr>
            <w:rPr>
              <w:lang w:eastAsia="en-US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</w:tcPr>
              <w:p w14:paraId="59F582CC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7B2D52" w14:paraId="259FDDF7" w14:textId="77777777" w:rsidTr="00B73AE6">
        <w:trPr>
          <w:trHeight w:val="427"/>
        </w:trPr>
        <w:sdt>
          <w:sdtPr>
            <w:rPr>
              <w:lang w:eastAsia="en-US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7CACB3D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Default="007B2D52" w:rsidP="00E063E2">
            <w:r>
              <w:t>przebudowa</w:t>
            </w:r>
          </w:p>
        </w:tc>
        <w:sdt>
          <w:sdtPr>
            <w:rPr>
              <w:lang w:eastAsia="en-US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32324B06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Default="007B2D52" w:rsidP="00E063E2">
            <w:r w:rsidRPr="00C93FA1">
              <w:t>zmiana sposobu użytkowania</w:t>
            </w:r>
          </w:p>
        </w:tc>
        <w:sdt>
          <w:sdtPr>
            <w:rPr>
              <w:lang w:eastAsia="en-US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795CB501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Default="00AA6234" w:rsidP="00E063E2">
            <w:r>
              <w:t>i</w:t>
            </w:r>
            <w:r w:rsidR="004822A6">
              <w:t>nne: …………</w:t>
            </w:r>
            <w:r w:rsidR="007B2D52">
              <w:t>……………………………</w:t>
            </w:r>
            <w:r w:rsidR="004822A6">
              <w:t>…</w:t>
            </w:r>
          </w:p>
        </w:tc>
      </w:tr>
    </w:tbl>
    <w:p w14:paraId="01130741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73AE6" w:rsidRDefault="00AF6EB8" w:rsidP="00A575D6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AF6EB8" w:rsidRPr="00B73AE6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AF6EB8" w:rsidRPr="00B73AE6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AF6EB8" w:rsidRPr="00B73AE6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73AE6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2A2D9C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7777777" w:rsidR="0063123F" w:rsidRPr="00B73AE6" w:rsidRDefault="00D079D2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2A2D9C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73AE6" w:rsidRDefault="00D079D2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73AE6" w:rsidRDefault="00D079D2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73AE6" w:rsidRDefault="00D079D2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73AE6" w:rsidRDefault="00D079D2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</w:tbl>
    <w:p w14:paraId="0B129AFD" w14:textId="12FB8B15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3C0EED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3C0EED" w:rsidRPr="00E21984">
        <w:rPr>
          <w:rStyle w:val="Wyrnieniedelikatne"/>
          <w:vertAlign w:val="superscript"/>
        </w:rPr>
      </w:r>
      <w:r w:rsidR="003C0EED" w:rsidRPr="00E21984">
        <w:rPr>
          <w:rStyle w:val="Wyrnieniedelikatne"/>
          <w:vertAlign w:val="superscript"/>
        </w:rPr>
        <w:fldChar w:fldCharType="separate"/>
      </w:r>
      <w:r w:rsidR="002D3C81">
        <w:rPr>
          <w:rStyle w:val="Wyrnieniedelikatne"/>
          <w:vertAlign w:val="superscript"/>
        </w:rPr>
        <w:t>3</w:t>
      </w:r>
      <w:r w:rsidR="003C0EED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63D09E4B" w14:textId="147C8AE8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5555A0E6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1C30B8E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510A88D8" w14:textId="1B9AFBD2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</w:instrText>
            </w:r>
            <w:r w:rsidR="00D22CDB" w:rsidRPr="00D22CDB">
              <w:rPr>
                <w:b w:val="0"/>
                <w:vertAlign w:val="superscript"/>
              </w:rPr>
              <w:instrText xml:space="preserve">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2D3C81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4319DF5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E856A0A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27" w:name="_Ref85022973"/>
      <w:bookmarkStart w:id="28" w:name="_Ref84337280"/>
      <w:r w:rsidR="00216142">
        <w:rPr>
          <w:rStyle w:val="Odwoanieprzypisukocowego"/>
          <w:sz w:val="20"/>
          <w:szCs w:val="20"/>
        </w:rPr>
        <w:endnoteReference w:id="16"/>
      </w:r>
      <w:bookmarkEnd w:id="27"/>
      <w:r w:rsidR="00216142" w:rsidRPr="00490548">
        <w:rPr>
          <w:rStyle w:val="IGindeksgrny"/>
          <w:szCs w:val="20"/>
          <w:vertAlign w:val="superscript"/>
        </w:rPr>
        <w:t>)</w:t>
      </w:r>
      <w:bookmarkEnd w:id="28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6F41D7A6" w14:textId="6708B231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702973" w:rsidRPr="00B73AE6">
        <w:rPr>
          <w:rStyle w:val="IGindeksgrny"/>
          <w:szCs w:val="16"/>
        </w:rPr>
        <w:t>odpadów</w:t>
      </w:r>
      <w:r w:rsidR="00216142" w:rsidRPr="00490548">
        <w:rPr>
          <w:rStyle w:val="IGindeksgrny"/>
          <w:szCs w:val="16"/>
          <w:vertAlign w:val="superscript"/>
        </w:rPr>
        <w:fldChar w:fldCharType="begin"/>
      </w:r>
      <w:r w:rsidR="00216142" w:rsidRPr="00490548">
        <w:rPr>
          <w:rStyle w:val="IGindeksgrny"/>
          <w:szCs w:val="16"/>
          <w:vertAlign w:val="superscript"/>
        </w:rPr>
        <w:instrText xml:space="preserve"> NOTEREF _Ref85022973 \h </w:instrText>
      </w:r>
      <w:r w:rsidR="00216142">
        <w:rPr>
          <w:rStyle w:val="IGindeksgrny"/>
          <w:szCs w:val="16"/>
          <w:vertAlign w:val="superscript"/>
        </w:rPr>
        <w:instrText xml:space="preserve"> \* MERGEFORMAT </w:instrText>
      </w:r>
      <w:r w:rsidR="00216142" w:rsidRPr="00490548">
        <w:rPr>
          <w:rStyle w:val="IGindeksgrny"/>
          <w:szCs w:val="16"/>
          <w:vertAlign w:val="superscript"/>
        </w:rPr>
      </w:r>
      <w:r w:rsidR="00216142" w:rsidRPr="00490548">
        <w:rPr>
          <w:rStyle w:val="IGindeksgrny"/>
          <w:szCs w:val="16"/>
          <w:vertAlign w:val="superscript"/>
        </w:rPr>
        <w:fldChar w:fldCharType="separate"/>
      </w:r>
      <w:r w:rsidR="002D3C81">
        <w:rPr>
          <w:rStyle w:val="IGindeksgrny"/>
          <w:szCs w:val="16"/>
          <w:vertAlign w:val="superscript"/>
        </w:rPr>
        <w:t>15</w:t>
      </w:r>
      <w:r w:rsidR="00216142" w:rsidRPr="00490548">
        <w:rPr>
          <w:rStyle w:val="IGindeksgrny"/>
          <w:szCs w:val="16"/>
          <w:vertAlign w:val="superscript"/>
        </w:rPr>
        <w:fldChar w:fldCharType="end"/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4BFAE939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73D21B87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5E76F27E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1441ADB5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36B1BBBE" w14:textId="77777777" w:rsidR="00827240" w:rsidRPr="00B73AE6" w:rsidRDefault="00827240" w:rsidP="00B73AE6">
      <w:pPr>
        <w:pStyle w:val="Bezodstpw"/>
        <w:numPr>
          <w:ilvl w:val="0"/>
          <w:numId w:val="0"/>
        </w:numPr>
        <w:ind w:left="357"/>
        <w:rPr>
          <w:rStyle w:val="IGindeksgrny"/>
        </w:rPr>
      </w:pPr>
      <w:r w:rsidRPr="00B73AE6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</w:p>
    <w:p w14:paraId="5B7C2A55" w14:textId="10BF8B97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14245C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14245C" w:rsidRPr="0014245C">
        <w:rPr>
          <w:iCs/>
          <w:sz w:val="20"/>
          <w:vertAlign w:val="superscript"/>
        </w:rPr>
      </w:r>
      <w:r w:rsidR="0014245C" w:rsidRPr="0014245C">
        <w:rPr>
          <w:iCs/>
          <w:sz w:val="20"/>
          <w:vertAlign w:val="superscript"/>
        </w:rPr>
        <w:fldChar w:fldCharType="separate"/>
      </w:r>
      <w:r w:rsidR="002D3C81">
        <w:rPr>
          <w:iCs/>
          <w:sz w:val="20"/>
          <w:vertAlign w:val="superscript"/>
        </w:rPr>
        <w:t>3</w:t>
      </w:r>
      <w:r w:rsidR="0014245C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p w14:paraId="4570F591" w14:textId="77777777" w:rsidR="00216142" w:rsidRDefault="00827240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  <w:bookmarkEnd w:id="0"/>
      <w:bookmarkEnd w:id="1"/>
      <w:bookmarkEnd w:id="23"/>
    </w:p>
    <w:p w14:paraId="19898AB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9BCD3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DD54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38B29F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D6565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AADA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A5CC0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491A82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2EB9D3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3FABBF8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09D80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5B19AE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913EC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422397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03C7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066CB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D85E40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89ACE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0BAAA8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2DC98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B980B0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2EB784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E726E9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708C00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B1F5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AEF85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1792AD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6D7E21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38C93C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30E005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B2F517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155DA03" w14:textId="77777777" w:rsidR="00880E09" w:rsidRDefault="00880E09" w:rsidP="00216142">
      <w:pPr>
        <w:pStyle w:val="Bezodstpw"/>
        <w:numPr>
          <w:ilvl w:val="0"/>
          <w:numId w:val="0"/>
        </w:numPr>
        <w:ind w:left="357"/>
        <w:rPr>
          <w:b w:val="0"/>
          <w:sz w:val="20"/>
        </w:rPr>
      </w:pPr>
    </w:p>
    <w:p w14:paraId="05999F60" w14:textId="77777777" w:rsidR="00880E09" w:rsidRDefault="00880E09">
      <w:pPr>
        <w:widowControl/>
        <w:spacing w:before="0" w:after="200" w:line="276" w:lineRule="auto"/>
        <w:rPr>
          <w:b/>
        </w:rPr>
      </w:pPr>
    </w:p>
    <w:p w14:paraId="7183EA22" w14:textId="77777777" w:rsidR="00880E09" w:rsidRDefault="00880E09">
      <w:pPr>
        <w:widowControl/>
        <w:spacing w:before="0" w:after="200" w:line="276" w:lineRule="auto"/>
        <w:rPr>
          <w:b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1C4D79" w:rsidRPr="00A54C83" w14:paraId="0ECA0D42" w14:textId="77777777" w:rsidTr="00054089">
        <w:tc>
          <w:tcPr>
            <w:tcW w:w="9720" w:type="dxa"/>
            <w:shd w:val="clear" w:color="D9D9D9" w:fill="D9D9D9" w:themeFill="background1" w:themeFillShade="D9"/>
          </w:tcPr>
          <w:p w14:paraId="44D086A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54D485BF" w14:textId="77777777" w:rsidTr="00054089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86B61FB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4A9AE58D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365265E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A7DBD50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6CBA0665" w14:textId="11713420" w:rsidR="00880E09" w:rsidRDefault="001C4D79" w:rsidP="00E32267">
      <w:pPr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4F88B798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37944E32" w14:textId="6B424563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AF81D7B" w14:textId="77777777" w:rsidR="00880E09" w:rsidRPr="00B73AE6" w:rsidRDefault="00880E09" w:rsidP="00880E09">
      <w:pPr>
        <w:rPr>
          <w:sz w:val="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43"/>
        <w:gridCol w:w="1756"/>
        <w:gridCol w:w="1788"/>
        <w:gridCol w:w="708"/>
        <w:gridCol w:w="425"/>
        <w:gridCol w:w="623"/>
        <w:gridCol w:w="1757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B73AE6" w:rsidRDefault="00880E09" w:rsidP="00CC0151">
            <w:pPr>
              <w:rPr>
                <w:sz w:val="14"/>
              </w:rPr>
            </w:pPr>
            <w:r w:rsidRPr="00B73AE6">
              <w:rPr>
                <w:sz w:val="16"/>
              </w:rPr>
              <w:t xml:space="preserve">Wyszczególnienie </w:t>
            </w:r>
            <w:r>
              <w:rPr>
                <w:sz w:val="16"/>
              </w:rPr>
              <w:t>–</w:t>
            </w:r>
            <w:r w:rsidRPr="00B73AE6">
              <w:rPr>
                <w:sz w:val="16"/>
              </w:rPr>
              <w:t xml:space="preserve">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D079D2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D079D2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D079D2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D079D2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B73AE6" w:rsidRDefault="00880E09" w:rsidP="00CC0151">
            <w:pPr>
              <w:spacing w:before="0" w:after="0"/>
              <w:rPr>
                <w:sz w:val="14"/>
              </w:rPr>
            </w:pPr>
            <w:r w:rsidRPr="00B73AE6">
              <w:rPr>
                <w:sz w:val="16"/>
              </w:rPr>
              <w:t xml:space="preserve">Liczba </w:t>
            </w:r>
            <w:r>
              <w:rPr>
                <w:sz w:val="16"/>
              </w:rPr>
              <w:t xml:space="preserve">egzemplarzy </w:t>
            </w:r>
            <w:r w:rsidRPr="00B73AE6">
              <w:rPr>
                <w:sz w:val="16"/>
              </w:rPr>
              <w:t>załącznik</w:t>
            </w:r>
            <w:r>
              <w:rPr>
                <w:sz w:val="16"/>
              </w:rPr>
              <w:t>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C0151">
            <w:pPr>
              <w:jc w:val="center"/>
            </w:pPr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FADF4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B73AE6" w:rsidRDefault="00880E09" w:rsidP="00750143">
            <w:pPr>
              <w:rPr>
                <w:sz w:val="16"/>
              </w:rPr>
            </w:pPr>
            <w:r w:rsidRPr="00B73AE6">
              <w:rPr>
                <w:sz w:val="16"/>
              </w:rPr>
              <w:t xml:space="preserve">Pełnomocnictwo do reprezentowania </w:t>
            </w:r>
            <w:r>
              <w:rPr>
                <w:sz w:val="16"/>
              </w:rPr>
              <w:t>wnioskodawcy</w:t>
            </w:r>
            <w:r w:rsidRPr="00B73AE6">
              <w:rPr>
                <w:sz w:val="16"/>
              </w:rPr>
              <w:t xml:space="preserve"> (opłacone zgodnie z ustawą z dnia 16 listopada 2006 r. o opłacie skarbowej</w:t>
            </w:r>
            <w:r w:rsidR="004D740A">
              <w:rPr>
                <w:sz w:val="16"/>
              </w:rPr>
              <w:t xml:space="preserve"> </w:t>
            </w:r>
            <w:r w:rsidR="005F607E">
              <w:rPr>
                <w:sz w:val="16"/>
              </w:rPr>
              <w:t>(</w:t>
            </w:r>
            <w:r w:rsidR="005F607E" w:rsidRPr="007F102A">
              <w:rPr>
                <w:sz w:val="16"/>
              </w:rPr>
              <w:t>Dz.</w:t>
            </w:r>
            <w:r w:rsidR="007F102A" w:rsidRPr="007F102A">
              <w:rPr>
                <w:sz w:val="16"/>
              </w:rPr>
              <w:t xml:space="preserve"> </w:t>
            </w:r>
            <w:r w:rsidR="005F607E" w:rsidRPr="007F102A">
              <w:rPr>
                <w:sz w:val="16"/>
              </w:rPr>
              <w:t xml:space="preserve">U. z 2021 r. poz. </w:t>
            </w:r>
            <w:r w:rsidR="00750143" w:rsidRPr="007F102A">
              <w:rPr>
                <w:sz w:val="16"/>
              </w:rPr>
              <w:t>1923)</w:t>
            </w:r>
            <w:r w:rsidR="005F607E">
              <w:rPr>
                <w:sz w:val="16"/>
              </w:rPr>
              <w:t>)</w:t>
            </w:r>
            <w:r w:rsidR="007F102A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 xml:space="preserve">– jeżeli </w:t>
            </w:r>
            <w:r>
              <w:rPr>
                <w:sz w:val="16"/>
              </w:rPr>
              <w:t>wnioskodawca</w:t>
            </w:r>
            <w:r w:rsidRPr="00B73AE6">
              <w:rPr>
                <w:sz w:val="16"/>
              </w:rPr>
              <w:t xml:space="preserve"> działa przez pełnomocnika</w:t>
            </w:r>
            <w:r>
              <w:rPr>
                <w:sz w:val="16"/>
              </w:rPr>
              <w:t>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FFE07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831AB7" w:rsidRDefault="00880E09" w:rsidP="00831AB7">
            <w:pPr>
              <w:jc w:val="both"/>
              <w:rPr>
                <w:spacing w:val="-2"/>
                <w:sz w:val="16"/>
              </w:rPr>
            </w:pPr>
            <w:r w:rsidRPr="00831AB7">
              <w:rPr>
                <w:spacing w:val="-2"/>
                <w:sz w:val="16"/>
              </w:rPr>
              <w:t>Potwierdzenie uiszczenia opłaty skarbowej – jeżeli obowiązek uiszczenia takiej opłaty wynika z ustawy z dnia 16 listopada 2006</w:t>
            </w:r>
            <w:r w:rsidR="007F102A" w:rsidRP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r. o</w:t>
            </w:r>
            <w:r w:rsid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E3E9D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B73AE6" w:rsidRDefault="00880E09" w:rsidP="00CC0151">
            <w:pPr>
              <w:rPr>
                <w:sz w:val="16"/>
              </w:rPr>
            </w:pPr>
            <w:r w:rsidRPr="00B73AE6">
              <w:rPr>
                <w:sz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Default="00880E09" w:rsidP="00CC0151"/>
        </w:tc>
        <w:sdt>
          <w:sdt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3B7F7F5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331D33" w:rsidRDefault="00880E09" w:rsidP="00CC0151">
            <w:pPr>
              <w:rPr>
                <w:sz w:val="16"/>
              </w:rPr>
            </w:pPr>
            <w:r w:rsidRPr="00B73AE6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FB8F401" w14:textId="77777777" w:rsidR="00880E09" w:rsidRPr="00331D33" w:rsidRDefault="00880E09" w:rsidP="00CC0151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B73AE6" w:rsidRDefault="00880E09" w:rsidP="00CC0151">
            <w:pPr>
              <w:rPr>
                <w:sz w:val="16"/>
              </w:rPr>
            </w:pPr>
            <w:r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36AF33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B73AE6" w:rsidRDefault="00880E09" w:rsidP="00831AB7">
            <w:pPr>
              <w:jc w:val="both"/>
              <w:rPr>
                <w:rStyle w:val="Ppogrubienie"/>
                <w:b w:val="0"/>
                <w:sz w:val="16"/>
              </w:rPr>
            </w:pPr>
            <w:r w:rsidRPr="00B73AE6">
              <w:rPr>
                <w:rStyle w:val="Ppogrubienie"/>
                <w:b w:val="0"/>
                <w:sz w:val="16"/>
              </w:rPr>
              <w:t xml:space="preserve">Określenie granic terenu objętego wnioskiem, jeśli teren inwestycji stanowi część działki ewidencyjnej lub działek </w:t>
            </w:r>
            <w:r w:rsidRPr="00B73AE6">
              <w:rPr>
                <w:sz w:val="16"/>
              </w:rPr>
              <w:t>ewidencyjnych</w:t>
            </w:r>
            <w:r w:rsidR="00895074">
              <w:rPr>
                <w:sz w:val="16"/>
              </w:rPr>
              <w:t xml:space="preserve">, </w:t>
            </w:r>
            <w:r w:rsidR="00895074" w:rsidRPr="00B73AE6">
              <w:rPr>
                <w:sz w:val="16"/>
              </w:rPr>
              <w:t>przedstawione w formie graficznej</w:t>
            </w:r>
            <w:r w:rsidRPr="00B73AE6">
              <w:rPr>
                <w:sz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49581D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Określenie planowanego sposobu zagospodarowania terenu oraz charakterystyki zabudowy i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zagospodarowania terenu, w tym przeznaczenia i gabarytów projektowanych obiektów budowlanych oraz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powierzchni terenu podlegającej przekształceniu, przedstawione w formie graficznej</w:t>
            </w:r>
            <w:r>
              <w:rPr>
                <w:sz w:val="16"/>
              </w:rPr>
              <w:t>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97497A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Kopia decyzji o środowiskowych uwarunkowaniach zgody na realizację przedsięwzięcia dla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inwestycji wymienionych w</w:t>
            </w:r>
            <w:r w:rsidR="00B078B3">
              <w:rPr>
                <w:sz w:val="16"/>
              </w:rPr>
              <w:t> </w:t>
            </w:r>
            <w:r w:rsidRPr="00B73AE6">
              <w:rPr>
                <w:sz w:val="16"/>
              </w:rPr>
              <w:t xml:space="preserve">rozporządzeniu Rady Ministrów z dnia </w:t>
            </w:r>
            <w:r w:rsidR="00B078B3">
              <w:rPr>
                <w:sz w:val="16"/>
              </w:rPr>
              <w:t>10 września</w:t>
            </w:r>
            <w:r w:rsidRPr="00B73AE6">
              <w:rPr>
                <w:sz w:val="16"/>
              </w:rPr>
              <w:t xml:space="preserve"> 201</w:t>
            </w:r>
            <w:r w:rsidR="00B078B3">
              <w:rPr>
                <w:sz w:val="16"/>
              </w:rPr>
              <w:t>9</w:t>
            </w:r>
            <w:r w:rsidRPr="00B73AE6">
              <w:rPr>
                <w:sz w:val="16"/>
              </w:rPr>
              <w:t xml:space="preserve"> r. w sprawie przedsięwzięć mogących znacząco oddziaływać na środowisko (Dz. U.</w:t>
            </w:r>
            <w:r w:rsidR="00B078B3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>poz. 1839)</w:t>
            </w:r>
            <w:r>
              <w:rPr>
                <w:sz w:val="16"/>
              </w:rPr>
              <w:t>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15581B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B916A5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 xml:space="preserve">Dokumenty </w:t>
            </w:r>
            <w:r w:rsidR="00B916A5" w:rsidRPr="005A4803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B73AE6">
              <w:rPr>
                <w:sz w:val="16"/>
              </w:rPr>
              <w:t xml:space="preserve"> infrastruktury technicznej, w tym w zakresie dostaw energii i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w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zakresie dostaw wody oraz odbioru ścieków socjalno-bytowych – jeżeli istniejące uzbrojenie terenu nie jest wystarczające dla zamierzenia inwestycyjnego</w:t>
            </w:r>
            <w:r>
              <w:rPr>
                <w:sz w:val="16"/>
              </w:rPr>
              <w:t>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BEF864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Default="00880E09" w:rsidP="00CC0151">
            <w:pPr>
              <w:rPr>
                <w:sz w:val="16"/>
              </w:rPr>
            </w:pPr>
            <w:r>
              <w:rPr>
                <w:sz w:val="16"/>
                <w:szCs w:val="16"/>
              </w:rPr>
              <w:t>I</w:t>
            </w:r>
            <w:r w:rsidRPr="00B73AE6">
              <w:rPr>
                <w:sz w:val="16"/>
                <w:szCs w:val="16"/>
              </w:rPr>
              <w:t>nne (w tym np. licencja mapy</w:t>
            </w:r>
            <w:r w:rsidR="00FD52A3">
              <w:rPr>
                <w:sz w:val="16"/>
                <w:szCs w:val="16"/>
              </w:rPr>
              <w:t>,</w:t>
            </w:r>
            <w:r w:rsidR="00173FFA">
              <w:t xml:space="preserve"> </w:t>
            </w:r>
            <w:r w:rsidR="00173FFA" w:rsidRPr="00173FFA">
              <w:rPr>
                <w:sz w:val="16"/>
                <w:szCs w:val="16"/>
              </w:rPr>
              <w:t>dokument</w:t>
            </w:r>
            <w:r w:rsidR="00173FFA">
              <w:rPr>
                <w:sz w:val="16"/>
                <w:szCs w:val="16"/>
              </w:rPr>
              <w:t>y</w:t>
            </w:r>
            <w:r w:rsidR="00173FFA" w:rsidRPr="00173FFA">
              <w:rPr>
                <w:sz w:val="16"/>
                <w:szCs w:val="16"/>
              </w:rPr>
              <w:t>, które pozwolą na ocenę spełnienia warunku</w:t>
            </w:r>
            <w:r w:rsidR="00173FFA">
              <w:rPr>
                <w:sz w:val="16"/>
                <w:szCs w:val="16"/>
              </w:rPr>
              <w:t xml:space="preserve"> </w:t>
            </w:r>
            <w:r w:rsidR="00173FFA" w:rsidRPr="00173FFA">
              <w:rPr>
                <w:sz w:val="16"/>
                <w:szCs w:val="16"/>
              </w:rPr>
              <w:t>dostępu do drogi publicznej</w:t>
            </w:r>
            <w:r w:rsidRPr="00B73AE6">
              <w:rPr>
                <w:sz w:val="16"/>
                <w:szCs w:val="16"/>
              </w:rPr>
              <w:t xml:space="preserve">): </w:t>
            </w:r>
            <w:r w:rsidRPr="00B73AE6">
              <w:rPr>
                <w:sz w:val="16"/>
              </w:rPr>
              <w:t>……………………………………………………………………………………</w:t>
            </w:r>
            <w:r>
              <w:rPr>
                <w:sz w:val="16"/>
              </w:rPr>
              <w:t>…………………………...</w:t>
            </w:r>
            <w:r w:rsidR="0008267C">
              <w:rPr>
                <w:sz w:val="16"/>
              </w:rPr>
              <w:t>...............................</w:t>
            </w:r>
          </w:p>
          <w:p w14:paraId="3C3FDB61" w14:textId="77777777" w:rsidR="00880E09" w:rsidRPr="00B73AE6" w:rsidRDefault="00880E09" w:rsidP="00CC0151">
            <w:pPr>
              <w:rPr>
                <w:rStyle w:val="Ppogrubienie"/>
                <w:sz w:val="10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5F3D9149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5BDA42B2" w14:textId="09A71E4E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57FB8991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7DEB38B" w14:textId="2709EF4B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p w14:paraId="68C5CFB9" w14:textId="77777777" w:rsidR="000631FE" w:rsidRPr="00880E09" w:rsidRDefault="000631FE" w:rsidP="00294FBD">
      <w:pPr>
        <w:spacing w:before="240"/>
        <w:rPr>
          <w:rFonts w:eastAsia="Calibri"/>
          <w:iCs w:val="0"/>
          <w:szCs w:val="24"/>
          <w:lang w:eastAsia="en-US"/>
        </w:rPr>
      </w:pPr>
    </w:p>
    <w:sectPr w:rsidR="000631FE" w:rsidRPr="00880E09" w:rsidSect="005946A9">
      <w:footerReference w:type="first" r:id="rId9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E578B" w14:textId="77777777" w:rsidR="00D079D2" w:rsidRDefault="00D079D2" w:rsidP="005F02B9">
      <w:r>
        <w:separator/>
      </w:r>
    </w:p>
    <w:p w14:paraId="1911364E" w14:textId="77777777" w:rsidR="00D079D2" w:rsidRDefault="00D079D2" w:rsidP="005F02B9"/>
    <w:p w14:paraId="445D1AC3" w14:textId="77777777" w:rsidR="00D079D2" w:rsidRDefault="00D079D2" w:rsidP="005F02B9"/>
    <w:p w14:paraId="42D88F2B" w14:textId="77777777" w:rsidR="00D079D2" w:rsidRDefault="00D079D2"/>
  </w:endnote>
  <w:endnote w:type="continuationSeparator" w:id="0">
    <w:p w14:paraId="5E1D182F" w14:textId="77777777" w:rsidR="00D079D2" w:rsidRDefault="00D079D2" w:rsidP="005F02B9">
      <w:r>
        <w:continuationSeparator/>
      </w:r>
    </w:p>
    <w:p w14:paraId="1D359F63" w14:textId="77777777" w:rsidR="00D079D2" w:rsidRDefault="00D079D2" w:rsidP="005F02B9"/>
    <w:p w14:paraId="2D306A6A" w14:textId="77777777" w:rsidR="00D079D2" w:rsidRDefault="00D079D2" w:rsidP="005F02B9"/>
    <w:p w14:paraId="356F28FE" w14:textId="77777777" w:rsidR="00D079D2" w:rsidRDefault="00D079D2"/>
  </w:endnote>
  <w:endnote w:type="continuationNotice" w:id="1">
    <w:p w14:paraId="683752E9" w14:textId="77777777" w:rsidR="00D079D2" w:rsidRDefault="00D079D2">
      <w:pPr>
        <w:spacing w:before="0" w:after="0"/>
      </w:pPr>
    </w:p>
  </w:endnote>
  <w:endnote w:id="2">
    <w:p w14:paraId="675A152E" w14:textId="29D7C290" w:rsidR="00B2475E" w:rsidRPr="0071292F" w:rsidRDefault="00B2475E" w:rsidP="00FE48A6">
      <w:pPr>
        <w:pStyle w:val="Tekstprzypisukocowego"/>
        <w:spacing w:before="0" w:after="0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>ami (Dz. U. z 2021 r.</w:t>
      </w:r>
      <w:r w:rsidRPr="0071292F">
        <w:rPr>
          <w:sz w:val="16"/>
          <w:szCs w:val="16"/>
        </w:rPr>
        <w:t xml:space="preserve"> poz. 1899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14:paraId="516B8432" w14:textId="643ADE02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podać odpowiednio adres zamieszkania bądź siedziby. </w:t>
      </w:r>
      <w:r w:rsidRPr="002A2D9C">
        <w:rPr>
          <w:sz w:val="16"/>
          <w:szCs w:val="16"/>
        </w:rPr>
        <w:t>W przypadku większej liczby wnioskodawców lub pełnomocników dane kolejnych wnioskodawców lub pełnomocników dodaje się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w formularzu albo zamieszcza na osobnych stronach i dołącza do formularza.</w:t>
      </w:r>
    </w:p>
  </w:endnote>
  <w:endnote w:id="4">
    <w:p w14:paraId="24BB5B37" w14:textId="7777777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14:paraId="367C491A" w14:textId="13520A37" w:rsidR="00B2475E" w:rsidRPr="005C6A50" w:rsidRDefault="00B2475E" w:rsidP="00FE48A6">
      <w:pPr>
        <w:pStyle w:val="Tekstprzypisukocowego"/>
        <w:spacing w:before="0" w:after="0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</w:t>
      </w:r>
      <w:r w:rsidR="00FE48A6" w:rsidRPr="005C6A50">
        <w:rPr>
          <w:spacing w:val="-2"/>
          <w:sz w:val="16"/>
          <w:szCs w:val="16"/>
        </w:rPr>
        <w:t>,</w:t>
      </w:r>
      <w:r w:rsidRPr="005C6A50">
        <w:rPr>
          <w:spacing w:val="-2"/>
          <w:sz w:val="16"/>
          <w:szCs w:val="16"/>
        </w:rPr>
        <w:t xml:space="preserve"> w których organ w świetle przepisów ustawy z dnia 18</w:t>
      </w:r>
      <w:r w:rsidR="00FE48A6" w:rsidRPr="005C6A50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poz. 2320 oraz z 2021 r. poz. 72, 802, 1135, 1163 i 1598) ma obowiązek doręczenia korespondencji na adres do doręczeń elektronicznych.</w:t>
      </w:r>
    </w:p>
  </w:endnote>
  <w:endnote w:id="6">
    <w:p w14:paraId="41B24277" w14:textId="6E448D90" w:rsidR="00B2475E" w:rsidRPr="00294FBD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Należy uzupełnić w przypadku, gdy dla terenu </w:t>
      </w:r>
      <w:r>
        <w:rPr>
          <w:sz w:val="16"/>
          <w:szCs w:val="16"/>
        </w:rPr>
        <w:t>objętego wnioskiem</w:t>
      </w:r>
      <w:r w:rsidRPr="002A2D9C">
        <w:rPr>
          <w:sz w:val="16"/>
          <w:szCs w:val="16"/>
        </w:rPr>
        <w:t xml:space="preserve"> został nadany numer porządkowy (adres).</w:t>
      </w:r>
    </w:p>
  </w:endnote>
  <w:endnote w:id="8">
    <w:p w14:paraId="413754D3" w14:textId="322C9DC0" w:rsidR="00B2475E" w:rsidRPr="001C5C80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 w:rsidR="005C6A50"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9">
    <w:p w14:paraId="3AA56A92" w14:textId="74ACAA89" w:rsidR="00B2475E" w:rsidRDefault="00B2475E" w:rsidP="00FE48A6">
      <w:pPr>
        <w:pStyle w:val="Tekstprzypisukocowego"/>
        <w:spacing w:before="0" w:after="0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10">
    <w:p w14:paraId="2F8D18C8" w14:textId="625151D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wykonawczych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 r. o planowaniu i zagospodarowaniu przestrzennym.</w:t>
      </w:r>
    </w:p>
  </w:endnote>
  <w:endnote w:id="11">
    <w:p w14:paraId="52FC8A6B" w14:textId="58AC279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zaznaczenia odpowiedzi „tak” s</w:t>
      </w:r>
      <w:r w:rsidRPr="002A2D9C">
        <w:rPr>
          <w:sz w:val="16"/>
          <w:szCs w:val="16"/>
        </w:rPr>
        <w:t xml:space="preserve">prawa załatwiana </w:t>
      </w:r>
      <w:r>
        <w:rPr>
          <w:sz w:val="16"/>
          <w:szCs w:val="16"/>
        </w:rPr>
        <w:t xml:space="preserve">jest </w:t>
      </w:r>
      <w:r w:rsidRPr="002A2D9C">
        <w:rPr>
          <w:sz w:val="16"/>
          <w:szCs w:val="16"/>
        </w:rPr>
        <w:t>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B2475E" w:rsidRDefault="00B2475E" w:rsidP="00FE48A6">
      <w:pPr>
        <w:pStyle w:val="Tekstprzypisukocowego"/>
        <w:spacing w:before="0" w:after="0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 w:rsidR="005C6A50"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3">
    <w:p w14:paraId="7804A1F3" w14:textId="4E382ADE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 w:rsidR="005C6A50"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  <w:p w14:paraId="64C5D532" w14:textId="77777777" w:rsidR="00B2475E" w:rsidRPr="0087044F" w:rsidRDefault="00B2475E" w:rsidP="00FE48A6">
      <w:pPr>
        <w:pStyle w:val="Tekstprzypisukocowego"/>
        <w:spacing w:before="0" w:after="0"/>
        <w:jc w:val="both"/>
        <w:rPr>
          <w:vanish/>
          <w:sz w:val="16"/>
          <w:szCs w:val="16"/>
          <w:specVanish/>
        </w:rPr>
      </w:pPr>
    </w:p>
  </w:endnote>
  <w:endnote w:id="14">
    <w:p w14:paraId="3D571BF0" w14:textId="20E82F0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 w:rsidR="005C6A50"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jednostkę i czas</w:t>
      </w:r>
      <w:r w:rsidR="005C6A50"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5">
    <w:p w14:paraId="6CF9A203" w14:textId="772BFEF9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  <w:endnote w:id="16">
    <w:p w14:paraId="62D7EDC5" w14:textId="21F1FD35" w:rsidR="00B2475E" w:rsidRDefault="00B2475E" w:rsidP="00FE48A6">
      <w:pPr>
        <w:pStyle w:val="Tekstprzypisukocowego"/>
        <w:spacing w:before="0" w:after="0"/>
        <w:jc w:val="both"/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podawania ilości składowanych odpadów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określ</w:t>
      </w:r>
      <w:r w:rsidR="005C6A50">
        <w:rPr>
          <w:sz w:val="16"/>
          <w:szCs w:val="16"/>
        </w:rPr>
        <w:t>ić</w:t>
      </w:r>
      <w:r w:rsidRPr="002A2D9C">
        <w:rPr>
          <w:sz w:val="16"/>
          <w:szCs w:val="16"/>
        </w:rPr>
        <w:t xml:space="preserve">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6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9AB0E" w14:textId="77777777" w:rsidR="00B2475E" w:rsidRDefault="00B2475E" w:rsidP="005F02B9">
    <w:pPr>
      <w:pStyle w:val="Stopka"/>
    </w:pPr>
  </w:p>
  <w:p w14:paraId="24042F86" w14:textId="77777777" w:rsidR="00B2475E" w:rsidRDefault="00B2475E" w:rsidP="005F02B9"/>
  <w:p w14:paraId="4F9FEFD6" w14:textId="77777777" w:rsidR="00B2475E" w:rsidRDefault="00B2475E" w:rsidP="005F02B9"/>
  <w:p w14:paraId="45C0BB82" w14:textId="77777777" w:rsidR="00B2475E" w:rsidRDefault="00B247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4344E" w14:textId="77777777" w:rsidR="00D079D2" w:rsidRDefault="00D079D2" w:rsidP="005F02B9">
      <w:r>
        <w:separator/>
      </w:r>
    </w:p>
    <w:p w14:paraId="22075B98" w14:textId="77777777" w:rsidR="00D079D2" w:rsidRDefault="00D079D2" w:rsidP="005F02B9"/>
    <w:p w14:paraId="0F51A618" w14:textId="77777777" w:rsidR="00D079D2" w:rsidRDefault="00D079D2" w:rsidP="005F02B9"/>
    <w:p w14:paraId="4A5DB252" w14:textId="77777777" w:rsidR="00D079D2" w:rsidRDefault="00D079D2"/>
  </w:footnote>
  <w:footnote w:type="continuationSeparator" w:id="0">
    <w:p w14:paraId="0E08B8EE" w14:textId="77777777" w:rsidR="00D079D2" w:rsidRDefault="00D079D2" w:rsidP="005F02B9">
      <w:r>
        <w:continuationSeparator/>
      </w:r>
    </w:p>
    <w:p w14:paraId="7FAB2FDD" w14:textId="77777777" w:rsidR="00D079D2" w:rsidRDefault="00D079D2" w:rsidP="005F02B9"/>
    <w:p w14:paraId="65583455" w14:textId="77777777" w:rsidR="00D079D2" w:rsidRDefault="00D079D2" w:rsidP="005F02B9"/>
    <w:p w14:paraId="03DC953F" w14:textId="77777777" w:rsidR="00D079D2" w:rsidRDefault="00D079D2"/>
  </w:footnote>
  <w:footnote w:type="continuationNotice" w:id="1">
    <w:p w14:paraId="49312CA3" w14:textId="77777777" w:rsidR="00D079D2" w:rsidRDefault="00D079D2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6"/>
  </w:num>
  <w:num w:numId="5">
    <w:abstractNumId w:val="32"/>
  </w:num>
  <w:num w:numId="6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2"/>
  </w:num>
  <w:num w:numId="9">
    <w:abstractNumId w:val="30"/>
  </w:num>
  <w:num w:numId="10">
    <w:abstractNumId w:val="5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9"/>
  </w:num>
  <w:num w:numId="15">
    <w:abstractNumId w:val="24"/>
  </w:num>
  <w:num w:numId="16">
    <w:abstractNumId w:val="33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3"/>
  </w:num>
  <w:num w:numId="20">
    <w:abstractNumId w:val="33"/>
  </w:num>
  <w:num w:numId="21">
    <w:abstractNumId w:val="33"/>
  </w:num>
  <w:num w:numId="22">
    <w:abstractNumId w:val="27"/>
  </w:num>
  <w:num w:numId="23">
    <w:abstractNumId w:val="33"/>
  </w:num>
  <w:num w:numId="24">
    <w:abstractNumId w:val="33"/>
  </w:num>
  <w:num w:numId="25">
    <w:abstractNumId w:val="33"/>
  </w:num>
  <w:num w:numId="26">
    <w:abstractNumId w:val="33"/>
  </w:num>
  <w:num w:numId="27">
    <w:abstractNumId w:val="33"/>
  </w:num>
  <w:num w:numId="28">
    <w:abstractNumId w:val="33"/>
  </w:num>
  <w:num w:numId="29">
    <w:abstractNumId w:val="33"/>
  </w:num>
  <w:num w:numId="30">
    <w:abstractNumId w:val="20"/>
  </w:num>
  <w:num w:numId="31">
    <w:abstractNumId w:val="33"/>
  </w:num>
  <w:num w:numId="32">
    <w:abstractNumId w:val="33"/>
  </w:num>
  <w:num w:numId="33">
    <w:abstractNumId w:val="33"/>
  </w:num>
  <w:num w:numId="34">
    <w:abstractNumId w:val="33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1"/>
  </w:num>
  <w:num w:numId="42">
    <w:abstractNumId w:val="0"/>
  </w:num>
  <w:num w:numId="43">
    <w:abstractNumId w:val="2"/>
  </w:num>
  <w:num w:numId="44">
    <w:abstractNumId w:val="36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37"/>
  </w:num>
  <w:num w:numId="50">
    <w:abstractNumId w:val="31"/>
  </w:num>
  <w:num w:numId="51">
    <w:abstractNumId w:val="11"/>
  </w:num>
  <w:num w:numId="52">
    <w:abstractNumId w:val="14"/>
  </w:num>
  <w:num w:numId="53">
    <w:abstractNumId w:val="29"/>
  </w:num>
  <w:num w:numId="54">
    <w:abstractNumId w:val="14"/>
  </w:num>
  <w:num w:numId="55">
    <w:abstractNumId w:val="6"/>
  </w:num>
  <w:num w:numId="56">
    <w:abstractNumId w:val="14"/>
  </w:num>
  <w:num w:numId="57">
    <w:abstractNumId w:val="2"/>
  </w:num>
  <w:num w:numId="58">
    <w:abstractNumId w:val="28"/>
  </w:num>
  <w:num w:numId="59">
    <w:abstractNumId w:val="14"/>
  </w:num>
  <w:num w:numId="60">
    <w:abstractNumId w:val="14"/>
  </w:num>
  <w:num w:numId="61">
    <w:abstractNumId w:val="14"/>
  </w:num>
  <w:num w:numId="62">
    <w:abstractNumId w:val="6"/>
  </w:num>
  <w:num w:numId="63">
    <w:abstractNumId w:val="9"/>
  </w:num>
  <w:num w:numId="64">
    <w:abstractNumId w:val="23"/>
  </w:num>
  <w:num w:numId="65">
    <w:abstractNumId w:val="7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7"/>
  </w:num>
  <w:num w:numId="75">
    <w:abstractNumId w:val="18"/>
  </w:num>
  <w:num w:numId="76">
    <w:abstractNumId w:val="18"/>
  </w:num>
  <w:num w:numId="77">
    <w:abstractNumId w:val="18"/>
  </w:num>
  <w:num w:numId="78">
    <w:abstractNumId w:val="18"/>
  </w:num>
  <w:num w:numId="79">
    <w:abstractNumId w:val="18"/>
  </w:num>
  <w:num w:numId="80">
    <w:abstractNumId w:val="20"/>
  </w:num>
  <w:num w:numId="81">
    <w:abstractNumId w:val="6"/>
  </w:num>
  <w:num w:numId="82">
    <w:abstractNumId w:val="34"/>
  </w:num>
  <w:num w:numId="83">
    <w:abstractNumId w:val="15"/>
  </w:num>
  <w:num w:numId="84">
    <w:abstractNumId w:val="15"/>
  </w:num>
  <w:num w:numId="85">
    <w:abstractNumId w:val="15"/>
  </w:num>
  <w:num w:numId="86">
    <w:abstractNumId w:val="20"/>
  </w:num>
  <w:num w:numId="87">
    <w:abstractNumId w:val="6"/>
  </w:num>
  <w:num w:numId="88">
    <w:abstractNumId w:val="26"/>
  </w:num>
  <w:num w:numId="89">
    <w:abstractNumId w:val="8"/>
  </w:num>
  <w:num w:numId="90">
    <w:abstractNumId w:val="35"/>
  </w:num>
  <w:num w:numId="91">
    <w:abstractNumId w:val="10"/>
  </w:num>
  <w:num w:numId="92">
    <w:abstractNumId w:val="2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1E0B"/>
    <w:rsid w:val="000C4296"/>
    <w:rsid w:val="000C4E3F"/>
    <w:rsid w:val="000C4F6F"/>
    <w:rsid w:val="000C58B2"/>
    <w:rsid w:val="000D0EDA"/>
    <w:rsid w:val="000D197E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67A8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3C81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4B82"/>
    <w:rsid w:val="003C6078"/>
    <w:rsid w:val="003C6C3E"/>
    <w:rsid w:val="003C7479"/>
    <w:rsid w:val="003C7C33"/>
    <w:rsid w:val="003D0CCB"/>
    <w:rsid w:val="003D1617"/>
    <w:rsid w:val="003D386D"/>
    <w:rsid w:val="003E1BE6"/>
    <w:rsid w:val="003E1C2D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4259"/>
    <w:rsid w:val="00445E23"/>
    <w:rsid w:val="00446360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740A"/>
    <w:rsid w:val="004E362A"/>
    <w:rsid w:val="004E3D7A"/>
    <w:rsid w:val="004E4ED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52DE"/>
    <w:rsid w:val="00526C40"/>
    <w:rsid w:val="005307F1"/>
    <w:rsid w:val="00532BAD"/>
    <w:rsid w:val="00532C5C"/>
    <w:rsid w:val="00534F67"/>
    <w:rsid w:val="00535266"/>
    <w:rsid w:val="00537288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A29"/>
    <w:rsid w:val="0057474D"/>
    <w:rsid w:val="00576F2C"/>
    <w:rsid w:val="00577279"/>
    <w:rsid w:val="00577582"/>
    <w:rsid w:val="00584714"/>
    <w:rsid w:val="00584BA7"/>
    <w:rsid w:val="00590C32"/>
    <w:rsid w:val="00591397"/>
    <w:rsid w:val="005946A9"/>
    <w:rsid w:val="005950AF"/>
    <w:rsid w:val="005957FA"/>
    <w:rsid w:val="00596834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7A73"/>
    <w:rsid w:val="006714ED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618F"/>
    <w:rsid w:val="0079452A"/>
    <w:rsid w:val="00794DEA"/>
    <w:rsid w:val="00797CC4"/>
    <w:rsid w:val="007A01D3"/>
    <w:rsid w:val="007A071A"/>
    <w:rsid w:val="007A4B83"/>
    <w:rsid w:val="007B2D52"/>
    <w:rsid w:val="007B4073"/>
    <w:rsid w:val="007C3890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80140A"/>
    <w:rsid w:val="008021C6"/>
    <w:rsid w:val="00802B82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95074"/>
    <w:rsid w:val="008957F1"/>
    <w:rsid w:val="008977EA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54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515E"/>
    <w:rsid w:val="009B5AB5"/>
    <w:rsid w:val="009B7E5E"/>
    <w:rsid w:val="009C2F38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75E"/>
    <w:rsid w:val="00B31E73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3035A"/>
    <w:rsid w:val="00C310BF"/>
    <w:rsid w:val="00C33E9F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079D2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90579"/>
    <w:rsid w:val="00D90E22"/>
    <w:rsid w:val="00D95D00"/>
    <w:rsid w:val="00D971E5"/>
    <w:rsid w:val="00DA03C7"/>
    <w:rsid w:val="00DA05EB"/>
    <w:rsid w:val="00DA1700"/>
    <w:rsid w:val="00DA184B"/>
    <w:rsid w:val="00DA1BB1"/>
    <w:rsid w:val="00DA4AEE"/>
    <w:rsid w:val="00DA51BB"/>
    <w:rsid w:val="00DA5875"/>
    <w:rsid w:val="00DA6DE2"/>
    <w:rsid w:val="00DA7456"/>
    <w:rsid w:val="00DB28F3"/>
    <w:rsid w:val="00DC145F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9C5"/>
    <w:rsid w:val="00DE2310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5F98"/>
    <w:rsid w:val="00EA65F0"/>
    <w:rsid w:val="00EB090C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7158"/>
    <w:rsid w:val="00ED7C1A"/>
    <w:rsid w:val="00EE52D9"/>
    <w:rsid w:val="00EE5E46"/>
    <w:rsid w:val="00EF28DF"/>
    <w:rsid w:val="00EF2A39"/>
    <w:rsid w:val="00EF4130"/>
    <w:rsid w:val="00EF44D0"/>
    <w:rsid w:val="00EF5BFA"/>
    <w:rsid w:val="00EF661F"/>
    <w:rsid w:val="00EF7919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EB0"/>
    <w:rsid w:val="00FA4D14"/>
    <w:rsid w:val="00FA5ECA"/>
    <w:rsid w:val="00FB002B"/>
    <w:rsid w:val="00FB3870"/>
    <w:rsid w:val="00FB417C"/>
    <w:rsid w:val="00FB7763"/>
    <w:rsid w:val="00FC01BB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1DE8A-F451-4DB9-91F9-71D95801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DA233BCE</Template>
  <TotalTime>2</TotalTime>
  <Pages>9</Pages>
  <Words>2542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Wysocka</dc:creator>
  <cp:lastModifiedBy>Joanna Wysocka</cp:lastModifiedBy>
  <cp:revision>4</cp:revision>
  <cp:lastPrinted>2022-01-11T07:54:00Z</cp:lastPrinted>
  <dcterms:created xsi:type="dcterms:W3CDTF">2022-01-10T13:43:00Z</dcterms:created>
  <dcterms:modified xsi:type="dcterms:W3CDTF">2022-01-11T07:54:00Z</dcterms:modified>
</cp:coreProperties>
</file>