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3D0CC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8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3D0CC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3D0CC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1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3"/>
      <w:r w:rsidR="00B67D77" w:rsidRPr="00490548">
        <w:rPr>
          <w:vertAlign w:val="superscript"/>
        </w:rPr>
        <w:t>)</w:t>
      </w:r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3D0CCB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3D0CCB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3D0CC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3D0CC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3D0CC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3D0CCB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3D0CCB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3D0CCB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9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3D0CC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3D0CC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3D0CC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20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3D0CC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3D0CC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3D0CCB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3D0CC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3D0CC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3D0CC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3D0CC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3D0CC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3D0CC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3D0CC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3D0CC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3D0CCB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3D0CCB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3D0CCB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3D0CC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3D0CC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3D0CC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3D0CC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3D0CC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490548">
        <w:rPr>
          <w:rStyle w:val="IGindeksgrny"/>
          <w:szCs w:val="20"/>
          <w:vertAlign w:val="superscript"/>
        </w:rPr>
        <w:t>)</w:t>
      </w:r>
      <w:bookmarkEnd w:id="2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3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3D0CC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3D0CC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3D0CC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3D0CC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9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3C195" w14:textId="77777777" w:rsidR="003D0CCB" w:rsidRDefault="003D0CCB" w:rsidP="005F02B9">
      <w:r>
        <w:separator/>
      </w:r>
    </w:p>
    <w:p w14:paraId="49A63397" w14:textId="77777777" w:rsidR="003D0CCB" w:rsidRDefault="003D0CCB" w:rsidP="005F02B9"/>
    <w:p w14:paraId="0816061E" w14:textId="77777777" w:rsidR="003D0CCB" w:rsidRDefault="003D0CCB" w:rsidP="005F02B9"/>
    <w:p w14:paraId="4FF573B4" w14:textId="77777777" w:rsidR="003D0CCB" w:rsidRDefault="003D0CCB"/>
  </w:endnote>
  <w:endnote w:type="continuationSeparator" w:id="0">
    <w:p w14:paraId="303AD00B" w14:textId="77777777" w:rsidR="003D0CCB" w:rsidRDefault="003D0CCB" w:rsidP="005F02B9">
      <w:r>
        <w:continuationSeparator/>
      </w:r>
    </w:p>
    <w:p w14:paraId="5B4BF1CA" w14:textId="77777777" w:rsidR="003D0CCB" w:rsidRDefault="003D0CCB" w:rsidP="005F02B9"/>
    <w:p w14:paraId="0B87AA47" w14:textId="77777777" w:rsidR="003D0CCB" w:rsidRDefault="003D0CCB" w:rsidP="005F02B9"/>
    <w:p w14:paraId="6E9C1BBD" w14:textId="77777777" w:rsidR="003D0CCB" w:rsidRDefault="003D0CCB"/>
  </w:endnote>
  <w:endnote w:type="continuationNotice" w:id="1">
    <w:p w14:paraId="579AFB84" w14:textId="77777777" w:rsidR="003D0CCB" w:rsidRDefault="003D0CCB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0017C" w14:textId="77777777" w:rsidR="003D0CCB" w:rsidRDefault="003D0CCB" w:rsidP="005F02B9">
      <w:r>
        <w:separator/>
      </w:r>
    </w:p>
    <w:p w14:paraId="5E55F120" w14:textId="77777777" w:rsidR="003D0CCB" w:rsidRDefault="003D0CCB" w:rsidP="005F02B9"/>
    <w:p w14:paraId="221034DD" w14:textId="77777777" w:rsidR="003D0CCB" w:rsidRDefault="003D0CCB" w:rsidP="005F02B9"/>
    <w:p w14:paraId="62C8CCC3" w14:textId="77777777" w:rsidR="003D0CCB" w:rsidRDefault="003D0CCB"/>
  </w:footnote>
  <w:footnote w:type="continuationSeparator" w:id="0">
    <w:p w14:paraId="3D8A366A" w14:textId="77777777" w:rsidR="003D0CCB" w:rsidRDefault="003D0CCB" w:rsidP="005F02B9">
      <w:r>
        <w:continuationSeparator/>
      </w:r>
    </w:p>
    <w:p w14:paraId="7A564EA8" w14:textId="77777777" w:rsidR="003D0CCB" w:rsidRDefault="003D0CCB" w:rsidP="005F02B9"/>
    <w:p w14:paraId="5C146E2D" w14:textId="77777777" w:rsidR="003D0CCB" w:rsidRDefault="003D0CCB" w:rsidP="005F02B9"/>
    <w:p w14:paraId="16D3AAF6" w14:textId="77777777" w:rsidR="003D0CCB" w:rsidRDefault="003D0CCB"/>
  </w:footnote>
  <w:footnote w:type="continuationNotice" w:id="1">
    <w:p w14:paraId="61577693" w14:textId="77777777" w:rsidR="003D0CCB" w:rsidRDefault="003D0CC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0CCB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54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50F9-2EB9-4F65-BB75-A3CD58B4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C92BE323</Template>
  <TotalTime>1</TotalTime>
  <Pages>9</Pages>
  <Words>2542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Wysocka</dc:creator>
  <cp:lastModifiedBy>Joanna Wysocka</cp:lastModifiedBy>
  <cp:revision>2</cp:revision>
  <cp:lastPrinted>2021-12-29T15:00:00Z</cp:lastPrinted>
  <dcterms:created xsi:type="dcterms:W3CDTF">2022-01-03T08:25:00Z</dcterms:created>
  <dcterms:modified xsi:type="dcterms:W3CDTF">2022-01-03T08:25:00Z</dcterms:modified>
</cp:coreProperties>
</file>