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B26" w:rsidRDefault="00873B26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Zgodnie z art. 3 ust. 2 pkt 9 l ustawy z dnia 13 września 1</w:t>
      </w:r>
      <w:r w:rsidR="00C11434"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996 r. o utrzymaniu czystości i 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porządku w gminach, Gmina Kcynia informuje:</w:t>
      </w:r>
    </w:p>
    <w:p w:rsidR="005E519C" w:rsidRPr="005E519C" w:rsidRDefault="005E519C" w:rsidP="005E51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5E519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ZA ROK 2012</w:t>
      </w:r>
    </w:p>
    <w:p w:rsidR="005E519C" w:rsidRPr="005E519C" w:rsidRDefault="005E519C" w:rsidP="005E51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E519C">
        <w:rPr>
          <w:rFonts w:ascii="Times New Roman" w:eastAsia="Times New Roman" w:hAnsi="Times New Roman" w:cs="Times New Roman"/>
          <w:sz w:val="23"/>
          <w:szCs w:val="23"/>
          <w:lang w:eastAsia="pl-PL"/>
        </w:rPr>
        <w:t>Gm</w:t>
      </w:r>
      <w:r w:rsidR="005670BD">
        <w:rPr>
          <w:rFonts w:ascii="Times New Roman" w:eastAsia="Times New Roman" w:hAnsi="Times New Roman" w:cs="Times New Roman"/>
          <w:sz w:val="23"/>
          <w:szCs w:val="23"/>
          <w:lang w:eastAsia="pl-PL"/>
        </w:rPr>
        <w:t>ina Kcynia osiągnęła w roku 2012</w:t>
      </w:r>
      <w:r w:rsidRPr="005E519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poziomy recyklingu, przygotowania do ponownego użycia i odzysku innymi metodami oraz ograniczenia masy odpadów komunalnych ulegających biodegradacji przekazywanych do składowania.</w:t>
      </w:r>
    </w:p>
    <w:p w:rsidR="005E519C" w:rsidRPr="005E519C" w:rsidRDefault="005E519C" w:rsidP="005E519C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E519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Osiągnięty poziom ograniczenia masy odpadów komunalnych ulegających biodegradacji kierowanych do składowania: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91,12 </w:t>
      </w:r>
      <w:r w:rsidRPr="005E519C">
        <w:rPr>
          <w:rFonts w:ascii="Times New Roman" w:eastAsia="Times New Roman" w:hAnsi="Times New Roman" w:cs="Times New Roman"/>
          <w:sz w:val="23"/>
          <w:szCs w:val="23"/>
          <w:lang w:eastAsia="pl-PL"/>
        </w:rPr>
        <w:t>%.</w:t>
      </w:r>
    </w:p>
    <w:p w:rsidR="005E519C" w:rsidRPr="005E519C" w:rsidRDefault="005E519C" w:rsidP="005E519C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E519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Osiągnięty poziom recyklingu, przygotowania do ponownego użycia następujących frakcji odpadów komunalnych: papieru, metali, tworzyw sztucznych i szkła: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8,04 </w:t>
      </w:r>
      <w:r w:rsidRPr="005E519C">
        <w:rPr>
          <w:rFonts w:ascii="Times New Roman" w:eastAsia="Times New Roman" w:hAnsi="Times New Roman" w:cs="Times New Roman"/>
          <w:sz w:val="23"/>
          <w:szCs w:val="23"/>
          <w:lang w:eastAsia="pl-PL"/>
        </w:rPr>
        <w:t>%.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ZA ROK 2013.</w:t>
      </w:r>
    </w:p>
    <w:p w:rsidR="00873B26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odbierający</w:t>
      </w:r>
      <w:r w:rsidR="00873B26"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odpady komunalne.</w:t>
      </w:r>
    </w:p>
    <w:p w:rsidR="005E519C" w:rsidRPr="005E519C" w:rsidRDefault="005E519C" w:rsidP="005E51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E519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ab/>
      </w:r>
      <w:r w:rsidRPr="005E519C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5E519C" w:rsidRPr="005E519C" w:rsidRDefault="005E519C" w:rsidP="005E51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E519C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5E519C" w:rsidRPr="005E519C" w:rsidRDefault="005E519C" w:rsidP="005E51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E519C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:rsidR="00873B26" w:rsidRPr="00AA29A7" w:rsidRDefault="00873B26" w:rsidP="005670BD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873B26" w:rsidRPr="00AA29A7" w:rsidRDefault="00873B26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873B26" w:rsidRPr="00AA29A7" w:rsidRDefault="00873B26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111448" w:rsidRPr="00AA29A7" w:rsidRDefault="00111448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  <w:r w:rsidR="005670BD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Miejsce zagospodarowania niesegregowanych (zmieszanych) odpadów komunalnych, bioodpadów stanowiących odpady komunalne oraz pozostałości z sortowania odpadów komunalnych przeznaczonych do składowania.</w:t>
      </w:r>
    </w:p>
    <w:p w:rsidR="00111448" w:rsidRPr="00AA29A7" w:rsidRDefault="00111448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proofErr w:type="spellStart"/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Uskom</w:t>
      </w:r>
      <w:proofErr w:type="spellEnd"/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Żnin Spółka z o.o.</w:t>
      </w:r>
    </w:p>
    <w:p w:rsidR="00111448" w:rsidRPr="00AA29A7" w:rsidRDefault="00111448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:rsidR="00A5628F" w:rsidRPr="00AA29A7" w:rsidRDefault="00111448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88-400 Żnin</w:t>
      </w:r>
    </w:p>
    <w:p w:rsidR="00A5628F" w:rsidRPr="00AA29A7" w:rsidRDefault="00873B26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Punkt Selektywnego Zbierania Odpadów Komunalnych. </w:t>
      </w:r>
      <w:r w:rsidR="005670BD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  <w:r w:rsidR="00A5628F"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zbierania zużytego sprzętu elektrycznego i elektronicznego na terenie danej gminy.</w:t>
      </w: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C031CB" w:rsidRPr="00AA29A7" w:rsidRDefault="00C031CB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C031CB" w:rsidRPr="00AA29A7" w:rsidRDefault="00C031CB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:rsidR="00111448" w:rsidRPr="00AA29A7" w:rsidRDefault="00111448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111448" w:rsidRPr="00AA29A7" w:rsidRDefault="00111448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111448" w:rsidRDefault="00111448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5E519C" w:rsidRDefault="005E519C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5E519C" w:rsidRDefault="005E519C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5E519C" w:rsidRDefault="005E519C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5E519C" w:rsidRDefault="005E519C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5E519C" w:rsidRPr="00AA29A7" w:rsidRDefault="005E519C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111448" w:rsidRPr="00AA29A7" w:rsidRDefault="00C031CB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Poziomy odzysku osiągnięte w 2013 r.</w:t>
      </w:r>
    </w:p>
    <w:p w:rsidR="00873B26" w:rsidRPr="00AA29A7" w:rsidRDefault="00111448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Gmina Kcynia osiągnęła</w:t>
      </w:r>
      <w:r w:rsidR="00873B26"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 roku 2013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</w:t>
      </w:r>
      <w:r w:rsidR="00873B26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recyklingu, przygotowania do ponownego użycia i odzysku innymi metodami oraz ograniczenia masy odpadów komunalnych ulegających biodegradacji przekazywanych do składowania.</w:t>
      </w:r>
    </w:p>
    <w:p w:rsidR="00C031CB" w:rsidRPr="00AA29A7" w:rsidRDefault="00873B26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="00A5628F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4,18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:rsidR="00C031CB" w:rsidRPr="00AA29A7" w:rsidRDefault="00C031CB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73B26" w:rsidRPr="00AA29A7" w:rsidRDefault="00873B26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</w:t>
      </w:r>
      <w:r w:rsidR="00F9551F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10,05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:rsidR="00C031CB" w:rsidRPr="00AA29A7" w:rsidRDefault="00C031CB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AA29A7" w:rsidRPr="005670BD" w:rsidRDefault="00873B26" w:rsidP="005670B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="003C7511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100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p w:rsidR="00AA29A7" w:rsidRDefault="00AA29A7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ZA ROK 2014</w:t>
      </w:r>
    </w:p>
    <w:p w:rsidR="00A5628F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odbierający odpady komunalne.</w:t>
      </w:r>
      <w:r w:rsidR="00A5628F"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</w:p>
    <w:p w:rsidR="005670BD" w:rsidRPr="005670BD" w:rsidRDefault="005670BD" w:rsidP="00567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670BD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5670BD" w:rsidRPr="005670BD" w:rsidRDefault="005670BD" w:rsidP="00567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670BD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5670BD" w:rsidRPr="005670BD" w:rsidRDefault="005670BD" w:rsidP="00567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670BD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:rsidR="00F9551F" w:rsidRPr="00AA29A7" w:rsidRDefault="00F9551F" w:rsidP="005670BD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  <w:r w:rsidR="005670BD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  <w:r w:rsidR="005670BD" w:rsidRPr="005670BD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Miejsce zagospodarowania niesegregowanych (zmieszanych) odpadów komunalnych, bioodpadów stanowiących odpady komunalne oraz pozostałości z sortowania odpadów komunalnych przeznaczonych do składowania.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proofErr w:type="spellStart"/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Uskom</w:t>
      </w:r>
      <w:proofErr w:type="spellEnd"/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Żnin Spółka z o.o.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88-400 Żnin</w:t>
      </w:r>
    </w:p>
    <w:p w:rsidR="000A3AA5" w:rsidRPr="00AA29A7" w:rsidRDefault="000A3AA5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Selektywnego Zbierania Odpadów Komunalnych. Punkt zbierania zużytego sprzętu elektrycznego i elektronicznego na terenie danej gminy.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5670BD" w:rsidRDefault="005670BD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5670BD" w:rsidRDefault="005670BD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Podmiot prowadzący PSZOK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Poziomy odzysku osiągnięte w 2014 r.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Gmina Kcynia osiągnęła w roku 2014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2,78%.</w:t>
      </w:r>
    </w:p>
    <w:p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15,31%.</w:t>
      </w:r>
    </w:p>
    <w:p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100%.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p w:rsidR="00AA29A7" w:rsidRDefault="00AA29A7" w:rsidP="00F9551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AA29A7" w:rsidRPr="00AA29A7" w:rsidRDefault="00AA29A7" w:rsidP="00F9551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ZA ROK 2015</w:t>
      </w:r>
    </w:p>
    <w:p w:rsidR="00A5628F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odbierający odpady komunalne.</w:t>
      </w:r>
      <w:r w:rsidR="00A5628F"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</w:p>
    <w:p w:rsidR="005670BD" w:rsidRPr="005670BD" w:rsidRDefault="005670BD" w:rsidP="00567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670BD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5670BD" w:rsidRPr="005670BD" w:rsidRDefault="005670BD" w:rsidP="00567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670BD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5670BD" w:rsidRPr="005670BD" w:rsidRDefault="005670BD" w:rsidP="00567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670BD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9551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:rsidR="000A3AA5" w:rsidRPr="00AA29A7" w:rsidRDefault="000A3AA5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  <w:r w:rsidR="005670BD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  <w:r w:rsidR="005670BD" w:rsidRPr="005670BD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Miejsce zagospodarowania niesegregowanych (zmieszanych) odpadów komunalnych, bioodpadów stanowiących odpady komunalne oraz pozostałości z sortowania odpadów komunalnych przeznaczonych do składowania.</w:t>
      </w:r>
    </w:p>
    <w:p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od 1.I.2015 r.</w:t>
      </w:r>
    </w:p>
    <w:p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USKOM Żnin Spółka z o.o.</w:t>
      </w:r>
    </w:p>
    <w:p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88-400 Żnin</w:t>
      </w:r>
    </w:p>
    <w:p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od 2.VII.2015 r.</w:t>
      </w:r>
    </w:p>
    <w:p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NOVAGO Żnin Spółka z o.o.</w:t>
      </w:r>
    </w:p>
    <w:p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:rsidR="000A3AA5" w:rsidRPr="00AA29A7" w:rsidRDefault="000A3AA5" w:rsidP="00C11434">
      <w:pPr>
        <w:numPr>
          <w:ilvl w:val="1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Żnin</w:t>
      </w: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Selektywnego Zbierania Odpadów Komunalnych. Punkt zbierania zużytego sprzętu elektrycznego i elektronicznego na terenie danej gminy.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:rsidR="00F9551F" w:rsidRPr="00AA29A7" w:rsidRDefault="005670BD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lastRenderedPageBreak/>
        <w:t>Godziny otwarcia: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Poziomy odzysku osiągnięte w 2015 r.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Gmina Kcynia osiągnęła w roku 2015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0,00%.</w:t>
      </w: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19,96%.</w:t>
      </w: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100%.</w:t>
      </w:r>
      <w:r w:rsidR="00803E29"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</w:p>
    <w:p w:rsidR="00AA29A7" w:rsidRDefault="00AA29A7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AA29A7" w:rsidRDefault="00AA29A7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AA29A7" w:rsidRDefault="00AA29A7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ZA ROK 2016</w:t>
      </w:r>
    </w:p>
    <w:p w:rsidR="00A5628F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odbierający odpady komunalne.</w:t>
      </w:r>
      <w:r w:rsidR="00A5628F"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</w:p>
    <w:p w:rsidR="005670BD" w:rsidRPr="005670BD" w:rsidRDefault="005670BD" w:rsidP="00567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670BD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5670BD" w:rsidRPr="005670BD" w:rsidRDefault="005670BD" w:rsidP="00567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670BD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5670BD" w:rsidRPr="005670BD" w:rsidRDefault="005670BD" w:rsidP="00567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670BD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9551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:rsidR="000A3AA5" w:rsidRPr="00AA29A7" w:rsidRDefault="000A3AA5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  <w:r w:rsidR="005670BD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  <w:r w:rsidR="005670BD" w:rsidRPr="005670BD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Miejsce zagospodarowania niesegregowanych (zmieszanych) odpadów komunalnych, bioodpadów stanowiących odpady komunalne oraz pozostałości z sortowania odpadów komunalnych przeznaczonych do składowania.</w:t>
      </w:r>
    </w:p>
    <w:p w:rsidR="00F9551F" w:rsidRPr="00AA29A7" w:rsidRDefault="00D62D4B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NOVAGO</w:t>
      </w:r>
      <w:r w:rsidR="00F9551F"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Żnin Spółka z o.o.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88-400 Żnin</w:t>
      </w:r>
    </w:p>
    <w:p w:rsidR="000A3AA5" w:rsidRPr="00AA29A7" w:rsidRDefault="000A3AA5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Selektywnego Zbierania Odpadów Komunalnych. Punkt zbierania zużytego sprzętu elektrycznego i elektronicznego na terenie danej gminy.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lastRenderedPageBreak/>
        <w:t>Godziny otwarcia: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Poziomy odzysku osiągnięte w 2016 r.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Gmina Kcynia osiągnęła w roku 2016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0,050%.</w:t>
      </w:r>
    </w:p>
    <w:p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20,180%.</w:t>
      </w:r>
    </w:p>
    <w:p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AA29A7" w:rsidRPr="009660AE" w:rsidRDefault="00F9551F" w:rsidP="009660A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100%.</w:t>
      </w:r>
      <w:r w:rsidR="009660AE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</w:p>
    <w:p w:rsidR="00AA29A7" w:rsidRDefault="00AA29A7" w:rsidP="00D62D4B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D62D4B" w:rsidRPr="00AA29A7" w:rsidRDefault="00D62D4B" w:rsidP="00D62D4B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ZA ROK 2017</w:t>
      </w:r>
    </w:p>
    <w:p w:rsidR="00D62D4B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Podmiot odbierający odpady komunalne. </w:t>
      </w:r>
    </w:p>
    <w:p w:rsidR="009660AE" w:rsidRPr="009660AE" w:rsidRDefault="009660AE" w:rsidP="00966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660AE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9660AE" w:rsidRPr="009660AE" w:rsidRDefault="009660AE" w:rsidP="00966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660AE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9660AE" w:rsidRPr="009660AE" w:rsidRDefault="009660AE" w:rsidP="00966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660AE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D62D4B" w:rsidRPr="00AA29A7" w:rsidRDefault="00D62D4B" w:rsidP="00D62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D62D4B" w:rsidRPr="00AA29A7" w:rsidRDefault="00D62D4B" w:rsidP="00D62D4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D62D4B" w:rsidRPr="00AA29A7" w:rsidRDefault="00D62D4B" w:rsidP="00D62D4B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D62D4B" w:rsidRPr="00AA29A7" w:rsidRDefault="00D62D4B" w:rsidP="00D62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  <w:r w:rsidR="009660AE" w:rsidRPr="009660AE">
        <w:t xml:space="preserve"> </w:t>
      </w:r>
      <w:r w:rsidR="009660AE" w:rsidRPr="009660A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Miejsce zagospodarowania niesegregowanych (zmieszanych) odpadów komunalnych, bioodpadów stanowiących odpady komunalne oraz pozostałości z sortowania odpadów komunalnych przeznaczonych do składowania.</w:t>
      </w:r>
      <w:r w:rsidR="009660A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</w:p>
    <w:p w:rsidR="00D62D4B" w:rsidRPr="00AA29A7" w:rsidRDefault="00D62D4B" w:rsidP="00D62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NOVAGO Żnin Spółka z o.o.</w:t>
      </w:r>
    </w:p>
    <w:p w:rsidR="00D62D4B" w:rsidRPr="00AA29A7" w:rsidRDefault="00D62D4B" w:rsidP="00D62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:rsidR="00D62D4B" w:rsidRPr="00AA29A7" w:rsidRDefault="00D62D4B" w:rsidP="00D62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88-400 Żnin</w:t>
      </w:r>
    </w:p>
    <w:p w:rsidR="00D62D4B" w:rsidRPr="00AA29A7" w:rsidRDefault="00D62D4B" w:rsidP="00D62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Selektywnego Zbierania Odpadów Komunalnych. Punkt zbierania zużytego sprzętu elektrycznego i elektronicznego na terenie danej gminy.</w:t>
      </w:r>
    </w:p>
    <w:p w:rsidR="00D62D4B" w:rsidRPr="00AA29A7" w:rsidRDefault="00D62D4B" w:rsidP="00D62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lastRenderedPageBreak/>
        <w:t>Godziny otwarcia: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D62D4B" w:rsidRPr="00AA29A7" w:rsidRDefault="00D62D4B" w:rsidP="00D62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:rsidR="00D62D4B" w:rsidRPr="00AA29A7" w:rsidRDefault="00D62D4B" w:rsidP="00D62D4B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D62D4B" w:rsidRPr="00AA29A7" w:rsidRDefault="00D62D4B" w:rsidP="00D62D4B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D62D4B" w:rsidRPr="00AA29A7" w:rsidRDefault="00D62D4B" w:rsidP="00D62D4B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D62D4B" w:rsidRPr="00AA29A7" w:rsidRDefault="00D62D4B" w:rsidP="00D62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Poziomy odzysku osiągnięte w 2017 r.</w:t>
      </w:r>
    </w:p>
    <w:p w:rsidR="00D62D4B" w:rsidRPr="00AA29A7" w:rsidRDefault="00D62D4B" w:rsidP="00D62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Gmina Kcynia osiągnęła w roku 2017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:rsidR="00D62D4B" w:rsidRPr="00AA29A7" w:rsidRDefault="00D62D4B" w:rsidP="00D62D4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0,000%.</w:t>
      </w:r>
    </w:p>
    <w:p w:rsidR="00D62D4B" w:rsidRPr="00AA29A7" w:rsidRDefault="00D62D4B" w:rsidP="00D62D4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62D4B" w:rsidRPr="00AA29A7" w:rsidRDefault="00D62D4B" w:rsidP="00D62D4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</w:t>
      </w:r>
      <w:r w:rsidR="00534656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26,90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0%.</w:t>
      </w:r>
    </w:p>
    <w:p w:rsidR="00D62D4B" w:rsidRPr="00AA29A7" w:rsidRDefault="00D62D4B" w:rsidP="00D62D4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62D4B" w:rsidRPr="00AA29A7" w:rsidRDefault="00D62D4B" w:rsidP="00D62D4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100%.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p w:rsidR="00AA29A7" w:rsidRPr="00AA29A7" w:rsidRDefault="00AA29A7" w:rsidP="00D62D4B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F22FB5" w:rsidRPr="00AA29A7" w:rsidRDefault="00F22FB5" w:rsidP="00F22FB5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ZA ROK 2018</w:t>
      </w:r>
    </w:p>
    <w:p w:rsidR="00F22FB5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Podmiot odbierający odpady komunalne. </w:t>
      </w:r>
      <w:r w:rsidR="009660A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</w:p>
    <w:p w:rsidR="009660AE" w:rsidRPr="009660AE" w:rsidRDefault="009660AE" w:rsidP="00966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660AE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9660AE" w:rsidRPr="009660AE" w:rsidRDefault="009660AE" w:rsidP="00966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660AE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9660AE" w:rsidRPr="009660AE" w:rsidRDefault="009660AE" w:rsidP="00966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660AE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F22FB5" w:rsidRPr="00AA29A7" w:rsidRDefault="00F22FB5" w:rsidP="00F22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22FB5" w:rsidRPr="00AA29A7" w:rsidRDefault="00F22FB5" w:rsidP="00F22FB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22FB5" w:rsidRPr="00AA29A7" w:rsidRDefault="00F22FB5" w:rsidP="00F22FB5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22FB5" w:rsidRPr="00AA29A7" w:rsidRDefault="00F22FB5" w:rsidP="00F22F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  <w:r w:rsidR="009660A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  <w:r w:rsidR="009660AE" w:rsidRPr="009660A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Miejsce zagospodarowania niesegregowanych (zmieszanych) odpadów komunalnych, bioodpadów stanowiących odpady komunalne oraz pozostałości z sortowania odpadów komunalnych przeznaczonych do składowania.</w:t>
      </w:r>
    </w:p>
    <w:p w:rsidR="00F22FB5" w:rsidRPr="00AA29A7" w:rsidRDefault="00F22FB5" w:rsidP="00F22FB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NOVAGO Żnin Spółka z o.o.</w:t>
      </w:r>
    </w:p>
    <w:p w:rsidR="00F22FB5" w:rsidRPr="00AA29A7" w:rsidRDefault="00F22FB5" w:rsidP="00F22FB5">
      <w:pPr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:rsidR="00F22FB5" w:rsidRPr="00AA29A7" w:rsidRDefault="00F22FB5" w:rsidP="00F22FB5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in</w:t>
      </w:r>
    </w:p>
    <w:p w:rsidR="00F22FB5" w:rsidRPr="00AA29A7" w:rsidRDefault="009232B2" w:rsidP="00F22FB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MIĘDZYGMINNY KOMPLEKS UNIESZKODLIWIANIA ODPADÓW </w:t>
      </w:r>
    </w:p>
    <w:p w:rsidR="009232B2" w:rsidRPr="00AA29A7" w:rsidRDefault="009232B2" w:rsidP="009232B2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PRONATURA </w:t>
      </w:r>
      <w:r w:rsid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Spółka z o.o.</w:t>
      </w:r>
    </w:p>
    <w:p w:rsidR="009232B2" w:rsidRPr="00AA29A7" w:rsidRDefault="009232B2" w:rsidP="009232B2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Ernesta Petersona 22</w:t>
      </w:r>
    </w:p>
    <w:p w:rsidR="009232B2" w:rsidRPr="00AA29A7" w:rsidRDefault="009232B2" w:rsidP="009232B2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85-862 Bydgoszcz</w:t>
      </w:r>
    </w:p>
    <w:p w:rsidR="00F22FB5" w:rsidRPr="00AA29A7" w:rsidRDefault="00F22FB5" w:rsidP="00F22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Punkt Selektywnego Zbierania Odpadów Komunalnych. Punkt zbierania zużytego sprzętu elektrycznego i elektronicznego na terenie danej gminy.</w:t>
      </w:r>
    </w:p>
    <w:p w:rsidR="00F22FB5" w:rsidRPr="00AA29A7" w:rsidRDefault="00F22FB5" w:rsidP="00F22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22FB5" w:rsidRPr="00AA29A7" w:rsidRDefault="00F22FB5" w:rsidP="00F22F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:rsidR="00F22FB5" w:rsidRPr="00AA29A7" w:rsidRDefault="00F22FB5" w:rsidP="00F22FB5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22FB5" w:rsidRPr="00AA29A7" w:rsidRDefault="00F22FB5" w:rsidP="00F22FB5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22FB5" w:rsidRPr="00AA29A7" w:rsidRDefault="00F22FB5" w:rsidP="00F22FB5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22FB5" w:rsidRPr="00AA29A7" w:rsidRDefault="00F22FB5" w:rsidP="00F22F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</w:t>
      </w:r>
      <w:r w:rsidR="009232B2"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oziomy odzysku osiągnięte w 2018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r.</w:t>
      </w:r>
    </w:p>
    <w:p w:rsidR="00F22FB5" w:rsidRPr="00AA29A7" w:rsidRDefault="00F22FB5" w:rsidP="00F22F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</w:t>
      </w:r>
      <w:r w:rsidR="009232B2"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ina Kcynia osiągnęła w roku 2018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:rsidR="00F22FB5" w:rsidRPr="00AA29A7" w:rsidRDefault="00F22FB5" w:rsidP="00F22FB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="00134FE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1,75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:rsidR="00F22FB5" w:rsidRPr="00AA29A7" w:rsidRDefault="00F22FB5" w:rsidP="00F22FB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22FB5" w:rsidRPr="00AA29A7" w:rsidRDefault="00F22FB5" w:rsidP="00F22FB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</w:t>
      </w:r>
      <w:r w:rsidR="00134FE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30,17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:rsidR="00F22FB5" w:rsidRPr="00AA29A7" w:rsidRDefault="00F22FB5" w:rsidP="00F22FB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22FB5" w:rsidRPr="00AA29A7" w:rsidRDefault="00F22FB5" w:rsidP="00F22FB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="00134FE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99,16</w:t>
      </w:r>
      <w:r w:rsidR="00AA29A7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p w:rsidR="00AA29A7" w:rsidRDefault="00AA29A7" w:rsidP="00C11434">
      <w:pPr>
        <w:jc w:val="both"/>
      </w:pPr>
    </w:p>
    <w:p w:rsidR="00170904" w:rsidRPr="00AA29A7" w:rsidRDefault="00170904" w:rsidP="0017090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ZA ROK 2019</w:t>
      </w:r>
    </w:p>
    <w:p w:rsidR="00170904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Podmiot odbierający odpady komunalne. </w:t>
      </w:r>
    </w:p>
    <w:p w:rsidR="009660AE" w:rsidRPr="009660AE" w:rsidRDefault="009660AE" w:rsidP="00966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660AE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9660AE" w:rsidRPr="009660AE" w:rsidRDefault="009660AE" w:rsidP="00966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660AE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9660AE" w:rsidRPr="009660AE" w:rsidRDefault="009660AE" w:rsidP="00966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660AE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170904" w:rsidRPr="00170904" w:rsidRDefault="00170904" w:rsidP="009660AE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70904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170904" w:rsidRPr="00AA29A7" w:rsidRDefault="00170904" w:rsidP="00170904">
      <w:pPr>
        <w:pStyle w:val="Akapitzlist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170904" w:rsidRPr="00AA29A7" w:rsidRDefault="00170904" w:rsidP="00170904">
      <w:pPr>
        <w:pStyle w:val="Akapitzlist"/>
        <w:spacing w:before="100" w:beforeAutospacing="1" w:after="100" w:afterAutospacing="1" w:line="240" w:lineRule="auto"/>
        <w:ind w:firstLine="34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170904" w:rsidRPr="00AA29A7" w:rsidRDefault="00170904" w:rsidP="00170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  <w:r w:rsidR="009660A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  <w:r w:rsidR="009660AE" w:rsidRPr="009660A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Miejsce zagospodarowania niesegregowanych (zmieszanych) odpadów komunalnych, bioodpadów stanowiących od</w:t>
      </w:r>
      <w:r w:rsidR="009660A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pady komunalne.</w:t>
      </w:r>
    </w:p>
    <w:p w:rsidR="00170904" w:rsidRPr="00170904" w:rsidRDefault="00170904" w:rsidP="009660AE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7090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MIĘDZYGMINNY KOMPLEKS UNIESZKODLIWIANIA ODPADÓW </w:t>
      </w:r>
    </w:p>
    <w:p w:rsidR="00170904" w:rsidRPr="00AA29A7" w:rsidRDefault="00170904" w:rsidP="00170904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PRONATURA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Spółka z o.o.</w:t>
      </w:r>
    </w:p>
    <w:p w:rsidR="00170904" w:rsidRPr="00AA29A7" w:rsidRDefault="00170904" w:rsidP="00170904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Ernesta Petersona 22</w:t>
      </w:r>
    </w:p>
    <w:p w:rsidR="00170904" w:rsidRPr="00AA29A7" w:rsidRDefault="00170904" w:rsidP="00170904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85-862 Bydgoszcz</w:t>
      </w:r>
    </w:p>
    <w:p w:rsidR="00170904" w:rsidRPr="00AA29A7" w:rsidRDefault="00170904" w:rsidP="00170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Selektywnego Zbierania Odpadów Komunalnych. Punkt zbierania zużytego sprzętu elektrycznego i elektronicznego na terenie danej gminy.</w:t>
      </w:r>
    </w:p>
    <w:p w:rsidR="00170904" w:rsidRPr="00170904" w:rsidRDefault="00170904" w:rsidP="0017090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70904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170904" w:rsidRPr="00AA29A7" w:rsidRDefault="00170904" w:rsidP="00170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:rsidR="00170904" w:rsidRPr="00AA29A7" w:rsidRDefault="00170904" w:rsidP="0017090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170904" w:rsidRPr="00AA29A7" w:rsidRDefault="00170904" w:rsidP="0017090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170904" w:rsidRPr="00AA29A7" w:rsidRDefault="00170904" w:rsidP="0017090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170904" w:rsidRPr="00AA29A7" w:rsidRDefault="00170904" w:rsidP="00170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oziomy odzysku osiągnięte w 2019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r.</w:t>
      </w:r>
    </w:p>
    <w:p w:rsidR="00170904" w:rsidRPr="00AA29A7" w:rsidRDefault="00170904" w:rsidP="00170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ina Kcynia osiągnęła w roku 2019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:rsidR="00170904" w:rsidRPr="00AA29A7" w:rsidRDefault="00170904" w:rsidP="0017090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="00134FE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2,97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:rsidR="00170904" w:rsidRPr="00AA29A7" w:rsidRDefault="00170904" w:rsidP="0017090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170904" w:rsidRPr="00AA29A7" w:rsidRDefault="00170904" w:rsidP="0017090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</w:t>
      </w:r>
      <w:r w:rsidR="00041221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37,22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:rsidR="00170904" w:rsidRPr="00AA29A7" w:rsidRDefault="00170904" w:rsidP="0017090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170904" w:rsidRDefault="00170904" w:rsidP="0017090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="00134FE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100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%.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p w:rsidR="00FA5B4E" w:rsidRDefault="00FA5B4E" w:rsidP="00FA5B4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50F1F" w:rsidRDefault="00F50F1F" w:rsidP="00FA5B4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50F1F" w:rsidRDefault="00F50F1F" w:rsidP="00FA5B4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50F1F" w:rsidRPr="00FA5B4E" w:rsidRDefault="00F50F1F" w:rsidP="00FA5B4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50F1F" w:rsidRPr="00AA29A7" w:rsidRDefault="00F50F1F" w:rsidP="00F50F1F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ZA ROK 2020</w:t>
      </w:r>
    </w:p>
    <w:p w:rsidR="00F50F1F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Podmiot odbierający odpady komunalne. </w:t>
      </w:r>
    </w:p>
    <w:p w:rsidR="009660AE" w:rsidRPr="009660AE" w:rsidRDefault="009660AE" w:rsidP="00966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660AE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9660AE" w:rsidRPr="009660AE" w:rsidRDefault="009660AE" w:rsidP="009660A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660A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Ul. Nakielska 9</w:t>
      </w:r>
    </w:p>
    <w:p w:rsidR="009660AE" w:rsidRPr="009660AE" w:rsidRDefault="009660AE" w:rsidP="00966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660AE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50F1F" w:rsidRPr="00AA29A7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:rsidR="00F50F1F" w:rsidRPr="00F50F1F" w:rsidRDefault="00F50F1F" w:rsidP="00F50F1F">
      <w:pPr>
        <w:pStyle w:val="Akapitzlist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50F1F" w:rsidRPr="006F70F2" w:rsidRDefault="006F70F2" w:rsidP="006F70F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</w:t>
      </w:r>
      <w:r w:rsidR="00F50F1F" w:rsidRPr="006F70F2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50F1F" w:rsidRPr="006F70F2" w:rsidRDefault="00F50F1F" w:rsidP="006F70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F70F2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50F1F" w:rsidRPr="00F50F1F" w:rsidRDefault="00F50F1F" w:rsidP="00F50F1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Stacja przeładunkowa w Rozważynie.</w:t>
      </w:r>
    </w:p>
    <w:p w:rsidR="006F70F2" w:rsidRDefault="00F50F1F" w:rsidP="00F50F1F">
      <w:pPr>
        <w:spacing w:before="100" w:beforeAutospacing="1" w:after="100" w:afterAutospacing="1"/>
        <w:ind w:left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Komunalne Przedsiębiorstwo Wodociągów i Kanalizacji Spółka z o.o. ul. M. Drzymały 4a, </w:t>
      </w:r>
    </w:p>
    <w:p w:rsidR="00F50F1F" w:rsidRPr="00F50F1F" w:rsidRDefault="00F50F1F" w:rsidP="00F50F1F">
      <w:pPr>
        <w:spacing w:before="100" w:beforeAutospacing="1" w:after="100" w:afterAutospacing="1"/>
        <w:ind w:left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89-100 Nakło nad Notecią</w:t>
      </w:r>
    </w:p>
    <w:p w:rsidR="00F50F1F" w:rsidRPr="00F50F1F" w:rsidRDefault="00F50F1F" w:rsidP="00F50F1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Transport zmieszanych odpadów komunalnych.</w:t>
      </w:r>
    </w:p>
    <w:p w:rsidR="00F50F1F" w:rsidRPr="00F50F1F" w:rsidRDefault="00F50F1F" w:rsidP="00F50F1F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Firma Wielobranżowa - Jan Łojewski </w:t>
      </w:r>
    </w:p>
    <w:p w:rsidR="00F50F1F" w:rsidRPr="00F50F1F" w:rsidRDefault="00F50F1F" w:rsidP="00F50F1F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lastRenderedPageBreak/>
        <w:t>Makowiska 11, 86-050 Solec Kujawski</w:t>
      </w:r>
    </w:p>
    <w:p w:rsidR="00F50F1F" w:rsidRPr="00F50F1F" w:rsidRDefault="00F50F1F" w:rsidP="009660A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  <w:r w:rsidR="009660A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  <w:r w:rsidR="009660AE" w:rsidRPr="009660A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Miejsce zagospodarowania niesegregowanych (zmieszanych) odpadów komunalnych</w:t>
      </w:r>
      <w:r w:rsidR="009660A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.</w:t>
      </w:r>
    </w:p>
    <w:p w:rsidR="00F50F1F" w:rsidRPr="00F50F1F" w:rsidRDefault="00F50F1F" w:rsidP="00F50F1F">
      <w:pPr>
        <w:pStyle w:val="Akapitzlist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MIĘDZYGMINNY KOMPLEKS UNIESZKODLIWIANIA ODPADÓW </w:t>
      </w:r>
    </w:p>
    <w:p w:rsidR="00F50F1F" w:rsidRPr="00F50F1F" w:rsidRDefault="00F50F1F" w:rsidP="00F50F1F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PRONATURA Spółka z o.o.</w:t>
      </w:r>
    </w:p>
    <w:p w:rsidR="00F50F1F" w:rsidRPr="00F50F1F" w:rsidRDefault="00F50F1F" w:rsidP="00F50F1F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ul. Ernesta Petersona 22</w:t>
      </w:r>
    </w:p>
    <w:p w:rsidR="00F50F1F" w:rsidRPr="00F50F1F" w:rsidRDefault="00F50F1F" w:rsidP="00F50F1F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85-862 Bydgoszcz</w:t>
      </w:r>
    </w:p>
    <w:p w:rsidR="00F50F1F" w:rsidRPr="00F50F1F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F50F1F">
        <w:rPr>
          <w:rFonts w:ascii="Times New Roman" w:eastAsia="Arial Unicode MS" w:hAnsi="Times New Roman" w:cs="Times New Roman"/>
          <w:b/>
          <w:kern w:val="1"/>
          <w:sz w:val="23"/>
          <w:szCs w:val="23"/>
        </w:rPr>
        <w:t>Transport i zagospodarowanie bioodpadów</w:t>
      </w:r>
      <w:r w:rsidR="009660AE" w:rsidRPr="009660AE">
        <w:rPr>
          <w:rFonts w:ascii="Times New Roman" w:eastAsia="Arial Unicode MS" w:hAnsi="Times New Roman" w:cs="Times New Roman"/>
          <w:b/>
          <w:kern w:val="1"/>
          <w:sz w:val="23"/>
          <w:szCs w:val="23"/>
        </w:rPr>
        <w:t xml:space="preserve">, </w:t>
      </w:r>
      <w:r w:rsidR="009660AE">
        <w:rPr>
          <w:rFonts w:ascii="Times New Roman" w:eastAsia="Arial Unicode MS" w:hAnsi="Times New Roman" w:cs="Times New Roman"/>
          <w:b/>
          <w:kern w:val="1"/>
          <w:sz w:val="23"/>
          <w:szCs w:val="23"/>
        </w:rPr>
        <w:t xml:space="preserve">Miejsce składowania </w:t>
      </w:r>
      <w:bookmarkStart w:id="0" w:name="_GoBack"/>
      <w:bookmarkEnd w:id="0"/>
      <w:r w:rsidR="009660AE" w:rsidRPr="009660AE">
        <w:rPr>
          <w:rFonts w:ascii="Times New Roman" w:eastAsia="Arial Unicode MS" w:hAnsi="Times New Roman" w:cs="Times New Roman"/>
          <w:b/>
          <w:kern w:val="1"/>
          <w:sz w:val="23"/>
          <w:szCs w:val="23"/>
        </w:rPr>
        <w:t>bioodpadów stanowiących odpady komunalne.</w:t>
      </w:r>
    </w:p>
    <w:p w:rsidR="00F50F1F" w:rsidRPr="00F50F1F" w:rsidRDefault="00F50F1F" w:rsidP="00F50F1F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„REMONDIS BYDGOSZCZ” Spółka z o.o., </w:t>
      </w:r>
    </w:p>
    <w:p w:rsidR="00F50F1F" w:rsidRPr="00F50F1F" w:rsidRDefault="00F50F1F" w:rsidP="00F50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ul. Inwalidów 4, 85-749 Bydgoszcz</w:t>
      </w:r>
    </w:p>
    <w:p w:rsidR="00F50F1F" w:rsidRPr="00AA29A7" w:rsidRDefault="00F50F1F" w:rsidP="00F50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50F1F" w:rsidRPr="00AA29A7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Punkt Selektywnego Zbierania Odpadów Komunalnych. </w:t>
      </w:r>
    </w:p>
    <w:p w:rsidR="00F50F1F" w:rsidRPr="00AA29A7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zbierania zużytego sprzętu elektrycznego i elektronicznego na terenie danej gminy.</w:t>
      </w:r>
      <w:r w:rsidR="00EE4860" w:rsidRPr="00EE4860">
        <w:t xml:space="preserve"> </w:t>
      </w:r>
      <w:r w:rsidR="00EE4860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O</w:t>
      </w:r>
      <w:r w:rsidR="00EE4860" w:rsidRPr="00EE4860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dpady niekwalifikujące się do odpadów medycznych powstałe w gospodarstwie domowym w wyniku przyjmowania produktów leczniczych w formie iniekcji i prowadzenia monitoringu poziomu substancji we krwi, w szczególności igły i strzykawki</w:t>
      </w:r>
      <w:r w:rsidR="00EE4860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.</w:t>
      </w:r>
    </w:p>
    <w:p w:rsidR="00F50F1F" w:rsidRPr="00170904" w:rsidRDefault="00F50F1F" w:rsidP="00F50F1F">
      <w:pPr>
        <w:pStyle w:val="Akapitzlist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70904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:rsidR="00F50F1F" w:rsidRPr="00AA29A7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:rsidR="00F50F1F" w:rsidRPr="00AA29A7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50F1F" w:rsidRPr="00AA29A7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:rsidR="00F50F1F" w:rsidRPr="00AA29A7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50F1F" w:rsidRPr="00AA29A7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:rsidR="00F50F1F" w:rsidRPr="00AA29A7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50F1F" w:rsidRPr="00F50F1F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50F1F" w:rsidRPr="00AA29A7" w:rsidRDefault="00F50F1F" w:rsidP="00F50F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</w:t>
      </w:r>
      <w:r w:rsidR="00EE4860">
        <w:rPr>
          <w:rFonts w:ascii="Times New Roman" w:eastAsia="Times New Roman" w:hAnsi="Times New Roman" w:cs="Times New Roman"/>
          <w:sz w:val="23"/>
          <w:szCs w:val="23"/>
          <w:lang w:eastAsia="pl-PL"/>
        </w:rPr>
        <w:t>oziomy odzysku osiągnięte w 2020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r.</w:t>
      </w:r>
    </w:p>
    <w:p w:rsidR="00F50F1F" w:rsidRPr="00AA29A7" w:rsidRDefault="00F50F1F" w:rsidP="00F50F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</w:t>
      </w:r>
      <w:r w:rsidR="00EE4860">
        <w:rPr>
          <w:rFonts w:ascii="Times New Roman" w:eastAsia="Times New Roman" w:hAnsi="Times New Roman" w:cs="Times New Roman"/>
          <w:sz w:val="23"/>
          <w:szCs w:val="23"/>
          <w:lang w:eastAsia="pl-PL"/>
        </w:rPr>
        <w:t>ina Kcynia osiągnęła w roku 2020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:rsidR="00F50F1F" w:rsidRPr="00AA29A7" w:rsidRDefault="00F50F1F" w:rsidP="00F50F1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="00EE4860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2,57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:rsidR="00F50F1F" w:rsidRPr="00AA29A7" w:rsidRDefault="00F50F1F" w:rsidP="00F50F1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50F1F" w:rsidRPr="00AA29A7" w:rsidRDefault="00F50F1F" w:rsidP="00F50F1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</w:t>
      </w:r>
      <w:r w:rsidR="00134FE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37,50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:rsidR="00F50F1F" w:rsidRPr="00AA29A7" w:rsidRDefault="00F50F1F" w:rsidP="00F50F1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170904" w:rsidRPr="00EE4860" w:rsidRDefault="00F50F1F" w:rsidP="00FA5B4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="00134FE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98,60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%.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sectPr w:rsidR="00170904" w:rsidRPr="00EE4860" w:rsidSect="00EE4860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5207"/>
    <w:multiLevelType w:val="hybridMultilevel"/>
    <w:tmpl w:val="93209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301EC"/>
    <w:multiLevelType w:val="hybridMultilevel"/>
    <w:tmpl w:val="DD6C00DE"/>
    <w:lvl w:ilvl="0" w:tplc="A8A45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89E7D88"/>
    <w:multiLevelType w:val="hybridMultilevel"/>
    <w:tmpl w:val="79565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87B2F"/>
    <w:multiLevelType w:val="multilevel"/>
    <w:tmpl w:val="F77004E2"/>
    <w:lvl w:ilvl="0">
      <w:start w:val="88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140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34C06725"/>
    <w:multiLevelType w:val="hybridMultilevel"/>
    <w:tmpl w:val="A9469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7115BE"/>
    <w:multiLevelType w:val="hybridMultilevel"/>
    <w:tmpl w:val="577CA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F7FDE"/>
    <w:multiLevelType w:val="hybridMultilevel"/>
    <w:tmpl w:val="D812A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D4B09"/>
    <w:multiLevelType w:val="hybridMultilevel"/>
    <w:tmpl w:val="B418A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E6861"/>
    <w:multiLevelType w:val="hybridMultilevel"/>
    <w:tmpl w:val="CAE43DEE"/>
    <w:lvl w:ilvl="0" w:tplc="B88EA2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AE63C93"/>
    <w:multiLevelType w:val="hybridMultilevel"/>
    <w:tmpl w:val="74382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3D47E1"/>
    <w:multiLevelType w:val="hybridMultilevel"/>
    <w:tmpl w:val="F3744844"/>
    <w:lvl w:ilvl="0" w:tplc="6B24AD6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764C1DCB"/>
    <w:multiLevelType w:val="hybridMultilevel"/>
    <w:tmpl w:val="5B16D6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F2276F"/>
    <w:multiLevelType w:val="multilevel"/>
    <w:tmpl w:val="187001A8"/>
    <w:lvl w:ilvl="0">
      <w:start w:val="8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17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344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12"/>
  </w:num>
  <w:num w:numId="10">
    <w:abstractNumId w:val="1"/>
  </w:num>
  <w:num w:numId="11">
    <w:abstractNumId w:val="6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CF"/>
    <w:rsid w:val="00041221"/>
    <w:rsid w:val="000A3AA5"/>
    <w:rsid w:val="00111448"/>
    <w:rsid w:val="00134FE7"/>
    <w:rsid w:val="00170904"/>
    <w:rsid w:val="001E69BE"/>
    <w:rsid w:val="003C7511"/>
    <w:rsid w:val="004C45CF"/>
    <w:rsid w:val="00534656"/>
    <w:rsid w:val="0056480B"/>
    <w:rsid w:val="005670BD"/>
    <w:rsid w:val="005E519C"/>
    <w:rsid w:val="006F70F2"/>
    <w:rsid w:val="007A34C9"/>
    <w:rsid w:val="00803E29"/>
    <w:rsid w:val="00873B26"/>
    <w:rsid w:val="008F67D2"/>
    <w:rsid w:val="009232B2"/>
    <w:rsid w:val="009660AE"/>
    <w:rsid w:val="00A5628F"/>
    <w:rsid w:val="00AA29A7"/>
    <w:rsid w:val="00C031CB"/>
    <w:rsid w:val="00C11434"/>
    <w:rsid w:val="00D62D4B"/>
    <w:rsid w:val="00EE4860"/>
    <w:rsid w:val="00F22FB5"/>
    <w:rsid w:val="00F50F1F"/>
    <w:rsid w:val="00F9551F"/>
    <w:rsid w:val="00FA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F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3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F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3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7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CCDE28D8</Template>
  <TotalTime>25</TotalTime>
  <Pages>1</Pages>
  <Words>2214</Words>
  <Characters>13286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piotr.mantych</dc:creator>
  <cp:lastModifiedBy>Piotr Mantych</cp:lastModifiedBy>
  <cp:revision>4</cp:revision>
  <cp:lastPrinted>2021-04-30T06:07:00Z</cp:lastPrinted>
  <dcterms:created xsi:type="dcterms:W3CDTF">2021-09-30T04:46:00Z</dcterms:created>
  <dcterms:modified xsi:type="dcterms:W3CDTF">2021-11-16T07:17:00Z</dcterms:modified>
</cp:coreProperties>
</file>