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6" w:rsidRPr="00AA29A7" w:rsidRDefault="00873B26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3 ust. 2 pkt 9 l ustawy z dnia 13 września 1</w:t>
      </w:r>
      <w:r w:rsidR="00C11434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996 r. o utrzymaniu czystości i 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porządku w gminach, Gmina Kcynia informuje: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2013.</w:t>
      </w:r>
    </w:p>
    <w:p w:rsidR="00873B26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</w:t>
      </w:r>
      <w:r w:rsidR="00873B26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odpady komunalne.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873B26" w:rsidRPr="00AA29A7" w:rsidRDefault="00873B26" w:rsidP="00C1143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A5628F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873B26" w:rsidRPr="00AA29A7" w:rsidRDefault="00873B26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2013 r.</w:t>
      </w:r>
    </w:p>
    <w:p w:rsidR="00873B26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</w:t>
      </w:r>
      <w:r w:rsidR="00873B26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roku 2013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</w:t>
      </w:r>
      <w:r w:rsidR="00873B2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recyklingu, przygotowania do ponownego użycia i odzysku innymi metodami oraz ograniczenia masy odpadów komunalnych ulegających biodegradacji przekazywanych do składowania.</w:t>
      </w:r>
    </w:p>
    <w:p w:rsidR="00C031CB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5628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4,18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73B26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F9551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10,05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A34C9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3C7511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2014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9551F" w:rsidRPr="00AA29A7" w:rsidRDefault="00F9551F" w:rsidP="00C1143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2014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2014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2,78%.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15,31%.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11434" w:rsidRDefault="00C11434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P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2015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1.I.2015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2.VII.2015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numPr>
          <w:ilvl w:val="1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2015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2015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19,96%.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="00803E29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2016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9551F" w:rsidRPr="00AA29A7" w:rsidRDefault="00D62D4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</w:t>
      </w:r>
      <w:r w:rsidR="00F9551F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2016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2016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0,050%.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20,180%.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F9551F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2017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2017 r.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2017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53465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26,90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D62D4B" w:rsidRPr="00AA29A7" w:rsidRDefault="00D62D4B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Default="00F22FB5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A29A7" w:rsidRPr="00AA29A7" w:rsidRDefault="00AA29A7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2018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22FB5" w:rsidRPr="00AA29A7" w:rsidRDefault="00F22FB5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F22FB5" w:rsidRPr="00AA29A7" w:rsidRDefault="00F22FB5" w:rsidP="00F22FB5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22FB5" w:rsidRPr="00AA29A7" w:rsidRDefault="00F22FB5" w:rsidP="00F22FB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</w:t>
      </w:r>
    </w:p>
    <w:p w:rsidR="00F22FB5" w:rsidRPr="00AA29A7" w:rsidRDefault="009232B2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 w:rsid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1,75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30,17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99,16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jc w:val="both"/>
      </w:pP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2019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170904" w:rsidRPr="00AA29A7" w:rsidRDefault="00170904" w:rsidP="00170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2,97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04122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37,22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A5B4E" w:rsidRDefault="00FA5B4E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FA5B4E" w:rsidRDefault="00F50F1F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2020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50F1F" w:rsidRPr="00F50F1F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50F1F" w:rsidRPr="006F70F2" w:rsidRDefault="006F70F2" w:rsidP="006F70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</w:t>
      </w:r>
      <w:r w:rsidR="00F50F1F"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50F1F" w:rsidRPr="006F70F2" w:rsidRDefault="00F50F1F" w:rsidP="006F7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F70F2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50F1F" w:rsidRPr="00F50F1F" w:rsidRDefault="00F50F1F" w:rsidP="00F50F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Stacja przeładunkowa w Rozważynie.</w:t>
      </w:r>
    </w:p>
    <w:p w:rsidR="006F70F2" w:rsidRDefault="00F50F1F" w:rsidP="00F50F1F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Komunalne Przedsiębiorstwo Wodociągów i Kanalizacji Spółka z o.o. ul. M. Drzymały 4a, </w:t>
      </w:r>
    </w:p>
    <w:p w:rsidR="00F50F1F" w:rsidRPr="00F50F1F" w:rsidRDefault="00F50F1F" w:rsidP="00F50F1F">
      <w:pPr>
        <w:spacing w:before="100" w:beforeAutospacing="1" w:after="100" w:afterAutospacing="1"/>
        <w:ind w:left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89-100 Nakło nad Notecią</w:t>
      </w:r>
    </w:p>
    <w:p w:rsidR="00F50F1F" w:rsidRPr="00F50F1F" w:rsidRDefault="00F50F1F" w:rsidP="00F50F1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Transport zmieszanych odpadów komunalnych.</w:t>
      </w:r>
    </w:p>
    <w:p w:rsidR="00F50F1F" w:rsidRPr="00F50F1F" w:rsidRDefault="00F50F1F" w:rsidP="00F50F1F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Firma Wielobranżowa - Jan Łojewski </w:t>
      </w:r>
    </w:p>
    <w:p w:rsidR="00F50F1F" w:rsidRPr="00F50F1F" w:rsidRDefault="00F50F1F" w:rsidP="00F50F1F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Makowiska 11, 86-050 Solec Kujawski</w:t>
      </w:r>
    </w:p>
    <w:p w:rsidR="00F50F1F" w:rsidRPr="00F50F1F" w:rsidRDefault="00F50F1F" w:rsidP="00EE4860">
      <w:pPr>
        <w:spacing w:before="100" w:beforeAutospacing="1"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50F1F" w:rsidRPr="00F50F1F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PRONATURA Spółka z o.o.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F50F1F" w:rsidRP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F50F1F">
        <w:rPr>
          <w:rFonts w:ascii="Times New Roman" w:eastAsia="Arial Unicode MS" w:hAnsi="Times New Roman" w:cs="Times New Roman"/>
          <w:b/>
          <w:kern w:val="1"/>
          <w:sz w:val="23"/>
          <w:szCs w:val="23"/>
        </w:rPr>
        <w:t>Transport i zagospodarowanie bioodpadów</w:t>
      </w:r>
    </w:p>
    <w:p w:rsidR="00F50F1F" w:rsidRPr="00F50F1F" w:rsidRDefault="00F50F1F" w:rsidP="00F50F1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„REMONDIS BYDGOSZCZ” Spółka z o.o., </w:t>
      </w:r>
    </w:p>
    <w:p w:rsidR="00F50F1F" w:rsidRPr="00F50F1F" w:rsidRDefault="00F50F1F" w:rsidP="00F5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F1F">
        <w:rPr>
          <w:rFonts w:ascii="Times New Roman" w:eastAsia="Times New Roman" w:hAnsi="Times New Roman" w:cs="Times New Roman"/>
          <w:sz w:val="23"/>
          <w:szCs w:val="23"/>
          <w:lang w:eastAsia="pl-PL"/>
        </w:rPr>
        <w:t>ul. Inwalidów 4, 85-749 Bydgoszcz</w:t>
      </w:r>
    </w:p>
    <w:p w:rsidR="00F50F1F" w:rsidRPr="00AA29A7" w:rsidRDefault="00F50F1F" w:rsidP="00F50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  <w:r w:rsidR="00EE4860" w:rsidRPr="00EE4860">
        <w:t xml:space="preserve"> </w:t>
      </w:r>
      <w:r w:rsid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</w:t>
      </w:r>
      <w:r w:rsidR="00EE4860" w:rsidRP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dpady niekwalifikujące się do odpadów medycznych powstałe w gospodarstwie domowym w wyniku przyjmowania produktów leczniczych w formie iniekcji i prowadzenia monitoringu poziomu substancji we krwi, w szczególności igły i strzykawki</w:t>
      </w:r>
      <w:r w:rsidR="00EE4860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:rsidR="00F50F1F" w:rsidRPr="00170904" w:rsidRDefault="00F50F1F" w:rsidP="00F50F1F">
      <w:pPr>
        <w:pStyle w:val="Akapitzlist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50F1F" w:rsidRPr="00AA29A7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50F1F" w:rsidRPr="00F50F1F" w:rsidRDefault="00F50F1F" w:rsidP="00F5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50F1F" w:rsidRPr="00AA29A7" w:rsidRDefault="00F50F1F" w:rsidP="00F50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EE4860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2020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F50F1F" w:rsidRPr="00AA29A7" w:rsidRDefault="00F50F1F" w:rsidP="00F50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EE4860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2020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50F1F" w:rsidRPr="00AA29A7" w:rsidRDefault="00F50F1F" w:rsidP="00F50F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EE486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2,57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50F1F" w:rsidRPr="00AA29A7" w:rsidRDefault="00F50F1F" w:rsidP="00F50F1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50F1F" w:rsidRPr="00AA29A7" w:rsidRDefault="00F50F1F" w:rsidP="00F50F1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37,50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50F1F" w:rsidRPr="00AA29A7" w:rsidRDefault="00F50F1F" w:rsidP="00F50F1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EE4860" w:rsidRDefault="00F50F1F" w:rsidP="00FA5B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134FE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98,60</w:t>
      </w:r>
      <w:bookmarkStart w:id="0" w:name="_GoBack"/>
      <w:bookmarkEnd w:id="0"/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sectPr w:rsidR="00170904" w:rsidRPr="00EE4860" w:rsidSect="00EE4860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207"/>
    <w:multiLevelType w:val="hybridMultilevel"/>
    <w:tmpl w:val="9320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01EC"/>
    <w:multiLevelType w:val="hybridMultilevel"/>
    <w:tmpl w:val="DD6C00DE"/>
    <w:lvl w:ilvl="0" w:tplc="A8A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9E7D88"/>
    <w:multiLevelType w:val="hybridMultilevel"/>
    <w:tmpl w:val="79565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7B2F"/>
    <w:multiLevelType w:val="multilevel"/>
    <w:tmpl w:val="F77004E2"/>
    <w:lvl w:ilvl="0">
      <w:start w:val="8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4C06725"/>
    <w:multiLevelType w:val="hybridMultilevel"/>
    <w:tmpl w:val="A9469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115BE"/>
    <w:multiLevelType w:val="hybridMultilevel"/>
    <w:tmpl w:val="577CA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F7FDE"/>
    <w:multiLevelType w:val="hybridMultilevel"/>
    <w:tmpl w:val="D812A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D4B09"/>
    <w:multiLevelType w:val="hybridMultilevel"/>
    <w:tmpl w:val="B418A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E6861"/>
    <w:multiLevelType w:val="hybridMultilevel"/>
    <w:tmpl w:val="CAE43DEE"/>
    <w:lvl w:ilvl="0" w:tplc="B88EA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E63C93"/>
    <w:multiLevelType w:val="hybridMultilevel"/>
    <w:tmpl w:val="7438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D47E1"/>
    <w:multiLevelType w:val="hybridMultilevel"/>
    <w:tmpl w:val="F3744844"/>
    <w:lvl w:ilvl="0" w:tplc="6B24AD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78F2276F"/>
    <w:multiLevelType w:val="multilevel"/>
    <w:tmpl w:val="187001A8"/>
    <w:lvl w:ilvl="0">
      <w:start w:val="8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F"/>
    <w:rsid w:val="00041221"/>
    <w:rsid w:val="000A3AA5"/>
    <w:rsid w:val="00111448"/>
    <w:rsid w:val="00134FE7"/>
    <w:rsid w:val="00170904"/>
    <w:rsid w:val="001E69BE"/>
    <w:rsid w:val="003C7511"/>
    <w:rsid w:val="004C45CF"/>
    <w:rsid w:val="00534656"/>
    <w:rsid w:val="0056480B"/>
    <w:rsid w:val="006F70F2"/>
    <w:rsid w:val="007A34C9"/>
    <w:rsid w:val="00803E29"/>
    <w:rsid w:val="00873B26"/>
    <w:rsid w:val="008F67D2"/>
    <w:rsid w:val="009232B2"/>
    <w:rsid w:val="00A5628F"/>
    <w:rsid w:val="00AA29A7"/>
    <w:rsid w:val="00C031CB"/>
    <w:rsid w:val="00C11434"/>
    <w:rsid w:val="00D62D4B"/>
    <w:rsid w:val="00EE4860"/>
    <w:rsid w:val="00F22FB5"/>
    <w:rsid w:val="00F50F1F"/>
    <w:rsid w:val="00F9551F"/>
    <w:rsid w:val="00F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12B4B7D0</Template>
  <TotalTime>0</TotalTime>
  <Pages>8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piotr.mantych</dc:creator>
  <cp:lastModifiedBy>Piotr Mantych</cp:lastModifiedBy>
  <cp:revision>2</cp:revision>
  <cp:lastPrinted>2021-04-30T06:07:00Z</cp:lastPrinted>
  <dcterms:created xsi:type="dcterms:W3CDTF">2021-09-30T04:46:00Z</dcterms:created>
  <dcterms:modified xsi:type="dcterms:W3CDTF">2021-09-30T04:46:00Z</dcterms:modified>
</cp:coreProperties>
</file>