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26" w:rsidRPr="00AA29A7" w:rsidRDefault="00873B26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0" w:name="_GoBack"/>
      <w:bookmarkEnd w:id="0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3 ust. 2 pkt 9 l ustawy z dnia 13 września 1</w:t>
      </w:r>
      <w:r w:rsidR="00C11434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996 r. o utrzymaniu czystości i 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porządku w gminach, Gmina Kcynia informuje: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2013.</w:t>
      </w:r>
    </w:p>
    <w:p w:rsidR="00873B26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</w:t>
      </w:r>
      <w:r w:rsidR="00873B26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odpady komunalne.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873B26" w:rsidRPr="00AA29A7" w:rsidRDefault="00873B26" w:rsidP="00C1143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873B26" w:rsidRPr="00AA29A7" w:rsidRDefault="00873B26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873B26" w:rsidRPr="00AA29A7" w:rsidRDefault="00873B26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111448" w:rsidRPr="00AA29A7" w:rsidRDefault="00111448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111448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</w:t>
      </w:r>
      <w:proofErr w:type="spellEnd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:rsidR="00111448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A5628F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:rsidR="00873B26" w:rsidRPr="00AA29A7" w:rsidRDefault="00873B26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C031CB" w:rsidRPr="00AA29A7" w:rsidRDefault="00C031CB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C031CB" w:rsidRPr="00AA29A7" w:rsidRDefault="00C031CB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111448" w:rsidRPr="00AA29A7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111448" w:rsidRPr="00AA29A7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111448" w:rsidRPr="00AA29A7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111448" w:rsidRPr="00AA29A7" w:rsidRDefault="00C031CB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2013 r.</w:t>
      </w:r>
    </w:p>
    <w:p w:rsidR="00873B26" w:rsidRPr="00AA29A7" w:rsidRDefault="00111448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</w:t>
      </w:r>
      <w:r w:rsidR="00873B26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roku 2013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</w:t>
      </w:r>
      <w:r w:rsidR="00873B26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recyklingu, przygotowania do ponownego użycia i odzysku innymi metodami oraz ograniczenia masy odpadów komunalnych ulegających biodegradacji przekazywanych do składowania.</w:t>
      </w:r>
    </w:p>
    <w:p w:rsidR="00C031CB" w:rsidRPr="00AA29A7" w:rsidRDefault="00873B26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A5628F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4,18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C031CB" w:rsidRPr="00AA29A7" w:rsidRDefault="00C031CB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73B26" w:rsidRPr="00AA29A7" w:rsidRDefault="00873B26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F9551F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10,05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C031CB" w:rsidRPr="00AA29A7" w:rsidRDefault="00C031CB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A34C9" w:rsidRPr="00AA29A7" w:rsidRDefault="00873B26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3C7511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2014</w:t>
      </w:r>
    </w:p>
    <w:p w:rsidR="00A5628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F9551F" w:rsidRPr="00AA29A7" w:rsidRDefault="00F9551F" w:rsidP="00C1143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</w:t>
      </w:r>
      <w:proofErr w:type="spellEnd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:rsidR="000A3AA5" w:rsidRPr="00AA29A7" w:rsidRDefault="000A3AA5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2014 r.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2014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2,78%.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15,31%.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11434" w:rsidRDefault="00C11434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A29A7" w:rsidRDefault="00AA29A7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A29A7" w:rsidRDefault="00AA29A7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A29A7" w:rsidRPr="00AA29A7" w:rsidRDefault="00AA29A7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2015</w:t>
      </w:r>
    </w:p>
    <w:p w:rsidR="00A5628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:rsidR="00F9551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0A3AA5" w:rsidRPr="00AA29A7" w:rsidRDefault="000A3AA5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od 1.I.2015 r.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 Żnin Spółka z o.o.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od 2.VII.2015 r.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0A3AA5" w:rsidRPr="00AA29A7" w:rsidRDefault="000A3AA5" w:rsidP="00C11434">
      <w:pPr>
        <w:numPr>
          <w:ilvl w:val="1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2015 r.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2015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0,00%.</w:t>
      </w: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19,96%.</w:t>
      </w: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="00803E29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2016</w:t>
      </w:r>
    </w:p>
    <w:p w:rsidR="00A5628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:rsidR="00F9551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0A3AA5" w:rsidRPr="00AA29A7" w:rsidRDefault="000A3AA5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F9551F" w:rsidRPr="00AA29A7" w:rsidRDefault="00D62D4B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</w:t>
      </w:r>
      <w:r w:rsidR="00F9551F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:rsidR="000A3AA5" w:rsidRPr="00AA29A7" w:rsidRDefault="000A3AA5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2016 r.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2016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0,050%.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20,180%.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F9551F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A29A7" w:rsidRDefault="00AA29A7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2017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2017 r.</w:t>
      </w:r>
    </w:p>
    <w:p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2017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0,000%.</w:t>
      </w:r>
    </w:p>
    <w:p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534656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26,90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0%.</w:t>
      </w:r>
    </w:p>
    <w:p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D62D4B" w:rsidRPr="00AA29A7" w:rsidRDefault="00D62D4B" w:rsidP="00D62D4B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22FB5" w:rsidRDefault="00F22FB5" w:rsidP="00D62D4B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AA29A7" w:rsidRPr="00AA29A7" w:rsidRDefault="00AA29A7" w:rsidP="00D62D4B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2018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F22FB5" w:rsidRPr="00AA29A7" w:rsidRDefault="00F22FB5" w:rsidP="00F22FB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:rsidR="00F22FB5" w:rsidRPr="00AA29A7" w:rsidRDefault="00F22FB5" w:rsidP="00F22FB5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F22FB5" w:rsidRPr="00AA29A7" w:rsidRDefault="00F22FB5" w:rsidP="00F22FB5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in</w:t>
      </w:r>
    </w:p>
    <w:p w:rsidR="00F22FB5" w:rsidRPr="00AA29A7" w:rsidRDefault="009232B2" w:rsidP="00F22FB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PRONATURA </w:t>
      </w:r>
      <w:r w:rsid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Spółka z o.o.</w:t>
      </w:r>
    </w:p>
    <w:p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9232B2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2018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 w:rsidR="009232B2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2018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AA29A7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2,98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AA29A7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32,28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AA29A7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99,19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AA29A7" w:rsidRDefault="00AA29A7" w:rsidP="00C11434">
      <w:pPr>
        <w:jc w:val="both"/>
      </w:pPr>
    </w:p>
    <w:p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2019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170904" w:rsidRPr="00170904" w:rsidRDefault="00170904" w:rsidP="0017090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170904" w:rsidRPr="00AA29A7" w:rsidRDefault="00170904" w:rsidP="00170904">
      <w:pPr>
        <w:pStyle w:val="Akapitzlist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ind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170904" w:rsidRPr="00170904" w:rsidRDefault="00170904" w:rsidP="0017090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PRONATURA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Spółka z o.o.</w:t>
      </w:r>
    </w:p>
    <w:p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:rsidR="00170904" w:rsidRPr="00AA29A7" w:rsidRDefault="00170904" w:rsidP="0017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170904" w:rsidRPr="00170904" w:rsidRDefault="00170904" w:rsidP="0017090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2019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2019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170904" w:rsidRPr="00AA29A7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1,52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170904" w:rsidRPr="00AA29A7" w:rsidRDefault="00170904" w:rsidP="001709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Pr="00AA29A7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04122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37,22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170904" w:rsidRPr="00AA29A7" w:rsidRDefault="00170904" w:rsidP="001709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99,19 %.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FA5B4E" w:rsidRDefault="00FA5B4E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50F1F" w:rsidRDefault="00F50F1F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50F1F" w:rsidRDefault="00F50F1F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50F1F" w:rsidRPr="00FA5B4E" w:rsidRDefault="00F50F1F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50F1F" w:rsidRPr="00AA29A7" w:rsidRDefault="00F50F1F" w:rsidP="00F50F1F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2020</w:t>
      </w:r>
    </w:p>
    <w:p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F50F1F" w:rsidRPr="00F50F1F" w:rsidRDefault="00F50F1F" w:rsidP="00F50F1F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50F1F" w:rsidRPr="006F70F2" w:rsidRDefault="006F70F2" w:rsidP="006F70F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</w:t>
      </w:r>
      <w:r w:rsidR="00F50F1F"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50F1F" w:rsidRPr="006F70F2" w:rsidRDefault="00F50F1F" w:rsidP="006F7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50F1F" w:rsidRPr="00F50F1F" w:rsidRDefault="00F50F1F" w:rsidP="00F50F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Stacja przeładunkowa w Rozważynie.</w:t>
      </w:r>
    </w:p>
    <w:p w:rsidR="006F70F2" w:rsidRDefault="00F50F1F" w:rsidP="00F50F1F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Komunalne Przedsiębiorstwo Wodociągów i Kanalizacji Spółka z o.o. ul. M. Drzymały 4a, </w:t>
      </w:r>
    </w:p>
    <w:p w:rsidR="00F50F1F" w:rsidRPr="00F50F1F" w:rsidRDefault="00F50F1F" w:rsidP="00F50F1F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89-100 Nakło nad Notecią</w:t>
      </w:r>
    </w:p>
    <w:p w:rsidR="00F50F1F" w:rsidRPr="00F50F1F" w:rsidRDefault="00F50F1F" w:rsidP="00F50F1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Transport zmieszanych odpadów komunalnych.</w:t>
      </w:r>
    </w:p>
    <w:p w:rsidR="00F50F1F" w:rsidRPr="00F50F1F" w:rsidRDefault="00F50F1F" w:rsidP="00F50F1F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Firma Wielobranżowa - Jan Łojewski </w:t>
      </w:r>
    </w:p>
    <w:p w:rsidR="00F50F1F" w:rsidRPr="00F50F1F" w:rsidRDefault="00F50F1F" w:rsidP="00F50F1F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Makowiska 11, 86-050 Solec Kujawski</w:t>
      </w:r>
    </w:p>
    <w:p w:rsidR="00F50F1F" w:rsidRPr="00F50F1F" w:rsidRDefault="00F50F1F" w:rsidP="00EE4860">
      <w:pPr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F50F1F" w:rsidRPr="00F50F1F" w:rsidRDefault="00F50F1F" w:rsidP="00F50F1F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PRONATURA Spółka z o.o.</w:t>
      </w:r>
    </w:p>
    <w:p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:rsidR="00F50F1F" w:rsidRPr="00F50F1F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Transport i zagospodarowanie bioodpadów</w:t>
      </w:r>
    </w:p>
    <w:p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„REMONDIS BYDGOSZCZ” Spółka z o.o., </w:t>
      </w:r>
    </w:p>
    <w:p w:rsidR="00F50F1F" w:rsidRPr="00F50F1F" w:rsidRDefault="00F50F1F" w:rsidP="00F5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Inwalidów 4, 85-749 Bydgoszcz</w:t>
      </w:r>
    </w:p>
    <w:p w:rsidR="00F50F1F" w:rsidRPr="00AA29A7" w:rsidRDefault="00F50F1F" w:rsidP="00F5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  <w:r w:rsidR="00EE4860" w:rsidRPr="00EE4860">
        <w:t xml:space="preserve"> </w:t>
      </w:r>
      <w:r w:rsid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</w:t>
      </w:r>
      <w:r w:rsidR="00EE4860" w:rsidRP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dpady niekwalifikujące się do odpadów medycznych powstałe w gospodarstwie domowym w wyniku przyjmowania produktów leczniczych w formie iniekcji i prowadzenia monitoringu poziomu substancji we krwi, w szczególności igły i strzykawki</w:t>
      </w:r>
      <w:r w:rsid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:rsidR="00F50F1F" w:rsidRPr="00170904" w:rsidRDefault="00F50F1F" w:rsidP="00F50F1F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50F1F" w:rsidRPr="00F50F1F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50F1F" w:rsidRPr="00AA29A7" w:rsidRDefault="00F50F1F" w:rsidP="00F5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EE4860"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2020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:rsidR="00F50F1F" w:rsidRPr="00AA29A7" w:rsidRDefault="00F50F1F" w:rsidP="00F5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 w:rsidR="00EE4860"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2020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F50F1F" w:rsidRPr="00AA29A7" w:rsidRDefault="00F50F1F" w:rsidP="00F50F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EE486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2,57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F50F1F" w:rsidRPr="00AA29A7" w:rsidRDefault="00F50F1F" w:rsidP="00F50F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50F1F" w:rsidRPr="00AA29A7" w:rsidRDefault="00F50F1F" w:rsidP="00F50F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EE486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35,94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F50F1F" w:rsidRPr="00AA29A7" w:rsidRDefault="00F50F1F" w:rsidP="00F50F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Pr="00EE4860" w:rsidRDefault="00F50F1F" w:rsidP="00FA5B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EE486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sectPr w:rsidR="00170904" w:rsidRPr="00EE4860" w:rsidSect="00EE4860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207"/>
    <w:multiLevelType w:val="hybridMultilevel"/>
    <w:tmpl w:val="9320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01EC"/>
    <w:multiLevelType w:val="hybridMultilevel"/>
    <w:tmpl w:val="DD6C00DE"/>
    <w:lvl w:ilvl="0" w:tplc="A8A45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9E7D88"/>
    <w:multiLevelType w:val="hybridMultilevel"/>
    <w:tmpl w:val="7956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87B2F"/>
    <w:multiLevelType w:val="multilevel"/>
    <w:tmpl w:val="F77004E2"/>
    <w:lvl w:ilvl="0">
      <w:start w:val="8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4C06725"/>
    <w:multiLevelType w:val="hybridMultilevel"/>
    <w:tmpl w:val="A9469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115BE"/>
    <w:multiLevelType w:val="hybridMultilevel"/>
    <w:tmpl w:val="577CA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F7FDE"/>
    <w:multiLevelType w:val="hybridMultilevel"/>
    <w:tmpl w:val="D812A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D4B09"/>
    <w:multiLevelType w:val="hybridMultilevel"/>
    <w:tmpl w:val="B418A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E6861"/>
    <w:multiLevelType w:val="hybridMultilevel"/>
    <w:tmpl w:val="CAE43DEE"/>
    <w:lvl w:ilvl="0" w:tplc="B88EA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E63C93"/>
    <w:multiLevelType w:val="hybridMultilevel"/>
    <w:tmpl w:val="74382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D47E1"/>
    <w:multiLevelType w:val="hybridMultilevel"/>
    <w:tmpl w:val="F3744844"/>
    <w:lvl w:ilvl="0" w:tplc="6B24AD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8F2276F"/>
    <w:multiLevelType w:val="multilevel"/>
    <w:tmpl w:val="187001A8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7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CF"/>
    <w:rsid w:val="00041221"/>
    <w:rsid w:val="000A3AA5"/>
    <w:rsid w:val="00111448"/>
    <w:rsid w:val="00170904"/>
    <w:rsid w:val="001E69BE"/>
    <w:rsid w:val="003C7511"/>
    <w:rsid w:val="004C45CF"/>
    <w:rsid w:val="00534656"/>
    <w:rsid w:val="0056480B"/>
    <w:rsid w:val="006F70F2"/>
    <w:rsid w:val="007A34C9"/>
    <w:rsid w:val="00803E29"/>
    <w:rsid w:val="00873B26"/>
    <w:rsid w:val="008F67D2"/>
    <w:rsid w:val="009232B2"/>
    <w:rsid w:val="00A5628F"/>
    <w:rsid w:val="00AA29A7"/>
    <w:rsid w:val="00C031CB"/>
    <w:rsid w:val="00C11434"/>
    <w:rsid w:val="00D62D4B"/>
    <w:rsid w:val="00EE4860"/>
    <w:rsid w:val="00F22FB5"/>
    <w:rsid w:val="00F50F1F"/>
    <w:rsid w:val="00F9551F"/>
    <w:rsid w:val="00FA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56E80D9D</Template>
  <TotalTime>6</TotalTime>
  <Pages>1</Pages>
  <Words>1822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piotr.mantych</dc:creator>
  <cp:lastModifiedBy>Piotr Mantych</cp:lastModifiedBy>
  <cp:revision>5</cp:revision>
  <cp:lastPrinted>2021-04-30T06:07:00Z</cp:lastPrinted>
  <dcterms:created xsi:type="dcterms:W3CDTF">2021-04-29T09:22:00Z</dcterms:created>
  <dcterms:modified xsi:type="dcterms:W3CDTF">2021-04-30T06:08:00Z</dcterms:modified>
</cp:coreProperties>
</file>