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E0" w:rsidRDefault="00F062E0" w:rsidP="00F062E0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</w:p>
    <w:p w:rsidR="00F062E0" w:rsidRDefault="00C00C41" w:rsidP="00C00C41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FORMULARZ</w:t>
      </w:r>
      <w:r w:rsidR="00F062E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br/>
        <w:t>O</w:t>
      </w:r>
      <w:r w:rsidR="00F062E0"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C00C41" w:rsidRPr="00E775F0" w:rsidRDefault="00C00C41" w:rsidP="00C00C41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DO NARODOWEGO SPISU POWSZECHNEGO LUDNOŚCI I MIESZKAŃ 2021</w:t>
      </w:r>
    </w:p>
    <w:p w:rsidR="00F062E0" w:rsidRDefault="00F062E0" w:rsidP="00F062E0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F062E0" w:rsidRDefault="00F062E0" w:rsidP="00F062E0">
      <w:pPr>
        <w:spacing w:after="0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……………………………………….</w:t>
      </w:r>
      <w:r w:rsidRPr="00F65466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</w:t>
      </w:r>
      <w:r w:rsidRPr="0015520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F062E0" w:rsidRPr="00F65466" w:rsidRDefault="00F062E0" w:rsidP="00F062E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ab/>
        <w:t xml:space="preserve">     (data i miejscowość)</w:t>
      </w:r>
    </w:p>
    <w:p w:rsidR="00F062E0" w:rsidRDefault="00F062E0" w:rsidP="00F062E0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</w:p>
    <w:p w:rsidR="00F062E0" w:rsidRPr="0015520E" w:rsidRDefault="00F062E0" w:rsidP="00F062E0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15520E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GMINNE BIURO SPISOWE </w:t>
      </w:r>
    </w:p>
    <w:p w:rsidR="00F062E0" w:rsidRDefault="00F062E0" w:rsidP="00F062E0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 siedzibą w Urzędzie Miejskim w Kcyni</w:t>
      </w:r>
    </w:p>
    <w:p w:rsidR="00F062E0" w:rsidRPr="00F65466" w:rsidRDefault="00F062E0" w:rsidP="00F062E0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ul. Rynek 23, 89-240 Kcynia</w:t>
      </w:r>
    </w:p>
    <w:p w:rsidR="00F062E0" w:rsidRDefault="00F062E0" w:rsidP="00F062E0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C00C41" w:rsidRPr="00BF448C" w:rsidRDefault="00C00C41" w:rsidP="00C00C41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00C41" w:rsidRPr="00BF448C" w:rsidRDefault="00C00C41" w:rsidP="00C00C41">
      <w:pPr>
        <w:pStyle w:val="Akapitzlist"/>
        <w:numPr>
          <w:ilvl w:val="0"/>
          <w:numId w:val="1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……………………………………………………………………..…………………………………………</w:t>
      </w:r>
    </w:p>
    <w:p w:rsidR="00C00C41" w:rsidRPr="00BF448C" w:rsidRDefault="00C00C41" w:rsidP="00C00C41">
      <w:pPr>
        <w:pStyle w:val="Akapitzlist"/>
        <w:numPr>
          <w:ilvl w:val="0"/>
          <w:numId w:val="1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…………..………………………………………………………………………………………………………………….</w:t>
      </w:r>
    </w:p>
    <w:p w:rsidR="00C00C41" w:rsidRPr="00BF448C" w:rsidRDefault="00C00C41" w:rsidP="00C00C41">
      <w:pPr>
        <w:pStyle w:val="Akapitzlist"/>
        <w:numPr>
          <w:ilvl w:val="0"/>
          <w:numId w:val="1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…………..…………………………………………………………………………………………………………..</w:t>
      </w:r>
    </w:p>
    <w:p w:rsidR="00C00C41" w:rsidRPr="00BF448C" w:rsidRDefault="00C00C41" w:rsidP="00C00C41">
      <w:pPr>
        <w:pStyle w:val="Akapitzlist"/>
        <w:numPr>
          <w:ilvl w:val="0"/>
          <w:numId w:val="1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</w:t>
      </w:r>
    </w:p>
    <w:p w:rsidR="00C00C41" w:rsidRPr="00BF448C" w:rsidRDefault="00C00C41" w:rsidP="00C00C41">
      <w:pPr>
        <w:pStyle w:val="Akapitzlist"/>
        <w:numPr>
          <w:ilvl w:val="0"/>
          <w:numId w:val="1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….…………………………………………………………………………………………………………………….</w:t>
      </w:r>
    </w:p>
    <w:p w:rsidR="00C00C41" w:rsidRPr="00BF448C" w:rsidRDefault="00C00C41" w:rsidP="00C00C41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że*:</w:t>
      </w:r>
    </w:p>
    <w:p w:rsidR="00C00C41" w:rsidRPr="00BF448C" w:rsidRDefault="00C00C41" w:rsidP="00C00C41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C00C41" w:rsidRPr="00BF448C" w:rsidRDefault="00C00C41" w:rsidP="00C00C41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C00C41" w:rsidRDefault="00C00C41" w:rsidP="00C00C41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C00C41" w:rsidRDefault="00C00C41" w:rsidP="00C00C41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C00C41" w:rsidRPr="00BF448C" w:rsidRDefault="00C00C41" w:rsidP="00C00C41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00C41" w:rsidRPr="00BF448C" w:rsidRDefault="00C00C41" w:rsidP="00C00C41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00C41" w:rsidRPr="00BF448C" w:rsidRDefault="00C00C41" w:rsidP="00C00C41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00C41" w:rsidRPr="00BF448C" w:rsidRDefault="00C00C41" w:rsidP="00C00C41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00C41" w:rsidRPr="00BF448C" w:rsidRDefault="00C00C41" w:rsidP="00C00C41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……………………………………………………………………..</w:t>
      </w:r>
    </w:p>
    <w:p w:rsidR="00C00C41" w:rsidRPr="00BF448C" w:rsidRDefault="00C00C41" w:rsidP="00C00C4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C00C41" w:rsidRPr="00BF448C" w:rsidRDefault="00C00C41" w:rsidP="00C00C41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00C41" w:rsidRPr="00BF448C" w:rsidRDefault="00C00C41" w:rsidP="00C00C41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00C41" w:rsidRPr="00BF448C" w:rsidRDefault="00C00C41" w:rsidP="00C00C41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00C41" w:rsidRPr="00BF448C" w:rsidRDefault="00C00C41" w:rsidP="00C00C41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00C41" w:rsidRPr="00BF448C" w:rsidRDefault="00C00C41" w:rsidP="00C00C41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p w:rsidR="005E2EF6" w:rsidRDefault="005E2EF6">
      <w:bookmarkStart w:id="0" w:name="_GoBack"/>
      <w:bookmarkEnd w:id="0"/>
    </w:p>
    <w:sectPr w:rsidR="005E2EF6" w:rsidSect="00847771">
      <w:headerReference w:type="default" r:id="rId7"/>
      <w:pgSz w:w="11906" w:h="16838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00C41">
      <w:pPr>
        <w:spacing w:after="0" w:line="240" w:lineRule="auto"/>
      </w:pPr>
      <w:r>
        <w:separator/>
      </w:r>
    </w:p>
  </w:endnote>
  <w:endnote w:type="continuationSeparator" w:id="0">
    <w:p w:rsidR="00000000" w:rsidRDefault="00C0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00C41">
      <w:pPr>
        <w:spacing w:after="0" w:line="240" w:lineRule="auto"/>
      </w:pPr>
      <w:r>
        <w:separator/>
      </w:r>
    </w:p>
  </w:footnote>
  <w:footnote w:type="continuationSeparator" w:id="0">
    <w:p w:rsidR="00000000" w:rsidRDefault="00C0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1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55"/>
      <w:gridCol w:w="4170"/>
      <w:gridCol w:w="3216"/>
    </w:tblGrid>
    <w:tr w:rsidR="00304C8C" w:rsidRPr="00C5609F" w:rsidTr="00CF6116">
      <w:trPr>
        <w:trHeight w:val="993"/>
      </w:trPr>
      <w:tc>
        <w:tcPr>
          <w:tcW w:w="225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304C8C" w:rsidRPr="00C5609F" w:rsidRDefault="00F062E0" w:rsidP="00C5609F">
          <w:pPr>
            <w:widowControl w:val="0"/>
            <w:suppressLineNumbers/>
            <w:suppressAutoHyphens/>
            <w:snapToGrid w:val="0"/>
            <w:spacing w:after="0" w:line="240" w:lineRule="auto"/>
            <w:jc w:val="center"/>
            <w:rPr>
              <w:rFonts w:asciiTheme="majorHAnsi" w:eastAsia="Lucida Sans Unicode" w:hAnsiTheme="majorHAnsi" w:cs="Mangal"/>
              <w:kern w:val="2"/>
              <w:sz w:val="18"/>
              <w:lang w:eastAsia="hi-IN" w:bidi="hi-IN"/>
            </w:rPr>
          </w:pPr>
          <w:r w:rsidRPr="00C5609F">
            <w:rPr>
              <w:rFonts w:asciiTheme="majorHAnsi" w:eastAsia="Lucida Sans Unicode" w:hAnsiTheme="majorHAnsi" w:cs="Mangal"/>
              <w:noProof/>
              <w:kern w:val="2"/>
              <w:sz w:val="18"/>
              <w:lang w:eastAsia="pl-PL"/>
            </w:rPr>
            <w:drawing>
              <wp:inline distT="0" distB="0" distL="0" distR="0" wp14:anchorId="003ACD00" wp14:editId="6AD71672">
                <wp:extent cx="589915" cy="584200"/>
                <wp:effectExtent l="0" t="0" r="635" b="6350"/>
                <wp:docPr id="19" name="Obraz 19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569" cy="588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304C8C" w:rsidRPr="00A56162" w:rsidRDefault="00F062E0" w:rsidP="00C5609F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Fira Sans" w:eastAsia="Lucida Sans Unicode" w:hAnsi="Fira Sans" w:cs="Mangal"/>
              <w:kern w:val="2"/>
              <w:sz w:val="16"/>
              <w:szCs w:val="20"/>
              <w:lang w:eastAsia="hi-IN" w:bidi="hi-IN"/>
            </w:rPr>
          </w:pPr>
          <w:r w:rsidRPr="00A56162">
            <w:rPr>
              <w:rFonts w:ascii="Fira Sans" w:eastAsia="Lucida Sans Unicode" w:hAnsi="Fira Sans" w:cs="Mangal"/>
              <w:kern w:val="2"/>
              <w:sz w:val="16"/>
              <w:szCs w:val="20"/>
              <w:lang w:eastAsia="hi-IN" w:bidi="hi-IN"/>
            </w:rPr>
            <w:t>GMINA KCYNIA</w:t>
          </w:r>
        </w:p>
        <w:p w:rsidR="00304C8C" w:rsidRPr="00A56162" w:rsidRDefault="00F062E0" w:rsidP="00C5609F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Fira Sans" w:eastAsia="Lucida Sans Unicode" w:hAnsi="Fira Sans" w:cs="Mangal"/>
              <w:kern w:val="2"/>
              <w:sz w:val="16"/>
              <w:szCs w:val="20"/>
              <w:lang w:eastAsia="hi-IN" w:bidi="hi-IN"/>
            </w:rPr>
          </w:pPr>
          <w:r w:rsidRPr="00A56162">
            <w:rPr>
              <w:rFonts w:ascii="Fira Sans" w:eastAsia="Lucida Sans Unicode" w:hAnsi="Fira Sans" w:cs="Mangal"/>
              <w:kern w:val="2"/>
              <w:sz w:val="16"/>
              <w:szCs w:val="20"/>
              <w:lang w:eastAsia="hi-IN" w:bidi="hi-IN"/>
            </w:rPr>
            <w:t>ul. Rynek 23, 89-240 Kcynia</w:t>
          </w:r>
        </w:p>
        <w:p w:rsidR="00304C8C" w:rsidRPr="00A56162" w:rsidRDefault="00F062E0" w:rsidP="00C5609F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Fira Sans" w:eastAsia="Lucida Sans Unicode" w:hAnsi="Fira Sans" w:cs="Mangal"/>
              <w:kern w:val="2"/>
              <w:sz w:val="16"/>
              <w:szCs w:val="20"/>
              <w:lang w:eastAsia="hi-IN" w:bidi="hi-IN"/>
            </w:rPr>
          </w:pPr>
          <w:r w:rsidRPr="00A56162">
            <w:rPr>
              <w:rFonts w:ascii="Fira Sans" w:eastAsia="Lucida Sans Unicode" w:hAnsi="Fira Sans" w:cs="Mangal"/>
              <w:kern w:val="2"/>
              <w:sz w:val="16"/>
              <w:szCs w:val="20"/>
              <w:lang w:eastAsia="hi-IN" w:bidi="hi-IN"/>
            </w:rPr>
            <w:t>tel.: 52 589 37 20, fax: 52 589 37 22</w:t>
          </w:r>
        </w:p>
        <w:p w:rsidR="00304C8C" w:rsidRPr="00CF6116" w:rsidRDefault="00F062E0" w:rsidP="00C5609F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="Fira Sans" w:eastAsia="Lucida Sans Unicode" w:hAnsi="Fira Sans" w:cs="Mangal"/>
              <w:kern w:val="2"/>
              <w:sz w:val="16"/>
              <w:szCs w:val="20"/>
              <w:lang w:val="en-US" w:eastAsia="hi-IN" w:bidi="hi-IN"/>
            </w:rPr>
          </w:pPr>
          <w:r w:rsidRPr="00CF6116">
            <w:rPr>
              <w:rFonts w:ascii="Fira Sans" w:eastAsia="Lucida Sans Unicode" w:hAnsi="Fira Sans" w:cs="Mangal"/>
              <w:kern w:val="2"/>
              <w:sz w:val="16"/>
              <w:szCs w:val="20"/>
              <w:lang w:val="en-US" w:eastAsia="hi-IN" w:bidi="hi-IN"/>
            </w:rPr>
            <w:t>e-mail: urzad@kcynia.pl</w:t>
          </w:r>
        </w:p>
        <w:p w:rsidR="00304C8C" w:rsidRPr="00C5609F" w:rsidRDefault="00F062E0" w:rsidP="00C5609F">
          <w:pPr>
            <w:widowControl w:val="0"/>
            <w:suppressLineNumbers/>
            <w:suppressAutoHyphens/>
            <w:spacing w:after="0" w:line="240" w:lineRule="auto"/>
            <w:jc w:val="center"/>
            <w:rPr>
              <w:rFonts w:asciiTheme="majorHAnsi" w:eastAsia="Lucida Sans Unicode" w:hAnsiTheme="majorHAnsi" w:cs="Mangal"/>
              <w:kern w:val="2"/>
              <w:sz w:val="18"/>
              <w:lang w:val="en-US" w:eastAsia="hi-IN" w:bidi="hi-IN"/>
            </w:rPr>
          </w:pPr>
          <w:r w:rsidRPr="00CF6116">
            <w:rPr>
              <w:rFonts w:ascii="Fira Sans" w:eastAsia="Lucida Sans Unicode" w:hAnsi="Fira Sans" w:cs="Mangal"/>
              <w:kern w:val="2"/>
              <w:sz w:val="16"/>
              <w:szCs w:val="20"/>
              <w:lang w:val="en-US" w:eastAsia="hi-IN" w:bidi="hi-IN"/>
            </w:rPr>
            <w:t>www.kcynia.pl</w:t>
          </w:r>
        </w:p>
      </w:tc>
      <w:tc>
        <w:tcPr>
          <w:tcW w:w="321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304C8C" w:rsidRPr="00C5609F" w:rsidRDefault="00F062E0" w:rsidP="00C5609F">
          <w:pPr>
            <w:widowControl w:val="0"/>
            <w:suppressLineNumbers/>
            <w:suppressAutoHyphens/>
            <w:snapToGrid w:val="0"/>
            <w:spacing w:after="0" w:line="240" w:lineRule="auto"/>
            <w:jc w:val="center"/>
            <w:rPr>
              <w:rFonts w:asciiTheme="majorHAnsi" w:eastAsia="Lucida Sans Unicode" w:hAnsiTheme="majorHAnsi" w:cs="Mangal"/>
              <w:kern w:val="2"/>
              <w:sz w:val="18"/>
              <w:lang w:val="en-US" w:eastAsia="hi-IN" w:bidi="hi-IN"/>
            </w:rPr>
          </w:pPr>
          <w:r w:rsidRPr="00C5609F">
            <w:rPr>
              <w:rFonts w:asciiTheme="majorHAnsi" w:eastAsia="Lucida Sans Unicode" w:hAnsiTheme="majorHAnsi" w:cs="Mangal"/>
              <w:noProof/>
              <w:kern w:val="2"/>
              <w:sz w:val="18"/>
              <w:lang w:eastAsia="pl-PL"/>
            </w:rPr>
            <w:drawing>
              <wp:inline distT="0" distB="0" distL="0" distR="0" wp14:anchorId="5884FC04" wp14:editId="00C4FD33">
                <wp:extent cx="1650365" cy="565150"/>
                <wp:effectExtent l="0" t="0" r="6985" b="6350"/>
                <wp:docPr id="20" name="Obraz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8148" cy="574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4C8C" w:rsidRPr="00C5609F" w:rsidRDefault="00C00C41">
    <w:pPr>
      <w:pStyle w:val="Nagwek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3C"/>
    <w:rsid w:val="0031413C"/>
    <w:rsid w:val="005E2EF6"/>
    <w:rsid w:val="00C00C41"/>
    <w:rsid w:val="00F0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E1A23-C78B-4507-8042-9A737B41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062E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062E0"/>
  </w:style>
  <w:style w:type="paragraph" w:styleId="Nagwek">
    <w:name w:val="header"/>
    <w:basedOn w:val="Normalny"/>
    <w:link w:val="NagwekZnak"/>
    <w:uiPriority w:val="99"/>
    <w:unhideWhenUsed/>
    <w:rsid w:val="00F06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3A151EC7</Template>
  <TotalTime>2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2021-01-27T13:43:00Z</dcterms:created>
  <dcterms:modified xsi:type="dcterms:W3CDTF">2021-01-29T06:03:00Z</dcterms:modified>
</cp:coreProperties>
</file>