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CF" w:rsidRPr="00D31FCF" w:rsidRDefault="00D31FCF" w:rsidP="00D31FCF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 xml:space="preserve">Harmonogram </w:t>
      </w:r>
    </w:p>
    <w:p w:rsidR="00D31FCF" w:rsidRPr="00D31FCF" w:rsidRDefault="00D31FCF" w:rsidP="00D31FCF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>odbioru odpadów komunalnych segregowanych z terenu wiejskiego</w:t>
      </w:r>
    </w:p>
    <w:p w:rsidR="00D31FCF" w:rsidRPr="00D31FCF" w:rsidRDefault="00D31FCF" w:rsidP="00D31FCF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 xml:space="preserve">TWORZYWA SZTUCZNE, </w:t>
      </w:r>
      <w:r>
        <w:rPr>
          <w:b/>
          <w:bCs/>
          <w:u w:val="single"/>
        </w:rPr>
        <w:t xml:space="preserve">SZKŁO, PAPIER, TEKTURA, </w:t>
      </w:r>
    </w:p>
    <w:p w:rsidR="00455AA2" w:rsidRPr="00D326EC" w:rsidRDefault="00D31FCF" w:rsidP="00D326EC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>na rok 2021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39"/>
      </w:tblGrid>
      <w:tr w:rsidR="00455AA2" w:rsidRPr="00455AA2" w:rsidTr="00D659F4">
        <w:trPr>
          <w:trHeight w:val="113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</w:rPr>
              <w:t>DZIEŃ TYGODNIA</w:t>
            </w:r>
          </w:p>
        </w:tc>
        <w:tc>
          <w:tcPr>
            <w:tcW w:w="6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455AA2" w:rsidRPr="00455AA2" w:rsidTr="00D659F4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</w:rPr>
              <w:t>TERMIN WYWOZU</w:t>
            </w:r>
          </w:p>
        </w:tc>
        <w:tc>
          <w:tcPr>
            <w:tcW w:w="6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t>28.01.2021, 25.02.2021, 25.03.2021, 29.04.2021, 27.05.2021, 24.06.2021, 29.07.2021, 26.08.2021, 23.09.2021, 28.10.2021, 25.11.2021, 30.12.2021.</w:t>
            </w:r>
          </w:p>
          <w:p w:rsidR="00455AA2" w:rsidRPr="00455AA2" w:rsidRDefault="00455AA2" w:rsidP="00455AA2">
            <w:pPr>
              <w:suppressLineNumbers/>
              <w:jc w:val="center"/>
            </w:pPr>
          </w:p>
        </w:tc>
      </w:tr>
      <w:tr w:rsidR="00455AA2" w:rsidRPr="00455AA2" w:rsidTr="00D659F4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</w:rPr>
              <w:t>SOŁECTWA</w:t>
            </w:r>
          </w:p>
        </w:tc>
        <w:tc>
          <w:tcPr>
            <w:tcW w:w="6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jc w:val="center"/>
            </w:pPr>
            <w:proofErr w:type="spellStart"/>
            <w:r w:rsidRPr="00455AA2">
              <w:t>Krzepiszyn</w:t>
            </w:r>
            <w:proofErr w:type="spellEnd"/>
            <w:r w:rsidRPr="00455AA2">
              <w:t xml:space="preserve">, </w:t>
            </w:r>
            <w:proofErr w:type="spellStart"/>
            <w:r w:rsidRPr="00455AA2">
              <w:t>Mycielewo</w:t>
            </w:r>
            <w:proofErr w:type="spellEnd"/>
            <w:r w:rsidRPr="00455AA2">
              <w:t xml:space="preserve">, Turzyn, Miastowice, Palmierowo, </w:t>
            </w:r>
            <w:proofErr w:type="spellStart"/>
            <w:r w:rsidRPr="00455AA2">
              <w:t>Głogowiniec</w:t>
            </w:r>
            <w:proofErr w:type="spellEnd"/>
            <w:r w:rsidRPr="00455AA2">
              <w:t>, Żurawia, Włodzimierzewo, Dziewierzewo, Górki Zagajne, Górki Dąbskie, Żarczyn</w:t>
            </w:r>
          </w:p>
        </w:tc>
      </w:tr>
    </w:tbl>
    <w:p w:rsidR="00D659F4" w:rsidRDefault="00D659F4" w:rsidP="00D659F4">
      <w:pPr>
        <w:jc w:val="center"/>
        <w:rPr>
          <w:b/>
          <w:u w:val="single"/>
        </w:rPr>
      </w:pPr>
    </w:p>
    <w:p w:rsidR="00D659F4" w:rsidRDefault="00D659F4" w:rsidP="00D659F4">
      <w:pPr>
        <w:jc w:val="center"/>
        <w:rPr>
          <w:b/>
          <w:u w:val="single"/>
        </w:rPr>
      </w:pPr>
      <w:r>
        <w:rPr>
          <w:b/>
          <w:u w:val="single"/>
        </w:rPr>
        <w:t>BIOODPADY Z  ZABUDOWY JEDNORODZINNJ</w:t>
      </w:r>
    </w:p>
    <w:p w:rsidR="00D659F4" w:rsidRDefault="00D659F4" w:rsidP="00D659F4">
      <w:pPr>
        <w:jc w:val="center"/>
        <w:rPr>
          <w:b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49"/>
      </w:tblGrid>
      <w:tr w:rsidR="00455AA2" w:rsidRPr="00455AA2" w:rsidTr="00844D00">
        <w:trPr>
          <w:trHeight w:val="283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</w:rPr>
              <w:t>DZIEŃ TYGODNIA</w:t>
            </w:r>
          </w:p>
        </w:tc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</w:pPr>
          </w:p>
          <w:p w:rsidR="00455AA2" w:rsidRPr="00455AA2" w:rsidRDefault="00455AA2" w:rsidP="00455AA2">
            <w:pPr>
              <w:suppressLineNumbers/>
              <w:jc w:val="center"/>
            </w:pPr>
            <w:r w:rsidRPr="00455AA2">
              <w:rPr>
                <w:b/>
                <w:bCs/>
              </w:rPr>
              <w:t>Poniedziałek</w:t>
            </w:r>
            <w:r>
              <w:rPr>
                <w:b/>
                <w:bCs/>
              </w:rPr>
              <w:t xml:space="preserve"> i Czwartek</w:t>
            </w:r>
          </w:p>
        </w:tc>
      </w:tr>
      <w:tr w:rsidR="00455AA2" w:rsidRPr="00455AA2" w:rsidTr="00844D00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455AA2" w:rsidRPr="00455AA2" w:rsidRDefault="00455AA2" w:rsidP="00455AA2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 w:rsidRPr="00455AA2">
              <w:rPr>
                <w:b/>
                <w:bCs/>
              </w:rPr>
              <w:t>TERMIN WYWOZU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28.01.2021, 25.02.2021, </w:t>
            </w:r>
            <w:r w:rsidRPr="00455AA2">
              <w:rPr>
                <w:b/>
                <w:bCs/>
                <w:sz w:val="22"/>
                <w:szCs w:val="22"/>
              </w:rPr>
              <w:t>25.03.2021</w:t>
            </w:r>
            <w:r w:rsidRPr="00455AA2">
              <w:rPr>
                <w:sz w:val="22"/>
                <w:szCs w:val="22"/>
              </w:rPr>
              <w:t>, 12.04.2021,</w:t>
            </w:r>
          </w:p>
          <w:p w:rsidR="00455AA2" w:rsidRPr="00455AA2" w:rsidRDefault="00455AA2" w:rsidP="00455AA2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 w:rsidRPr="00455AA2">
              <w:rPr>
                <w:b/>
                <w:bCs/>
                <w:sz w:val="22"/>
                <w:szCs w:val="22"/>
              </w:rPr>
              <w:t>29.04.2021</w:t>
            </w:r>
            <w:r w:rsidRPr="00455AA2">
              <w:rPr>
                <w:sz w:val="22"/>
                <w:szCs w:val="22"/>
              </w:rPr>
              <w:t xml:space="preserve">, 10.05.2021, </w:t>
            </w:r>
            <w:r w:rsidRPr="00455AA2">
              <w:rPr>
                <w:b/>
                <w:bCs/>
                <w:sz w:val="22"/>
                <w:szCs w:val="22"/>
              </w:rPr>
              <w:t>27.05.2021</w:t>
            </w:r>
            <w:r w:rsidR="00D326EC">
              <w:rPr>
                <w:sz w:val="22"/>
                <w:szCs w:val="22"/>
              </w:rPr>
              <w:t>, 0</w:t>
            </w:r>
            <w:r w:rsidRPr="00455AA2">
              <w:rPr>
                <w:sz w:val="22"/>
                <w:szCs w:val="22"/>
              </w:rPr>
              <w:t xml:space="preserve">7.06.2021, </w:t>
            </w:r>
            <w:r w:rsidRPr="00455AA2">
              <w:rPr>
                <w:b/>
                <w:bCs/>
                <w:sz w:val="22"/>
                <w:szCs w:val="22"/>
              </w:rPr>
              <w:t>24.06.2021</w:t>
            </w:r>
            <w:r w:rsidRPr="00455AA2">
              <w:rPr>
                <w:sz w:val="22"/>
                <w:szCs w:val="22"/>
              </w:rPr>
              <w:t>, 05.07.2021, 19.07.2021, 02.08.2021, 16</w:t>
            </w:r>
            <w:r>
              <w:rPr>
                <w:sz w:val="22"/>
                <w:szCs w:val="22"/>
              </w:rPr>
              <w:t xml:space="preserve">.08.2021, 30.08.2021, </w:t>
            </w:r>
            <w:r w:rsidRPr="00455AA2">
              <w:rPr>
                <w:sz w:val="22"/>
                <w:szCs w:val="22"/>
              </w:rPr>
              <w:t>13.0</w:t>
            </w:r>
            <w:r>
              <w:rPr>
                <w:sz w:val="22"/>
                <w:szCs w:val="22"/>
              </w:rPr>
              <w:t xml:space="preserve">9.2021, 27.09.2021, 11.10.2021, </w:t>
            </w:r>
            <w:r>
              <w:rPr>
                <w:b/>
                <w:bCs/>
                <w:sz w:val="22"/>
                <w:szCs w:val="22"/>
              </w:rPr>
              <w:t xml:space="preserve">28.10.2021, </w:t>
            </w:r>
            <w:r>
              <w:rPr>
                <w:b/>
                <w:bCs/>
                <w:sz w:val="22"/>
                <w:szCs w:val="22"/>
              </w:rPr>
              <w:br/>
              <w:t xml:space="preserve">25.11.2021, </w:t>
            </w:r>
            <w:r w:rsidRPr="00455AA2">
              <w:rPr>
                <w:b/>
                <w:bCs/>
                <w:sz w:val="22"/>
                <w:szCs w:val="22"/>
              </w:rPr>
              <w:t>30.12.2021</w:t>
            </w:r>
            <w:r w:rsidRPr="00455AA2">
              <w:rPr>
                <w:sz w:val="22"/>
                <w:szCs w:val="22"/>
              </w:rPr>
              <w:t>.</w:t>
            </w:r>
          </w:p>
        </w:tc>
      </w:tr>
      <w:tr w:rsidR="00455AA2" w:rsidRPr="00455AA2" w:rsidTr="00844D00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55AA2" w:rsidRPr="00455AA2" w:rsidRDefault="00455AA2" w:rsidP="00455AA2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455AA2" w:rsidRPr="00455AA2" w:rsidRDefault="00455AA2" w:rsidP="00455AA2">
            <w:pPr>
              <w:suppressLineNumbers/>
              <w:jc w:val="center"/>
              <w:rPr>
                <w:sz w:val="22"/>
                <w:szCs w:val="22"/>
              </w:rPr>
            </w:pPr>
            <w:r w:rsidRPr="00455AA2">
              <w:rPr>
                <w:b/>
                <w:bCs/>
              </w:rPr>
              <w:t>SOŁECTWA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5AA2" w:rsidRPr="00455AA2" w:rsidRDefault="00455AA2" w:rsidP="00D326EC">
            <w:pPr>
              <w:suppressLineNumbers/>
              <w:jc w:val="center"/>
            </w:pPr>
            <w:proofErr w:type="spellStart"/>
            <w:r w:rsidRPr="00455AA2">
              <w:t>Krzepiszyn</w:t>
            </w:r>
            <w:proofErr w:type="spellEnd"/>
            <w:r w:rsidRPr="00455AA2">
              <w:t xml:space="preserve">, </w:t>
            </w:r>
            <w:proofErr w:type="spellStart"/>
            <w:r w:rsidRPr="00455AA2">
              <w:t>Mycielewo</w:t>
            </w:r>
            <w:proofErr w:type="spellEnd"/>
            <w:r w:rsidRPr="00455AA2">
              <w:t xml:space="preserve">, Turzyn, Miastowice, Palmierowo, </w:t>
            </w:r>
            <w:proofErr w:type="spellStart"/>
            <w:r w:rsidRPr="00455AA2">
              <w:t>Głogowiniec</w:t>
            </w:r>
            <w:proofErr w:type="spellEnd"/>
            <w:r w:rsidRPr="00455AA2">
              <w:t>, Żurawia, Włodzimierzewo, Dziewierzewo, Górki Zagajne, Górki Dąbskie, Żarczyn</w:t>
            </w:r>
          </w:p>
        </w:tc>
      </w:tr>
    </w:tbl>
    <w:p w:rsidR="00455AA2" w:rsidRPr="00455AA2" w:rsidRDefault="00455AA2" w:rsidP="00455AA2">
      <w:pPr>
        <w:spacing w:line="100" w:lineRule="atLeast"/>
        <w:rPr>
          <w:b/>
          <w:bCs/>
        </w:rPr>
      </w:pPr>
    </w:p>
    <w:p w:rsidR="00D659F4" w:rsidRDefault="00D659F4" w:rsidP="00D659F4">
      <w:pPr>
        <w:jc w:val="center"/>
        <w:rPr>
          <w:b/>
          <w:u w:val="single"/>
        </w:rPr>
      </w:pPr>
      <w:r>
        <w:rPr>
          <w:b/>
          <w:u w:val="single"/>
        </w:rPr>
        <w:t xml:space="preserve">BIOODPADY Z  ZABUDOWY </w:t>
      </w:r>
      <w:r w:rsidR="00370E7D">
        <w:rPr>
          <w:b/>
          <w:u w:val="single"/>
        </w:rPr>
        <w:t>WIELORODZINNEJ</w:t>
      </w:r>
    </w:p>
    <w:p w:rsidR="00D659F4" w:rsidRDefault="00D659F4" w:rsidP="00D659F4">
      <w:pPr>
        <w:jc w:val="center"/>
        <w:rPr>
          <w:b/>
          <w:u w:val="single"/>
        </w:rPr>
      </w:pP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73"/>
        <w:gridCol w:w="6687"/>
      </w:tblGrid>
      <w:tr w:rsidR="00D326EC" w:rsidRPr="00D326EC" w:rsidTr="00D326EC">
        <w:trPr>
          <w:trHeight w:val="435"/>
          <w:tblCellSpacing w:w="0" w:type="dxa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326E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DZIEŃ TYGODNIA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326E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Poniedziałek</w:t>
            </w:r>
            <w:r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 xml:space="preserve"> i Czwartek</w:t>
            </w:r>
          </w:p>
        </w:tc>
      </w:tr>
      <w:tr w:rsidR="00D326EC" w:rsidRPr="00D326EC" w:rsidTr="00D326EC">
        <w:trPr>
          <w:trHeight w:val="1020"/>
          <w:tblCellSpacing w:w="0" w:type="dxa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326E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TERMIN WYWOZU</w:t>
            </w:r>
          </w:p>
        </w:tc>
        <w:tc>
          <w:tcPr>
            <w:tcW w:w="6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>04.01.2021, 18.01.2021, 01.02.2021, 15.02.2021, 01.03.2021, 15.03.2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021, 29.03.2021, 12.04.2021, </w:t>
            </w:r>
            <w:r w:rsidRPr="00D326EC">
              <w:rPr>
                <w:rFonts w:eastAsia="Times New Roman" w:cs="Times New Roman"/>
                <w:b/>
                <w:kern w:val="0"/>
                <w:lang w:eastAsia="pl-PL" w:bidi="ar-SA"/>
              </w:rPr>
              <w:t>29.04.2021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, 10.05.2021, </w:t>
            </w: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 xml:space="preserve">27.05.2021, 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07.06.2021, </w:t>
            </w:r>
            <w:r w:rsidRPr="00D326EC">
              <w:rPr>
                <w:rFonts w:eastAsia="Times New Roman" w:cs="Times New Roman"/>
                <w:b/>
                <w:kern w:val="0"/>
                <w:lang w:eastAsia="pl-PL" w:bidi="ar-SA"/>
              </w:rPr>
              <w:t>24.06.2021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, 05.07.2021, 19.07.2021, </w:t>
            </w: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>29.07.2021, 02.08.2021, 16.08.2021, 26.08.2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021, 30.08.2021, 13.09.2021, </w:t>
            </w: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>26.09.2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021, 27.09.2021, 11.10.2021, </w:t>
            </w:r>
            <w:r w:rsidRPr="00D326EC">
              <w:rPr>
                <w:rFonts w:eastAsia="Times New Roman" w:cs="Times New Roman"/>
                <w:b/>
                <w:kern w:val="0"/>
                <w:lang w:eastAsia="pl-PL" w:bidi="ar-SA"/>
              </w:rPr>
              <w:t>28.10.2021</w:t>
            </w: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 xml:space="preserve">, 08.11.2021, </w:t>
            </w:r>
            <w:r w:rsidRPr="00D326EC">
              <w:rPr>
                <w:rFonts w:eastAsia="Times New Roman" w:cs="Times New Roman"/>
                <w:b/>
                <w:kern w:val="0"/>
                <w:lang w:eastAsia="pl-PL" w:bidi="ar-SA"/>
              </w:rPr>
              <w:t>25.11.2021</w:t>
            </w:r>
            <w:r w:rsidRPr="00D326EC">
              <w:rPr>
                <w:rFonts w:eastAsia="Times New Roman" w:cs="Times New Roman"/>
                <w:kern w:val="0"/>
                <w:lang w:eastAsia="pl-PL" w:bidi="ar-SA"/>
              </w:rPr>
              <w:t>, 06.12.2021, 20.12.2021.</w:t>
            </w:r>
          </w:p>
        </w:tc>
      </w:tr>
      <w:tr w:rsidR="00D326EC" w:rsidRPr="00D326EC" w:rsidTr="00D326EC">
        <w:trPr>
          <w:trHeight w:val="1005"/>
          <w:tblCellSpacing w:w="0" w:type="dxa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326E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SOŁECTWA</w:t>
            </w:r>
          </w:p>
        </w:tc>
        <w:tc>
          <w:tcPr>
            <w:tcW w:w="6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326EC" w:rsidRPr="00D326EC" w:rsidRDefault="00D326EC" w:rsidP="00D326E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455AA2">
              <w:t>Krzepiszyn</w:t>
            </w:r>
            <w:proofErr w:type="spellEnd"/>
            <w:r w:rsidRPr="00455AA2">
              <w:t xml:space="preserve">, </w:t>
            </w:r>
            <w:proofErr w:type="spellStart"/>
            <w:r w:rsidRPr="00455AA2">
              <w:t>Mycielewo</w:t>
            </w:r>
            <w:proofErr w:type="spellEnd"/>
            <w:r w:rsidRPr="00455AA2">
              <w:t xml:space="preserve">, Turzyn, Miastowice, Palmierowo, </w:t>
            </w:r>
            <w:proofErr w:type="spellStart"/>
            <w:r w:rsidRPr="00455AA2">
              <w:t>Głogowiniec</w:t>
            </w:r>
            <w:proofErr w:type="spellEnd"/>
            <w:r w:rsidRPr="00455AA2">
              <w:t>, Żurawia, Włodzimierzewo, Dziewierzewo, Górki Zagajne, Górki Dąbskie, Żarczyn</w:t>
            </w:r>
          </w:p>
        </w:tc>
      </w:tr>
    </w:tbl>
    <w:p w:rsidR="00455AA2" w:rsidRDefault="00455AA2" w:rsidP="00A926A6">
      <w:pPr>
        <w:spacing w:line="360" w:lineRule="auto"/>
        <w:rPr>
          <w:b/>
          <w:bCs/>
          <w:u w:val="single"/>
        </w:rPr>
      </w:pPr>
    </w:p>
    <w:p w:rsidR="00D31FCF" w:rsidRDefault="00D31FCF" w:rsidP="00A926A6">
      <w:pPr>
        <w:spacing w:line="360" w:lineRule="auto"/>
        <w:rPr>
          <w:b/>
          <w:bCs/>
          <w:u w:val="single"/>
        </w:rPr>
      </w:pPr>
      <w:bookmarkStart w:id="0" w:name="_GoBack"/>
      <w:bookmarkEnd w:id="0"/>
    </w:p>
    <w:p w:rsidR="00670FC8" w:rsidRPr="00670FC8" w:rsidRDefault="00670FC8" w:rsidP="00670FC8">
      <w:pPr>
        <w:spacing w:line="360" w:lineRule="auto"/>
        <w:ind w:left="2832"/>
        <w:rPr>
          <w:b/>
          <w:bCs/>
          <w:u w:val="single"/>
        </w:rPr>
      </w:pPr>
      <w:r w:rsidRPr="00670FC8">
        <w:rPr>
          <w:b/>
          <w:bCs/>
          <w:u w:val="single"/>
        </w:rPr>
        <w:lastRenderedPageBreak/>
        <w:t xml:space="preserve">ULEGAJĄCYCH BIODEGRADACJI 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  <w:u w:val="single"/>
        </w:rPr>
      </w:pPr>
      <w:r w:rsidRPr="00670FC8">
        <w:rPr>
          <w:b/>
          <w:bCs/>
          <w:u w:val="single"/>
        </w:rPr>
        <w:t>od 01.04.2021r. do 31.10.2021r.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</w:rPr>
      </w:pPr>
      <w:r w:rsidRPr="00670FC8">
        <w:rPr>
          <w:b/>
          <w:bCs/>
          <w:u w:val="single"/>
        </w:rPr>
        <w:t>ZABUDOWA WIELOLOKALOWA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  <w:u w:val="single"/>
        </w:rPr>
      </w:pPr>
      <w:r w:rsidRPr="00670FC8">
        <w:rPr>
          <w:b/>
          <w:bCs/>
          <w:u w:val="single"/>
        </w:rPr>
        <w:t>KURS DODATKOWY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49"/>
      </w:tblGrid>
      <w:tr w:rsidR="00670FC8" w:rsidRPr="00670FC8" w:rsidTr="00B3684F">
        <w:trPr>
          <w:trHeight w:val="113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DZIEŃ TYGODNIA</w:t>
            </w:r>
          </w:p>
        </w:tc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</w:pP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  <w:r w:rsidRPr="00670FC8">
              <w:rPr>
                <w:b/>
                <w:bCs/>
              </w:rPr>
              <w:t xml:space="preserve">Czwartek- od 01.04.2021r do 31.10.2021r. </w:t>
            </w: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</w:p>
        </w:tc>
      </w:tr>
      <w:tr w:rsidR="00670FC8" w:rsidRPr="00670FC8" w:rsidTr="00B3684F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TERMIN WYWOZU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>08.04.2021, 22.04.2021, 06.05.2021, 20.05.2021, 03.06.2021, 17.06.2021, 01.07.2021, 15.07.2021, 12.08.2021, 09.09.2021, 07.10.2021, 21.10.2021.</w:t>
            </w:r>
          </w:p>
        </w:tc>
      </w:tr>
      <w:tr w:rsidR="00670FC8" w:rsidRPr="00670FC8" w:rsidTr="00B3684F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BUDYNKI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Tupadły 4, 5, 7, 8, 9, 10; Miastowice 21, 22, 23. 24;  Włodzimierzewo 13, 18; Żurawia 40, 41, 42, 43; </w:t>
            </w:r>
            <w:proofErr w:type="spellStart"/>
            <w:r w:rsidRPr="00670FC8">
              <w:t>Głogowiniec</w:t>
            </w:r>
            <w:proofErr w:type="spellEnd"/>
            <w:r w:rsidRPr="00670FC8">
              <w:t xml:space="preserve"> 14; Grocholin 30, 31, 32, 33, 34, 35A, 35B, 35C, 35D; Dobieszewko 8, 17; Słupowa 2, 6, 7, 15; Chwaliszewo 4, 7, 12, 14, 17, 18, 19, 20, 21, 23, 24, 25; Smogulecka Wieś 3, 4, 7, 8, 18; Laskownica 47;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Nowa Wieś Notecka 8, 10, 12, 19; Sierniki 3, 4, 5, 6, 7, 8;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Stalówka 2, 3, 3A, 4; Karmelita 4; Szczepice 32; </w:t>
            </w:r>
            <w:proofErr w:type="spellStart"/>
            <w:r w:rsidRPr="00670FC8">
              <w:t>Rozstrzębowo</w:t>
            </w:r>
            <w:proofErr w:type="spellEnd"/>
            <w:r w:rsidRPr="00670FC8">
              <w:t xml:space="preserve"> 10;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>Sipiory 52; Studzienki 17.</w:t>
            </w:r>
          </w:p>
        </w:tc>
      </w:tr>
    </w:tbl>
    <w:p w:rsidR="000A1AEC" w:rsidRPr="006E2F01" w:rsidRDefault="000A1AEC" w:rsidP="006E2F01">
      <w:pPr>
        <w:jc w:val="center"/>
        <w:rPr>
          <w:b/>
        </w:rPr>
      </w:pPr>
    </w:p>
    <w:sectPr w:rsidR="000A1AEC" w:rsidRPr="006E2F01" w:rsidSect="00670FC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CD"/>
    <w:rsid w:val="000A1AEC"/>
    <w:rsid w:val="00122607"/>
    <w:rsid w:val="00342CC2"/>
    <w:rsid w:val="00370E7D"/>
    <w:rsid w:val="00373425"/>
    <w:rsid w:val="00455AA2"/>
    <w:rsid w:val="00670FC8"/>
    <w:rsid w:val="006E2F01"/>
    <w:rsid w:val="007C509B"/>
    <w:rsid w:val="00A926A6"/>
    <w:rsid w:val="00BA37F4"/>
    <w:rsid w:val="00C00AFC"/>
    <w:rsid w:val="00D11F24"/>
    <w:rsid w:val="00D31FCF"/>
    <w:rsid w:val="00D326EC"/>
    <w:rsid w:val="00D659F4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0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E2F0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0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E2F0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1BA3DB86</Template>
  <TotalTime>4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Mantych</dc:creator>
  <cp:lastModifiedBy>Piotr Mantych</cp:lastModifiedBy>
  <cp:revision>6</cp:revision>
  <cp:lastPrinted>2021-01-11T05:55:00Z</cp:lastPrinted>
  <dcterms:created xsi:type="dcterms:W3CDTF">2020-12-29T08:59:00Z</dcterms:created>
  <dcterms:modified xsi:type="dcterms:W3CDTF">2021-01-11T05:56:00Z</dcterms:modified>
</cp:coreProperties>
</file>