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CF" w:rsidRPr="00D31FCF" w:rsidRDefault="00D31FCF" w:rsidP="00D31FCF">
      <w:pPr>
        <w:spacing w:line="360" w:lineRule="auto"/>
        <w:jc w:val="center"/>
        <w:rPr>
          <w:b/>
          <w:bCs/>
          <w:u w:val="single"/>
        </w:rPr>
      </w:pPr>
      <w:r w:rsidRPr="00D31FCF">
        <w:rPr>
          <w:b/>
          <w:bCs/>
          <w:u w:val="single"/>
        </w:rPr>
        <w:t xml:space="preserve">Harmonogram </w:t>
      </w:r>
    </w:p>
    <w:p w:rsidR="00D31FCF" w:rsidRPr="00D31FCF" w:rsidRDefault="00D31FCF" w:rsidP="00D31FCF">
      <w:pPr>
        <w:spacing w:line="360" w:lineRule="auto"/>
        <w:jc w:val="center"/>
        <w:rPr>
          <w:b/>
          <w:bCs/>
          <w:u w:val="single"/>
        </w:rPr>
      </w:pPr>
      <w:r w:rsidRPr="00D31FCF">
        <w:rPr>
          <w:b/>
          <w:bCs/>
          <w:u w:val="single"/>
        </w:rPr>
        <w:t>odbioru odpadów komunalnych segregowanych z terenu wiejskiego</w:t>
      </w:r>
    </w:p>
    <w:p w:rsidR="00D31FCF" w:rsidRPr="00D31FCF" w:rsidRDefault="00D31FCF" w:rsidP="00D31FCF">
      <w:pPr>
        <w:spacing w:line="360" w:lineRule="auto"/>
        <w:jc w:val="center"/>
        <w:rPr>
          <w:b/>
          <w:bCs/>
          <w:u w:val="single"/>
        </w:rPr>
      </w:pPr>
      <w:r w:rsidRPr="00D31FCF">
        <w:rPr>
          <w:b/>
          <w:bCs/>
          <w:u w:val="single"/>
        </w:rPr>
        <w:t xml:space="preserve">TWORZYWA SZTUCZNE, </w:t>
      </w:r>
      <w:r>
        <w:rPr>
          <w:b/>
          <w:bCs/>
          <w:u w:val="single"/>
        </w:rPr>
        <w:t xml:space="preserve">SZKŁO, PAPIER, TEKTURA, </w:t>
      </w:r>
    </w:p>
    <w:p w:rsidR="00D31FCF" w:rsidRPr="00D31FCF" w:rsidRDefault="00D31FCF" w:rsidP="00D31FCF">
      <w:pPr>
        <w:spacing w:line="360" w:lineRule="auto"/>
        <w:jc w:val="center"/>
        <w:rPr>
          <w:b/>
          <w:bCs/>
          <w:u w:val="single"/>
        </w:rPr>
      </w:pPr>
      <w:r w:rsidRPr="00D31FCF">
        <w:rPr>
          <w:b/>
          <w:bCs/>
          <w:u w:val="single"/>
        </w:rPr>
        <w:t>na rok 2021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6"/>
        <w:gridCol w:w="6639"/>
      </w:tblGrid>
      <w:tr w:rsidR="00D31FCF" w:rsidRPr="00D31FCF" w:rsidTr="00844D00">
        <w:trPr>
          <w:trHeight w:val="1134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1FCF" w:rsidRPr="00D31FCF" w:rsidRDefault="00D31FCF" w:rsidP="00D31FCF">
            <w:pPr>
              <w:suppressLineNumbers/>
              <w:snapToGrid w:val="0"/>
              <w:jc w:val="center"/>
            </w:pPr>
          </w:p>
          <w:p w:rsidR="00D31FCF" w:rsidRPr="00D31FCF" w:rsidRDefault="00D31FCF" w:rsidP="00D31FCF">
            <w:pPr>
              <w:suppressLineNumbers/>
              <w:jc w:val="center"/>
            </w:pPr>
            <w:r w:rsidRPr="00D31FCF">
              <w:rPr>
                <w:b/>
                <w:bCs/>
              </w:rPr>
              <w:t>DZIEŃ TYGODNIA</w:t>
            </w:r>
          </w:p>
        </w:tc>
        <w:tc>
          <w:tcPr>
            <w:tcW w:w="6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1FCF" w:rsidRPr="00D31FCF" w:rsidRDefault="00D31FCF" w:rsidP="00D31FCF">
            <w:pPr>
              <w:suppressLineNumbers/>
              <w:snapToGrid w:val="0"/>
              <w:jc w:val="center"/>
            </w:pPr>
          </w:p>
          <w:p w:rsidR="00D31FCF" w:rsidRPr="00D31FCF" w:rsidRDefault="00D31FCF" w:rsidP="00D31FCF">
            <w:pPr>
              <w:suppressLineNumbers/>
              <w:jc w:val="center"/>
            </w:pPr>
            <w:r w:rsidRPr="00D31FCF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D31FCF" w:rsidRPr="00D31FCF" w:rsidTr="00844D00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1FCF" w:rsidRPr="00D31FCF" w:rsidRDefault="00D31FCF" w:rsidP="00D31FCF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D31FCF" w:rsidRPr="00D31FCF" w:rsidRDefault="00D31FCF" w:rsidP="00D31FCF">
            <w:pPr>
              <w:suppressLineNumbers/>
              <w:jc w:val="center"/>
            </w:pPr>
            <w:r w:rsidRPr="00D31FCF">
              <w:rPr>
                <w:b/>
                <w:bCs/>
              </w:rPr>
              <w:t>TERMIN WYWOZU</w:t>
            </w:r>
          </w:p>
        </w:tc>
        <w:tc>
          <w:tcPr>
            <w:tcW w:w="6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1FCF" w:rsidRPr="00D31FCF" w:rsidRDefault="00D31FCF" w:rsidP="00D31FCF">
            <w:pPr>
              <w:suppressLineNumbers/>
              <w:snapToGrid w:val="0"/>
              <w:jc w:val="center"/>
            </w:pPr>
          </w:p>
          <w:p w:rsidR="00D31FCF" w:rsidRPr="00E2108C" w:rsidRDefault="00D31FCF" w:rsidP="00D31FCF">
            <w:pPr>
              <w:suppressLineNumbers/>
              <w:jc w:val="center"/>
              <w:rPr>
                <w:b/>
              </w:rPr>
            </w:pPr>
            <w:r w:rsidRPr="00E2108C">
              <w:rPr>
                <w:b/>
              </w:rPr>
              <w:t>27.01.2021, 24.02.2021, 24.03.2021, 28.04.2021, 26.05.2021, 23.06.2021, 28.07.2021, 25.08.2021, 22.09.2021, 27.10.2021, 24.11.2021, 29.12.2021.</w:t>
            </w:r>
          </w:p>
          <w:p w:rsidR="00D31FCF" w:rsidRPr="00D31FCF" w:rsidRDefault="00D31FCF" w:rsidP="00D31FCF">
            <w:pPr>
              <w:suppressLineNumbers/>
              <w:jc w:val="center"/>
            </w:pPr>
          </w:p>
        </w:tc>
      </w:tr>
      <w:tr w:rsidR="00D31FCF" w:rsidRPr="00D31FCF" w:rsidTr="00844D00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1FCF" w:rsidRPr="00D31FCF" w:rsidRDefault="00D31FCF" w:rsidP="00D31FCF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D31FCF" w:rsidRPr="00D31FCF" w:rsidRDefault="00D31FCF" w:rsidP="00D31FCF">
            <w:pPr>
              <w:suppressLineNumbers/>
              <w:jc w:val="center"/>
            </w:pPr>
            <w:r w:rsidRPr="00D31FCF">
              <w:rPr>
                <w:b/>
                <w:bCs/>
              </w:rPr>
              <w:t>SOŁECTWA</w:t>
            </w:r>
          </w:p>
        </w:tc>
        <w:tc>
          <w:tcPr>
            <w:tcW w:w="6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1FCF" w:rsidRPr="00D31FCF" w:rsidRDefault="00D31FCF" w:rsidP="00D31FCF">
            <w:pPr>
              <w:suppressLineNumbers/>
              <w:jc w:val="center"/>
            </w:pPr>
            <w:r w:rsidRPr="00D31FCF">
              <w:t xml:space="preserve">Chwaliszewo, Mieczkowo, Ludwikowo, Laskownica, </w:t>
            </w:r>
            <w:proofErr w:type="spellStart"/>
            <w:r w:rsidRPr="00D31FCF">
              <w:t>Słupowiec</w:t>
            </w:r>
            <w:proofErr w:type="spellEnd"/>
            <w:r w:rsidRPr="00D31FCF">
              <w:t xml:space="preserve">, Słupowa, Dobieszewo, Dobieszewko, Rozpętek, Karolinowo, </w:t>
            </w:r>
            <w:proofErr w:type="spellStart"/>
            <w:r w:rsidRPr="00D31FCF">
              <w:t>Miaskowo</w:t>
            </w:r>
            <w:proofErr w:type="spellEnd"/>
            <w:r w:rsidRPr="00D31FCF">
              <w:t>, Grocholin</w:t>
            </w:r>
          </w:p>
        </w:tc>
      </w:tr>
    </w:tbl>
    <w:p w:rsidR="00D31FCF" w:rsidRPr="00D31FCF" w:rsidRDefault="00D31FCF" w:rsidP="00C00AFC">
      <w:pPr>
        <w:spacing w:line="360" w:lineRule="auto"/>
        <w:rPr>
          <w:b/>
          <w:bCs/>
        </w:rPr>
      </w:pPr>
    </w:p>
    <w:p w:rsidR="00CF19F0" w:rsidRDefault="00CF19F0" w:rsidP="00E2108C">
      <w:pPr>
        <w:jc w:val="center"/>
        <w:rPr>
          <w:b/>
          <w:u w:val="single"/>
        </w:rPr>
      </w:pPr>
      <w:r>
        <w:rPr>
          <w:b/>
          <w:u w:val="single"/>
        </w:rPr>
        <w:t>BIOODPADY Z  ZABUDOWY JEDNORODZINNJ</w:t>
      </w:r>
    </w:p>
    <w:tbl>
      <w:tblPr>
        <w:tblW w:w="96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6"/>
        <w:gridCol w:w="6649"/>
      </w:tblGrid>
      <w:tr w:rsidR="00C00AFC" w:rsidRPr="00C00AFC" w:rsidTr="00373425">
        <w:trPr>
          <w:trHeight w:val="624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0AFC" w:rsidRPr="00C00AFC" w:rsidRDefault="00C00AFC" w:rsidP="00C00AFC">
            <w:pPr>
              <w:suppressLineNumbers/>
              <w:snapToGrid w:val="0"/>
              <w:jc w:val="center"/>
            </w:pPr>
          </w:p>
          <w:p w:rsidR="00C00AFC" w:rsidRPr="00C00AFC" w:rsidRDefault="00C00AFC" w:rsidP="00C00AFC">
            <w:pPr>
              <w:suppressLineNumbers/>
              <w:jc w:val="center"/>
            </w:pPr>
            <w:r w:rsidRPr="00C00AFC">
              <w:rPr>
                <w:b/>
                <w:bCs/>
              </w:rPr>
              <w:t>DZIEŃ TYGODNIA</w:t>
            </w:r>
          </w:p>
        </w:tc>
        <w:tc>
          <w:tcPr>
            <w:tcW w:w="6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0AFC" w:rsidRPr="00C00AFC" w:rsidRDefault="00C00AFC" w:rsidP="00C00AFC">
            <w:pPr>
              <w:suppressLineNumbers/>
              <w:snapToGrid w:val="0"/>
              <w:jc w:val="center"/>
            </w:pPr>
          </w:p>
          <w:p w:rsidR="00C00AFC" w:rsidRPr="00C00AFC" w:rsidRDefault="00C00AFC" w:rsidP="00C00AFC">
            <w:pPr>
              <w:suppressLineNumbers/>
              <w:jc w:val="center"/>
            </w:pPr>
            <w:r w:rsidRPr="00E2108C">
              <w:rPr>
                <w:bCs/>
              </w:rPr>
              <w:t>Wtorek</w:t>
            </w:r>
            <w:r>
              <w:rPr>
                <w:b/>
                <w:bCs/>
              </w:rPr>
              <w:t xml:space="preserve"> - Środa</w:t>
            </w:r>
          </w:p>
        </w:tc>
      </w:tr>
      <w:tr w:rsidR="00C00AFC" w:rsidRPr="00C00AFC" w:rsidTr="00373425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0AFC" w:rsidRPr="00C00AFC" w:rsidRDefault="00C00AFC" w:rsidP="00C00AFC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C00AFC" w:rsidRPr="00C00AFC" w:rsidRDefault="00C00AFC" w:rsidP="00C00AFC">
            <w:pPr>
              <w:suppressLineNumbers/>
              <w:jc w:val="center"/>
              <w:rPr>
                <w:b/>
                <w:bCs/>
                <w:sz w:val="22"/>
                <w:szCs w:val="22"/>
              </w:rPr>
            </w:pPr>
            <w:r w:rsidRPr="00C00AFC">
              <w:rPr>
                <w:b/>
                <w:bCs/>
              </w:rPr>
              <w:t>TERMIN WYWOZU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0AFC" w:rsidRPr="00C00AFC" w:rsidRDefault="00C00AFC" w:rsidP="00C00AFC">
            <w:pPr>
              <w:suppressLineNumber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  <w:r w:rsidRPr="00C00AFC">
              <w:rPr>
                <w:b/>
                <w:bCs/>
                <w:sz w:val="22"/>
                <w:szCs w:val="22"/>
              </w:rPr>
              <w:t xml:space="preserve">.01.2021, </w:t>
            </w:r>
            <w:r>
              <w:rPr>
                <w:b/>
                <w:bCs/>
                <w:sz w:val="22"/>
                <w:szCs w:val="22"/>
              </w:rPr>
              <w:t>24</w:t>
            </w:r>
            <w:r w:rsidRPr="00C00AFC">
              <w:rPr>
                <w:b/>
                <w:bCs/>
                <w:sz w:val="22"/>
                <w:szCs w:val="22"/>
              </w:rPr>
              <w:t xml:space="preserve">.02.2021, </w:t>
            </w:r>
            <w:r>
              <w:rPr>
                <w:b/>
                <w:bCs/>
                <w:sz w:val="22"/>
                <w:szCs w:val="22"/>
              </w:rPr>
              <w:t>24</w:t>
            </w:r>
            <w:r w:rsidRPr="00C00AFC">
              <w:rPr>
                <w:b/>
                <w:bCs/>
                <w:sz w:val="22"/>
                <w:szCs w:val="22"/>
              </w:rPr>
              <w:t>.03.2021</w:t>
            </w:r>
            <w:r w:rsidRPr="00C00AFC">
              <w:rPr>
                <w:sz w:val="22"/>
                <w:szCs w:val="22"/>
              </w:rPr>
              <w:t xml:space="preserve">, 13.04.2021, </w:t>
            </w:r>
          </w:p>
          <w:p w:rsidR="00C00AFC" w:rsidRPr="00C00AFC" w:rsidRDefault="00C00AFC" w:rsidP="00C00AFC">
            <w:pPr>
              <w:suppressLineNumber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Pr="00C00AFC">
              <w:rPr>
                <w:b/>
                <w:bCs/>
                <w:sz w:val="22"/>
                <w:szCs w:val="22"/>
              </w:rPr>
              <w:t>.04.2021</w:t>
            </w:r>
            <w:r w:rsidRPr="00C00AFC">
              <w:rPr>
                <w:sz w:val="22"/>
                <w:szCs w:val="22"/>
              </w:rPr>
              <w:t xml:space="preserve">, 11.05.2021, </w:t>
            </w:r>
            <w:r>
              <w:rPr>
                <w:b/>
                <w:bCs/>
                <w:sz w:val="22"/>
                <w:szCs w:val="22"/>
              </w:rPr>
              <w:t>26</w:t>
            </w:r>
            <w:r w:rsidRPr="00C00AFC">
              <w:rPr>
                <w:b/>
                <w:bCs/>
                <w:sz w:val="22"/>
                <w:szCs w:val="22"/>
              </w:rPr>
              <w:t>.05.2021</w:t>
            </w:r>
            <w:r w:rsidR="00373425">
              <w:rPr>
                <w:sz w:val="22"/>
                <w:szCs w:val="22"/>
              </w:rPr>
              <w:t>, 0</w:t>
            </w:r>
            <w:r w:rsidRPr="00C00AFC">
              <w:rPr>
                <w:sz w:val="22"/>
                <w:szCs w:val="22"/>
              </w:rPr>
              <w:t xml:space="preserve">8.06.2021, </w:t>
            </w:r>
          </w:p>
          <w:p w:rsidR="00C00AFC" w:rsidRPr="00C00AFC" w:rsidRDefault="00C00AFC" w:rsidP="00C00AFC">
            <w:pPr>
              <w:suppressLineNumbers/>
              <w:jc w:val="center"/>
            </w:pPr>
            <w:r>
              <w:rPr>
                <w:b/>
                <w:bCs/>
                <w:sz w:val="22"/>
                <w:szCs w:val="22"/>
              </w:rPr>
              <w:t>23</w:t>
            </w:r>
            <w:r w:rsidRPr="00C00AFC">
              <w:rPr>
                <w:b/>
                <w:bCs/>
                <w:sz w:val="22"/>
                <w:szCs w:val="22"/>
              </w:rPr>
              <w:t>.06.2021</w:t>
            </w:r>
            <w:r w:rsidRPr="00C00AFC">
              <w:rPr>
                <w:sz w:val="22"/>
                <w:szCs w:val="22"/>
              </w:rPr>
              <w:t xml:space="preserve">, 06.07.2021, 20.07.2021, 03.08.2021, 17.08.2021, 31.08.2021, 14.09.2021, 28.09.2021, 12.10.2021, </w:t>
            </w:r>
            <w:r>
              <w:rPr>
                <w:b/>
                <w:bCs/>
                <w:sz w:val="22"/>
                <w:szCs w:val="22"/>
              </w:rPr>
              <w:t>27</w:t>
            </w:r>
            <w:r w:rsidRPr="00C00AFC">
              <w:rPr>
                <w:b/>
                <w:bCs/>
                <w:sz w:val="22"/>
                <w:szCs w:val="22"/>
              </w:rPr>
              <w:t>.10. 2021</w:t>
            </w:r>
            <w:r w:rsidRPr="00C00AFC">
              <w:rPr>
                <w:sz w:val="22"/>
                <w:szCs w:val="22"/>
              </w:rPr>
              <w:t xml:space="preserve">, </w:t>
            </w:r>
            <w:r w:rsidRPr="00C00AFC"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24</w:t>
            </w:r>
            <w:r w:rsidRPr="00C00AFC">
              <w:rPr>
                <w:b/>
                <w:bCs/>
                <w:sz w:val="22"/>
                <w:szCs w:val="22"/>
              </w:rPr>
              <w:t xml:space="preserve">.11.2021, </w:t>
            </w:r>
            <w:r>
              <w:rPr>
                <w:b/>
                <w:bCs/>
                <w:sz w:val="22"/>
                <w:szCs w:val="22"/>
              </w:rPr>
              <w:t>29</w:t>
            </w:r>
            <w:r w:rsidRPr="00C00AFC">
              <w:rPr>
                <w:b/>
                <w:bCs/>
                <w:sz w:val="22"/>
                <w:szCs w:val="22"/>
              </w:rPr>
              <w:t>.12.2021</w:t>
            </w:r>
            <w:r w:rsidRPr="00C00AFC">
              <w:rPr>
                <w:sz w:val="22"/>
                <w:szCs w:val="22"/>
              </w:rPr>
              <w:t>.</w:t>
            </w:r>
          </w:p>
        </w:tc>
      </w:tr>
      <w:tr w:rsidR="00C00AFC" w:rsidRPr="00C00AFC" w:rsidTr="00373425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0AFC" w:rsidRPr="00C00AFC" w:rsidRDefault="00C00AFC" w:rsidP="00C00AFC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C00AFC" w:rsidRPr="00C00AFC" w:rsidRDefault="00C00AFC" w:rsidP="00C00AFC">
            <w:pPr>
              <w:suppressLineNumbers/>
              <w:jc w:val="center"/>
              <w:rPr>
                <w:sz w:val="22"/>
                <w:szCs w:val="22"/>
              </w:rPr>
            </w:pPr>
            <w:r w:rsidRPr="00C00AFC">
              <w:rPr>
                <w:b/>
                <w:bCs/>
              </w:rPr>
              <w:t>SOŁECTWA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0AFC" w:rsidRPr="00C00AFC" w:rsidRDefault="00C00AFC" w:rsidP="00C00AFC">
            <w:pPr>
              <w:suppressLineNumbers/>
              <w:jc w:val="center"/>
            </w:pPr>
            <w:r w:rsidRPr="00D31FCF">
              <w:t xml:space="preserve">Chwaliszewo, Mieczkowo, Ludwikowo, Laskownica, </w:t>
            </w:r>
            <w:proofErr w:type="spellStart"/>
            <w:r w:rsidRPr="00D31FCF">
              <w:t>Słupowiec</w:t>
            </w:r>
            <w:proofErr w:type="spellEnd"/>
            <w:r w:rsidRPr="00D31FCF">
              <w:t xml:space="preserve">, Słupowa, Dobieszewo, Dobieszewko, Rozpętek, Karolinowo, </w:t>
            </w:r>
            <w:proofErr w:type="spellStart"/>
            <w:r w:rsidRPr="00D31FCF">
              <w:t>Miaskowo</w:t>
            </w:r>
            <w:proofErr w:type="spellEnd"/>
            <w:r w:rsidRPr="00D31FCF">
              <w:t>, Grocholin</w:t>
            </w:r>
          </w:p>
        </w:tc>
      </w:tr>
    </w:tbl>
    <w:p w:rsidR="00CF19F0" w:rsidRDefault="00CF19F0" w:rsidP="00CF19F0">
      <w:pPr>
        <w:jc w:val="center"/>
        <w:rPr>
          <w:b/>
          <w:u w:val="single"/>
        </w:rPr>
      </w:pPr>
    </w:p>
    <w:p w:rsidR="00D31FCF" w:rsidRPr="00E2108C" w:rsidRDefault="00CF19F0" w:rsidP="00E2108C">
      <w:pPr>
        <w:jc w:val="center"/>
        <w:rPr>
          <w:b/>
          <w:u w:val="single"/>
        </w:rPr>
      </w:pPr>
      <w:r>
        <w:rPr>
          <w:b/>
          <w:u w:val="single"/>
        </w:rPr>
        <w:t>BIOODPADY Z  ZABUDOWY WIELORODZINNEJ</w:t>
      </w:r>
    </w:p>
    <w:tbl>
      <w:tblPr>
        <w:tblW w:w="96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73"/>
        <w:gridCol w:w="6687"/>
      </w:tblGrid>
      <w:tr w:rsidR="00C00AFC" w:rsidRPr="00C00AFC" w:rsidTr="00E2108C">
        <w:trPr>
          <w:trHeight w:val="435"/>
          <w:tblCellSpacing w:w="0" w:type="dxa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00AFC" w:rsidRPr="00C00AFC" w:rsidRDefault="00C00AFC" w:rsidP="00C00AF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C00AFC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DZIEŃ TYGODNIA</w:t>
            </w:r>
          </w:p>
        </w:tc>
        <w:tc>
          <w:tcPr>
            <w:tcW w:w="6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00AFC" w:rsidRPr="00C00AFC" w:rsidRDefault="00C00AFC" w:rsidP="00C00AF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E2108C">
              <w:rPr>
                <w:rFonts w:eastAsia="Times New Roman" w:cs="Times New Roman"/>
                <w:bCs/>
                <w:kern w:val="0"/>
                <w:lang w:eastAsia="pl-PL" w:bidi="ar-SA"/>
              </w:rPr>
              <w:t>Wtorek</w:t>
            </w:r>
            <w:r w:rsidR="00373425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- Środa</w:t>
            </w:r>
          </w:p>
        </w:tc>
      </w:tr>
      <w:tr w:rsidR="00C00AFC" w:rsidRPr="00C00AFC" w:rsidTr="00E2108C">
        <w:trPr>
          <w:trHeight w:val="1020"/>
          <w:tblCellSpacing w:w="0" w:type="dxa"/>
        </w:trPr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00AFC" w:rsidRPr="00C00AFC" w:rsidRDefault="00C00AFC" w:rsidP="00C00AF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  <w:p w:rsidR="00C00AFC" w:rsidRPr="00C00AFC" w:rsidRDefault="00C00AFC" w:rsidP="00C00AF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C00AFC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TERMIN WYWOZU</w:t>
            </w:r>
          </w:p>
        </w:tc>
        <w:tc>
          <w:tcPr>
            <w:tcW w:w="6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00AFC" w:rsidRPr="00C00AFC" w:rsidRDefault="00C00AFC" w:rsidP="0037342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C00AFC">
              <w:rPr>
                <w:rFonts w:eastAsia="Times New Roman" w:cs="Times New Roman"/>
                <w:kern w:val="0"/>
                <w:lang w:eastAsia="pl-PL" w:bidi="ar-SA"/>
              </w:rPr>
              <w:t xml:space="preserve">05.01.2021, 19.01.2021, 02.02.2021, 16.02.2021, 02.03.2021, 16.03.2021, 30.03.2021, 13.04.2021, </w:t>
            </w:r>
            <w:r w:rsidR="00373425" w:rsidRPr="00CF19F0">
              <w:rPr>
                <w:rFonts w:eastAsia="Times New Roman" w:cs="Times New Roman"/>
                <w:b/>
                <w:kern w:val="0"/>
                <w:lang w:eastAsia="pl-PL" w:bidi="ar-SA"/>
              </w:rPr>
              <w:t>28</w:t>
            </w:r>
            <w:r w:rsidRPr="00CF19F0">
              <w:rPr>
                <w:rFonts w:eastAsia="Times New Roman" w:cs="Times New Roman"/>
                <w:b/>
                <w:kern w:val="0"/>
                <w:lang w:eastAsia="pl-PL" w:bidi="ar-SA"/>
              </w:rPr>
              <w:t>.04.2021</w:t>
            </w:r>
            <w:r w:rsidRPr="00C00AFC">
              <w:rPr>
                <w:rFonts w:eastAsia="Times New Roman" w:cs="Times New Roman"/>
                <w:kern w:val="0"/>
                <w:lang w:eastAsia="pl-PL" w:bidi="ar-SA"/>
              </w:rPr>
              <w:t xml:space="preserve">, 11.05.2021, </w:t>
            </w:r>
            <w:r w:rsidR="00373425" w:rsidRPr="00CF19F0">
              <w:rPr>
                <w:rFonts w:eastAsia="Times New Roman" w:cs="Times New Roman"/>
                <w:b/>
                <w:kern w:val="0"/>
                <w:lang w:eastAsia="pl-PL" w:bidi="ar-SA"/>
              </w:rPr>
              <w:t>26</w:t>
            </w:r>
            <w:r w:rsidRPr="00CF19F0">
              <w:rPr>
                <w:rFonts w:eastAsia="Times New Roman" w:cs="Times New Roman"/>
                <w:b/>
                <w:kern w:val="0"/>
                <w:lang w:eastAsia="pl-PL" w:bidi="ar-SA"/>
              </w:rPr>
              <w:t>.05.2021</w:t>
            </w:r>
            <w:r w:rsidR="00CF19F0">
              <w:rPr>
                <w:rFonts w:eastAsia="Times New Roman" w:cs="Times New Roman"/>
                <w:kern w:val="0"/>
                <w:lang w:eastAsia="pl-PL" w:bidi="ar-SA"/>
              </w:rPr>
              <w:t xml:space="preserve">, 08.06.2021, </w:t>
            </w:r>
            <w:r w:rsidR="00CF19F0" w:rsidRPr="00CF19F0">
              <w:rPr>
                <w:rFonts w:eastAsia="Times New Roman" w:cs="Times New Roman"/>
                <w:b/>
                <w:kern w:val="0"/>
                <w:lang w:eastAsia="pl-PL" w:bidi="ar-SA"/>
              </w:rPr>
              <w:t>23</w:t>
            </w:r>
            <w:r w:rsidRPr="00CF19F0">
              <w:rPr>
                <w:rFonts w:eastAsia="Times New Roman" w:cs="Times New Roman"/>
                <w:b/>
                <w:kern w:val="0"/>
                <w:lang w:eastAsia="pl-PL" w:bidi="ar-SA"/>
              </w:rPr>
              <w:t>.06.202</w:t>
            </w:r>
            <w:r w:rsidR="00373425" w:rsidRPr="00CF19F0">
              <w:rPr>
                <w:rFonts w:eastAsia="Times New Roman" w:cs="Times New Roman"/>
                <w:b/>
                <w:kern w:val="0"/>
                <w:lang w:eastAsia="pl-PL" w:bidi="ar-SA"/>
              </w:rPr>
              <w:t>1</w:t>
            </w:r>
            <w:r w:rsidR="00373425">
              <w:rPr>
                <w:rFonts w:eastAsia="Times New Roman" w:cs="Times New Roman"/>
                <w:kern w:val="0"/>
                <w:lang w:eastAsia="pl-PL" w:bidi="ar-SA"/>
              </w:rPr>
              <w:t>, 06.07.2021, 20.07.2021, 28</w:t>
            </w:r>
            <w:r w:rsidRPr="00C00AFC">
              <w:rPr>
                <w:rFonts w:eastAsia="Times New Roman" w:cs="Times New Roman"/>
                <w:kern w:val="0"/>
                <w:lang w:eastAsia="pl-PL" w:bidi="ar-SA"/>
              </w:rPr>
              <w:t>.07.202</w:t>
            </w:r>
            <w:r w:rsidR="00373425">
              <w:rPr>
                <w:rFonts w:eastAsia="Times New Roman" w:cs="Times New Roman"/>
                <w:kern w:val="0"/>
                <w:lang w:eastAsia="pl-PL" w:bidi="ar-SA"/>
              </w:rPr>
              <w:t>1, 03.08.2021, 17.08.2021, 25</w:t>
            </w:r>
            <w:r w:rsidRPr="00C00AFC">
              <w:rPr>
                <w:rFonts w:eastAsia="Times New Roman" w:cs="Times New Roman"/>
                <w:kern w:val="0"/>
                <w:lang w:eastAsia="pl-PL" w:bidi="ar-SA"/>
              </w:rPr>
              <w:t>.08.2021, 31.08.2021, 14.09.2021, 2</w:t>
            </w:r>
            <w:r w:rsidR="00373425">
              <w:rPr>
                <w:rFonts w:eastAsia="Times New Roman" w:cs="Times New Roman"/>
                <w:kern w:val="0"/>
                <w:lang w:eastAsia="pl-PL" w:bidi="ar-SA"/>
              </w:rPr>
              <w:t>2</w:t>
            </w:r>
            <w:r w:rsidRPr="00C00AFC">
              <w:rPr>
                <w:rFonts w:eastAsia="Times New Roman" w:cs="Times New Roman"/>
                <w:kern w:val="0"/>
                <w:lang w:eastAsia="pl-PL" w:bidi="ar-SA"/>
              </w:rPr>
              <w:t>.09.202</w:t>
            </w:r>
            <w:r w:rsidR="00373425">
              <w:rPr>
                <w:rFonts w:eastAsia="Times New Roman" w:cs="Times New Roman"/>
                <w:kern w:val="0"/>
                <w:lang w:eastAsia="pl-PL" w:bidi="ar-SA"/>
              </w:rPr>
              <w:t xml:space="preserve">1, </w:t>
            </w:r>
            <w:r w:rsidR="00373425" w:rsidRPr="00CF19F0">
              <w:rPr>
                <w:rFonts w:eastAsia="Times New Roman" w:cs="Times New Roman"/>
                <w:b/>
                <w:kern w:val="0"/>
                <w:lang w:eastAsia="pl-PL" w:bidi="ar-SA"/>
              </w:rPr>
              <w:t>28.09.2021</w:t>
            </w:r>
            <w:r w:rsidR="00373425">
              <w:rPr>
                <w:rFonts w:eastAsia="Times New Roman" w:cs="Times New Roman"/>
                <w:kern w:val="0"/>
                <w:lang w:eastAsia="pl-PL" w:bidi="ar-SA"/>
              </w:rPr>
              <w:t xml:space="preserve">, 12.10.2021, </w:t>
            </w:r>
            <w:r w:rsidR="00373425" w:rsidRPr="00CF19F0">
              <w:rPr>
                <w:rFonts w:eastAsia="Times New Roman" w:cs="Times New Roman"/>
                <w:b/>
                <w:kern w:val="0"/>
                <w:lang w:eastAsia="pl-PL" w:bidi="ar-SA"/>
              </w:rPr>
              <w:t>27.10.2021</w:t>
            </w:r>
            <w:r w:rsidR="00373425">
              <w:rPr>
                <w:rFonts w:eastAsia="Times New Roman" w:cs="Times New Roman"/>
                <w:kern w:val="0"/>
                <w:lang w:eastAsia="pl-PL" w:bidi="ar-SA"/>
              </w:rPr>
              <w:t xml:space="preserve">, 09.11.2021, </w:t>
            </w:r>
            <w:r w:rsidR="00373425" w:rsidRPr="00CF19F0">
              <w:rPr>
                <w:rFonts w:eastAsia="Times New Roman" w:cs="Times New Roman"/>
                <w:b/>
                <w:kern w:val="0"/>
                <w:lang w:eastAsia="pl-PL" w:bidi="ar-SA"/>
              </w:rPr>
              <w:t>24</w:t>
            </w:r>
            <w:r w:rsidRPr="00CF19F0">
              <w:rPr>
                <w:rFonts w:eastAsia="Times New Roman" w:cs="Times New Roman"/>
                <w:b/>
                <w:kern w:val="0"/>
                <w:lang w:eastAsia="pl-PL" w:bidi="ar-SA"/>
              </w:rPr>
              <w:t>.11.2021</w:t>
            </w:r>
            <w:r w:rsidRPr="00C00AFC">
              <w:rPr>
                <w:rFonts w:eastAsia="Times New Roman" w:cs="Times New Roman"/>
                <w:kern w:val="0"/>
                <w:lang w:eastAsia="pl-PL" w:bidi="ar-SA"/>
              </w:rPr>
              <w:t>, 07.12.2021, 21.12.2021.</w:t>
            </w:r>
          </w:p>
        </w:tc>
      </w:tr>
      <w:tr w:rsidR="00C00AFC" w:rsidRPr="00C00AFC" w:rsidTr="00E2108C">
        <w:trPr>
          <w:trHeight w:val="1005"/>
          <w:tblCellSpacing w:w="0" w:type="dxa"/>
        </w:trPr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00AFC" w:rsidRPr="00C00AFC" w:rsidRDefault="00C00AFC" w:rsidP="00C00AF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</w:p>
          <w:p w:rsidR="00C00AFC" w:rsidRPr="00C00AFC" w:rsidRDefault="00C00AFC" w:rsidP="00C00AFC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C00AFC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SOŁECTWA</w:t>
            </w:r>
          </w:p>
        </w:tc>
        <w:tc>
          <w:tcPr>
            <w:tcW w:w="66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00AFC" w:rsidRPr="00C00AFC" w:rsidRDefault="00373425" w:rsidP="0037342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31FCF">
              <w:t xml:space="preserve">Chwaliszewo, Mieczkowo, Ludwikowo, Laskownica, </w:t>
            </w:r>
            <w:proofErr w:type="spellStart"/>
            <w:r w:rsidRPr="00D31FCF">
              <w:t>Słupowiec</w:t>
            </w:r>
            <w:proofErr w:type="spellEnd"/>
            <w:r w:rsidRPr="00D31FCF">
              <w:t xml:space="preserve">, Słupowa, Dobieszewo, Dobieszewko, Rozpętek, Karolinowo, </w:t>
            </w:r>
            <w:proofErr w:type="spellStart"/>
            <w:r w:rsidRPr="00D31FCF">
              <w:t>Miaskowo</w:t>
            </w:r>
            <w:proofErr w:type="spellEnd"/>
            <w:r w:rsidRPr="00D31FCF">
              <w:t>, Grocholin</w:t>
            </w:r>
          </w:p>
        </w:tc>
      </w:tr>
    </w:tbl>
    <w:p w:rsidR="00E2108C" w:rsidRDefault="00E2108C" w:rsidP="00E2108C">
      <w:pPr>
        <w:spacing w:before="240" w:line="360" w:lineRule="auto"/>
        <w:rPr>
          <w:b/>
          <w:bCs/>
          <w:u w:val="single"/>
        </w:rPr>
      </w:pPr>
      <w:r>
        <w:rPr>
          <w:b/>
          <w:bCs/>
          <w:u w:val="single"/>
        </w:rPr>
        <w:t>Odpady biodegradowalne odbierane będą we wtorek lub środę wg. harmonogramu powyżej.</w:t>
      </w:r>
    </w:p>
    <w:p w:rsidR="00D31FCF" w:rsidRDefault="00D31FCF" w:rsidP="00A926A6">
      <w:pPr>
        <w:spacing w:line="360" w:lineRule="auto"/>
        <w:rPr>
          <w:b/>
          <w:bCs/>
          <w:u w:val="single"/>
        </w:rPr>
      </w:pPr>
    </w:p>
    <w:p w:rsidR="00D31FCF" w:rsidRDefault="00D31FCF" w:rsidP="00A926A6">
      <w:pPr>
        <w:spacing w:line="360" w:lineRule="auto"/>
        <w:rPr>
          <w:b/>
          <w:bCs/>
          <w:u w:val="single"/>
        </w:rPr>
      </w:pPr>
    </w:p>
    <w:p w:rsidR="00670FC8" w:rsidRPr="00670FC8" w:rsidRDefault="00670FC8" w:rsidP="00670FC8">
      <w:pPr>
        <w:spacing w:line="360" w:lineRule="auto"/>
        <w:ind w:left="2832"/>
        <w:rPr>
          <w:b/>
          <w:bCs/>
          <w:u w:val="single"/>
        </w:rPr>
      </w:pPr>
      <w:r w:rsidRPr="00670FC8">
        <w:rPr>
          <w:b/>
          <w:bCs/>
          <w:u w:val="single"/>
        </w:rPr>
        <w:t xml:space="preserve">ULEGAJĄCYCH BIODEGRADACJI </w:t>
      </w:r>
    </w:p>
    <w:p w:rsidR="00670FC8" w:rsidRPr="00670FC8" w:rsidRDefault="00670FC8" w:rsidP="00670FC8">
      <w:pPr>
        <w:spacing w:line="360" w:lineRule="auto"/>
        <w:jc w:val="center"/>
        <w:rPr>
          <w:b/>
          <w:bCs/>
          <w:u w:val="single"/>
        </w:rPr>
      </w:pPr>
      <w:r w:rsidRPr="00670FC8">
        <w:rPr>
          <w:b/>
          <w:bCs/>
          <w:u w:val="single"/>
        </w:rPr>
        <w:t>od 01.04.2021r. do 31.10.2021r.</w:t>
      </w:r>
    </w:p>
    <w:p w:rsidR="00670FC8" w:rsidRPr="00670FC8" w:rsidRDefault="00670FC8" w:rsidP="00670FC8">
      <w:pPr>
        <w:spacing w:line="360" w:lineRule="auto"/>
        <w:jc w:val="center"/>
        <w:rPr>
          <w:b/>
          <w:bCs/>
        </w:rPr>
      </w:pPr>
      <w:r w:rsidRPr="00670FC8">
        <w:rPr>
          <w:b/>
          <w:bCs/>
          <w:u w:val="single"/>
        </w:rPr>
        <w:t xml:space="preserve">ZABUDOWA </w:t>
      </w:r>
      <w:r w:rsidR="0058714C">
        <w:rPr>
          <w:b/>
          <w:bCs/>
          <w:u w:val="single"/>
        </w:rPr>
        <w:t>WIELORODZINNA</w:t>
      </w:r>
      <w:bookmarkStart w:id="0" w:name="_GoBack"/>
      <w:bookmarkEnd w:id="0"/>
    </w:p>
    <w:p w:rsidR="00670FC8" w:rsidRPr="00670FC8" w:rsidRDefault="00670FC8" w:rsidP="00670FC8">
      <w:pPr>
        <w:spacing w:line="360" w:lineRule="auto"/>
        <w:jc w:val="center"/>
        <w:rPr>
          <w:b/>
          <w:bCs/>
          <w:u w:val="single"/>
        </w:rPr>
      </w:pPr>
      <w:r w:rsidRPr="00670FC8">
        <w:rPr>
          <w:b/>
          <w:bCs/>
          <w:u w:val="single"/>
        </w:rPr>
        <w:t>KURS DODATKOWY</w:t>
      </w:r>
    </w:p>
    <w:tbl>
      <w:tblPr>
        <w:tblW w:w="96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6"/>
        <w:gridCol w:w="6649"/>
      </w:tblGrid>
      <w:tr w:rsidR="00670FC8" w:rsidRPr="00670FC8" w:rsidTr="00E2108C">
        <w:trPr>
          <w:trHeight w:val="1134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rPr>
                <w:b/>
                <w:bCs/>
              </w:rPr>
              <w:t>DZIEŃ TYGODNIA</w:t>
            </w:r>
          </w:p>
        </w:tc>
        <w:tc>
          <w:tcPr>
            <w:tcW w:w="6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</w:pPr>
          </w:p>
          <w:p w:rsidR="00670FC8" w:rsidRPr="00670FC8" w:rsidRDefault="00670FC8" w:rsidP="00670FC8">
            <w:pPr>
              <w:suppressLineNumbers/>
              <w:jc w:val="center"/>
              <w:rPr>
                <w:b/>
                <w:bCs/>
              </w:rPr>
            </w:pPr>
            <w:r w:rsidRPr="00670FC8">
              <w:rPr>
                <w:b/>
                <w:bCs/>
              </w:rPr>
              <w:t xml:space="preserve">Czwartek- od 01.04.2021r do 31.10.2021r. </w:t>
            </w:r>
          </w:p>
          <w:p w:rsidR="00670FC8" w:rsidRPr="00670FC8" w:rsidRDefault="00670FC8" w:rsidP="00670FC8">
            <w:pPr>
              <w:suppressLineNumbers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  <w:rPr>
                <w:b/>
                <w:bCs/>
              </w:rPr>
            </w:pPr>
          </w:p>
        </w:tc>
      </w:tr>
      <w:tr w:rsidR="00670FC8" w:rsidRPr="00670FC8" w:rsidTr="00E2108C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rPr>
                <w:b/>
                <w:bCs/>
              </w:rPr>
              <w:t>TERMIN WYWOZU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>08.04.2021, 22.04.2021, 06.05.2021, 20.05.2021, 03.06.2021, 17.06.2021, 01.07.2021, 15.07.2021, 12.08.2021, 09.09.2021, 07.10.2021, 21.10.2021.</w:t>
            </w:r>
          </w:p>
        </w:tc>
      </w:tr>
      <w:tr w:rsidR="00670FC8" w:rsidRPr="00670FC8" w:rsidTr="00E2108C">
        <w:trPr>
          <w:trHeight w:val="1134"/>
        </w:trPr>
        <w:tc>
          <w:tcPr>
            <w:tcW w:w="3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rPr>
                <w:b/>
                <w:bCs/>
              </w:rPr>
              <w:t>BUDYNKI</w:t>
            </w:r>
          </w:p>
        </w:tc>
        <w:tc>
          <w:tcPr>
            <w:tcW w:w="6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0FC8" w:rsidRPr="00670FC8" w:rsidRDefault="00670FC8" w:rsidP="00670FC8">
            <w:pPr>
              <w:suppressLineNumbers/>
              <w:jc w:val="center"/>
            </w:pPr>
            <w:r w:rsidRPr="00670FC8">
              <w:t xml:space="preserve">Tupadły 4, 5, 7, 8, 9, 10; Miastowice 21, 22, 23. 24;  Włodzimierzewo 13, 18; Żurawia 40, 41, 42, 43; </w:t>
            </w:r>
            <w:proofErr w:type="spellStart"/>
            <w:r w:rsidRPr="00670FC8">
              <w:t>Głogowiniec</w:t>
            </w:r>
            <w:proofErr w:type="spellEnd"/>
            <w:r w:rsidRPr="00670FC8">
              <w:t xml:space="preserve"> 14; Grocholin 30, 31, 32, 33, 34, 35A, 35B, 35C, 35D; Dobieszewko 8, 17; Słupowa 2, 6, 7, 15; Chwaliszewo 4, 7, 12, 14, 17, 18, 19, 20, 21, 23, 24, 25; Smogulecka Wieś 3, 4, 7, 8, 18; Laskownica 47; </w:t>
            </w: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 xml:space="preserve">Nowa Wieś Notecka 8, 10, 12, 19; Sierniki 3, 4, 5, 6, 7, 8; </w:t>
            </w: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 xml:space="preserve">Stalówka 2, 3, 3A, 4; Karmelita 4; Szczepice 32; </w:t>
            </w:r>
            <w:proofErr w:type="spellStart"/>
            <w:r w:rsidRPr="00670FC8">
              <w:t>Rozstrzębowo</w:t>
            </w:r>
            <w:proofErr w:type="spellEnd"/>
            <w:r w:rsidRPr="00670FC8">
              <w:t xml:space="preserve"> 10; </w:t>
            </w:r>
          </w:p>
          <w:p w:rsidR="00670FC8" w:rsidRPr="00670FC8" w:rsidRDefault="00670FC8" w:rsidP="00670FC8">
            <w:pPr>
              <w:suppressLineNumbers/>
              <w:jc w:val="center"/>
            </w:pPr>
            <w:r w:rsidRPr="00670FC8">
              <w:t>Sipiory 52; Studzienki 17.</w:t>
            </w:r>
          </w:p>
        </w:tc>
      </w:tr>
    </w:tbl>
    <w:p w:rsidR="00E2108C" w:rsidRDefault="00E2108C" w:rsidP="00E2108C">
      <w:pPr>
        <w:spacing w:line="100" w:lineRule="atLeast"/>
      </w:pPr>
      <w:r>
        <w:rPr>
          <w:b/>
          <w:bCs/>
          <w:sz w:val="22"/>
          <w:szCs w:val="22"/>
        </w:rPr>
        <w:t>* Właściciele nieruchomości zobowiązani są do udostępnienia worków w dniu odbioru odpadów poprzez wystawienie ich</w:t>
      </w:r>
      <w:r>
        <w:rPr>
          <w:b/>
          <w:bCs/>
          <w:sz w:val="22"/>
          <w:szCs w:val="22"/>
          <w:u w:val="single"/>
        </w:rPr>
        <w:t xml:space="preserve"> przed wejściem</w:t>
      </w:r>
      <w:r>
        <w:rPr>
          <w:b/>
          <w:bCs/>
          <w:sz w:val="22"/>
          <w:szCs w:val="22"/>
        </w:rPr>
        <w:t xml:space="preserve"> na posesję.</w:t>
      </w:r>
    </w:p>
    <w:p w:rsidR="000A1AEC" w:rsidRPr="006E2F01" w:rsidRDefault="000A1AEC" w:rsidP="006E2F01">
      <w:pPr>
        <w:jc w:val="center"/>
        <w:rPr>
          <w:b/>
        </w:rPr>
      </w:pPr>
    </w:p>
    <w:sectPr w:rsidR="000A1AEC" w:rsidRPr="006E2F01" w:rsidSect="00670FC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CD"/>
    <w:rsid w:val="000A1AEC"/>
    <w:rsid w:val="00122607"/>
    <w:rsid w:val="00342CC2"/>
    <w:rsid w:val="00373425"/>
    <w:rsid w:val="0058714C"/>
    <w:rsid w:val="00670FC8"/>
    <w:rsid w:val="006E2F01"/>
    <w:rsid w:val="00A926A6"/>
    <w:rsid w:val="00BA37F4"/>
    <w:rsid w:val="00C00AFC"/>
    <w:rsid w:val="00C833B0"/>
    <w:rsid w:val="00CF19F0"/>
    <w:rsid w:val="00D11F24"/>
    <w:rsid w:val="00D31FCF"/>
    <w:rsid w:val="00E2108C"/>
    <w:rsid w:val="00F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F0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E2F0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F0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E2F0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60218DB3</Template>
  <TotalTime>6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Mantych</dc:creator>
  <cp:lastModifiedBy>Piotr Mantych</cp:lastModifiedBy>
  <cp:revision>9</cp:revision>
  <cp:lastPrinted>2020-12-30T10:20:00Z</cp:lastPrinted>
  <dcterms:created xsi:type="dcterms:W3CDTF">2020-12-29T08:47:00Z</dcterms:created>
  <dcterms:modified xsi:type="dcterms:W3CDTF">2020-12-30T10:20:00Z</dcterms:modified>
</cp:coreProperties>
</file>