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 </w:t>
      </w:r>
      <w:r w:rsidR="000D03ED">
        <w:rPr>
          <w:bCs/>
          <w:i w:val="0"/>
          <w:sz w:val="22"/>
          <w:szCs w:val="22"/>
        </w:rPr>
        <w:t>młodszego księgowego</w:t>
      </w:r>
      <w:r w:rsidR="00186107">
        <w:rPr>
          <w:bCs/>
          <w:i w:val="0"/>
          <w:sz w:val="22"/>
          <w:szCs w:val="22"/>
        </w:rPr>
        <w:t>.</w:t>
      </w:r>
    </w:p>
    <w:p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0D03ED">
        <w:rPr>
          <w:bCs/>
          <w:i w:val="0"/>
          <w:sz w:val="22"/>
          <w:szCs w:val="22"/>
        </w:rPr>
        <w:t>młodszego księgowego</w:t>
      </w:r>
      <w:bookmarkStart w:id="0" w:name="_GoBack"/>
      <w:bookmarkEnd w:id="0"/>
      <w:r w:rsidR="00186107">
        <w:rPr>
          <w:bCs/>
          <w:i w:val="0"/>
          <w:sz w:val="22"/>
          <w:szCs w:val="22"/>
        </w:rPr>
        <w:t>.</w:t>
      </w: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:rsidR="001248EE" w:rsidRDefault="001248EE" w:rsidP="00600C3D">
      <w:pPr>
        <w:spacing w:before="120" w:line="240" w:lineRule="atLeast"/>
        <w:ind w:left="4956" w:firstLine="708"/>
      </w:pP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0D03ED"/>
    <w:rsid w:val="001248EE"/>
    <w:rsid w:val="00186107"/>
    <w:rsid w:val="002D6BE2"/>
    <w:rsid w:val="00590385"/>
    <w:rsid w:val="005C3313"/>
    <w:rsid w:val="00600C3D"/>
    <w:rsid w:val="0079487A"/>
    <w:rsid w:val="00811762"/>
    <w:rsid w:val="008B7E24"/>
    <w:rsid w:val="009C248E"/>
    <w:rsid w:val="00AF2B4E"/>
    <w:rsid w:val="00B32468"/>
    <w:rsid w:val="00CB5C24"/>
    <w:rsid w:val="00E3116A"/>
    <w:rsid w:val="00E67326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27DBFFAD</Template>
  <TotalTime>60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Konto Microsoft</cp:lastModifiedBy>
  <cp:revision>14</cp:revision>
  <cp:lastPrinted>2019-11-21T09:13:00Z</cp:lastPrinted>
  <dcterms:created xsi:type="dcterms:W3CDTF">2018-05-29T05:06:00Z</dcterms:created>
  <dcterms:modified xsi:type="dcterms:W3CDTF">2020-12-07T08:17:00Z</dcterms:modified>
</cp:coreProperties>
</file>